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A8573" w14:textId="77777777" w:rsidR="00B24E49" w:rsidRDefault="00B24E49" w:rsidP="00B24E49">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446"/>
        <w:gridCol w:w="3434"/>
        <w:gridCol w:w="2546"/>
      </w:tblGrid>
      <w:tr w:rsidR="00135123" w14:paraId="24BA7B29" w14:textId="77777777" w:rsidTr="002421C4">
        <w:tc>
          <w:tcPr>
            <w:tcW w:w="3082" w:type="dxa"/>
            <w:gridSpan w:val="2"/>
            <w:vAlign w:val="center"/>
          </w:tcPr>
          <w:p w14:paraId="1252A713" w14:textId="77777777" w:rsidR="00135123" w:rsidRDefault="00135123" w:rsidP="002421C4">
            <w:pPr>
              <w:jc w:val="center"/>
            </w:pPr>
            <w:r>
              <w:rPr>
                <w:noProof/>
              </w:rPr>
              <w:drawing>
                <wp:inline distT="0" distB="0" distL="0" distR="0" wp14:anchorId="119F9AA5" wp14:editId="32FC796B">
                  <wp:extent cx="249381" cy="329864"/>
                  <wp:effectExtent l="0" t="0" r="0" b="0"/>
                  <wp:docPr id="733937017" name="Picture 4" descr="Slika na kojoj se prikazuje simbol,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937017" name="Picture 4" descr="Slika na kojoj se prikazuje simbol, zastava&#10;&#10;Opis je automatski generira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110" cy="359928"/>
                          </a:xfrm>
                          <a:prstGeom prst="rect">
                            <a:avLst/>
                          </a:prstGeom>
                        </pic:spPr>
                      </pic:pic>
                    </a:graphicData>
                  </a:graphic>
                </wp:inline>
              </w:drawing>
            </w:r>
          </w:p>
        </w:tc>
        <w:tc>
          <w:tcPr>
            <w:tcW w:w="3434" w:type="dxa"/>
            <w:vAlign w:val="center"/>
          </w:tcPr>
          <w:p w14:paraId="07E03330" w14:textId="77777777" w:rsidR="00135123" w:rsidRDefault="00135123" w:rsidP="002421C4"/>
        </w:tc>
        <w:tc>
          <w:tcPr>
            <w:tcW w:w="2546" w:type="dxa"/>
            <w:vMerge w:val="restart"/>
            <w:vAlign w:val="center"/>
          </w:tcPr>
          <w:p w14:paraId="3F185D27" w14:textId="77777777" w:rsidR="00135123" w:rsidRDefault="00135123" w:rsidP="002421C4">
            <w:r>
              <w:rPr>
                <w:noProof/>
              </w:rPr>
              <w:drawing>
                <wp:inline distT="0" distB="0" distL="0" distR="0" wp14:anchorId="1ACAD0AB" wp14:editId="71B3FEF1">
                  <wp:extent cx="1452144" cy="445325"/>
                  <wp:effectExtent l="0" t="0" r="0" b="0"/>
                  <wp:docPr id="78724329" name="Picture 5" descr="Slika na kojoj se prikazuje grafika, grafički dizajn, Font,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4329" name="Picture 5" descr="Slika na kojoj se prikazuje grafika, grafički dizajn, Font, logotip&#10;&#10;Opis je automatski generiran"/>
                          <pic:cNvPicPr/>
                        </pic:nvPicPr>
                        <pic:blipFill>
                          <a:blip r:embed="rId12">
                            <a:extLst>
                              <a:ext uri="{28A0092B-C50C-407E-A947-70E740481C1C}">
                                <a14:useLocalDpi xmlns:a14="http://schemas.microsoft.com/office/drawing/2010/main" val="0"/>
                              </a:ext>
                            </a:extLst>
                          </a:blip>
                          <a:stretch>
                            <a:fillRect/>
                          </a:stretch>
                        </pic:blipFill>
                        <pic:spPr>
                          <a:xfrm>
                            <a:off x="0" y="0"/>
                            <a:ext cx="1498390" cy="459507"/>
                          </a:xfrm>
                          <a:prstGeom prst="rect">
                            <a:avLst/>
                          </a:prstGeom>
                        </pic:spPr>
                      </pic:pic>
                    </a:graphicData>
                  </a:graphic>
                </wp:inline>
              </w:drawing>
            </w:r>
          </w:p>
        </w:tc>
      </w:tr>
      <w:tr w:rsidR="00135123" w14:paraId="7E7DD3AA" w14:textId="77777777" w:rsidTr="002421C4">
        <w:tc>
          <w:tcPr>
            <w:tcW w:w="3082" w:type="dxa"/>
            <w:gridSpan w:val="2"/>
            <w:vAlign w:val="center"/>
          </w:tcPr>
          <w:p w14:paraId="21138D24" w14:textId="77777777" w:rsidR="00135123" w:rsidRPr="00F403FB" w:rsidRDefault="00135123" w:rsidP="002421C4">
            <w:pPr>
              <w:autoSpaceDE w:val="0"/>
              <w:autoSpaceDN w:val="0"/>
              <w:adjustRightInd w:val="0"/>
              <w:spacing w:before="120"/>
              <w:rPr>
                <w:rFonts w:ascii="Times New Roman" w:hAnsi="Times New Roman" w:cs="Times New Roman"/>
              </w:rPr>
            </w:pPr>
            <w:r w:rsidRPr="00F403FB">
              <w:rPr>
                <w:rFonts w:ascii="Times New Roman" w:hAnsi="Times New Roman" w:cs="Times New Roman"/>
              </w:rPr>
              <w:ptab w:relativeTo="margin" w:alignment="left" w:leader="none"/>
            </w:r>
            <w:r w:rsidRPr="00F403FB">
              <w:rPr>
                <w:rFonts w:ascii="Times New Roman" w:hAnsi="Times New Roman" w:cs="Times New Roman"/>
              </w:rPr>
              <w:ptab w:relativeTo="margin" w:alignment="left" w:leader="none"/>
            </w:r>
            <w:r w:rsidRPr="00F403FB">
              <w:rPr>
                <w:rFonts w:ascii="Times New Roman" w:hAnsi="Times New Roman" w:cs="Times New Roman"/>
              </w:rPr>
              <w:t>REPUBLIKA HRVATSKA</w:t>
            </w:r>
          </w:p>
          <w:p w14:paraId="061A6F3B" w14:textId="77777777" w:rsidR="00135123" w:rsidRPr="00CD218A" w:rsidRDefault="00135123" w:rsidP="002421C4">
            <w:pPr>
              <w:autoSpaceDE w:val="0"/>
              <w:autoSpaceDN w:val="0"/>
              <w:adjustRightInd w:val="0"/>
              <w:rPr>
                <w:rFonts w:ascii="Times New Roman" w:hAnsi="Times New Roman" w:cs="Times New Roman"/>
              </w:rPr>
            </w:pPr>
            <w:r w:rsidRPr="00F403FB">
              <w:rPr>
                <w:rFonts w:ascii="Times New Roman" w:hAnsi="Times New Roman" w:cs="Times New Roman"/>
              </w:rPr>
              <w:t>KARLOVAČKA ŽUPANIJA</w:t>
            </w:r>
          </w:p>
        </w:tc>
        <w:tc>
          <w:tcPr>
            <w:tcW w:w="3434" w:type="dxa"/>
            <w:vAlign w:val="center"/>
          </w:tcPr>
          <w:p w14:paraId="3F29D30C" w14:textId="77777777" w:rsidR="00135123" w:rsidRDefault="00135123" w:rsidP="002421C4"/>
        </w:tc>
        <w:tc>
          <w:tcPr>
            <w:tcW w:w="2546" w:type="dxa"/>
            <w:vMerge/>
            <w:vAlign w:val="center"/>
          </w:tcPr>
          <w:p w14:paraId="42923812" w14:textId="77777777" w:rsidR="00135123" w:rsidRDefault="00135123" w:rsidP="002421C4"/>
        </w:tc>
      </w:tr>
      <w:tr w:rsidR="00135123" w14:paraId="38C5A6DF" w14:textId="77777777" w:rsidTr="002421C4">
        <w:tc>
          <w:tcPr>
            <w:tcW w:w="636" w:type="dxa"/>
            <w:vAlign w:val="center"/>
          </w:tcPr>
          <w:p w14:paraId="3C2E2BC0" w14:textId="77777777" w:rsidR="00135123" w:rsidRDefault="00135123" w:rsidP="002421C4">
            <w:r>
              <w:rPr>
                <w:noProof/>
              </w:rPr>
              <w:drawing>
                <wp:inline distT="0" distB="0" distL="0" distR="0" wp14:anchorId="2148670D" wp14:editId="481A4DD1">
                  <wp:extent cx="267194" cy="302820"/>
                  <wp:effectExtent l="0" t="0" r="0" b="2540"/>
                  <wp:docPr id="1890544225" name="Picture 3" descr="Slika na kojoj se prikazuje emblem, grb, značka,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44225" name="Picture 3" descr="Slika na kojoj se prikazuje emblem, grb, značka, tekst&#10;&#10;Opis je automatski generira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6839" cy="313751"/>
                          </a:xfrm>
                          <a:prstGeom prst="rect">
                            <a:avLst/>
                          </a:prstGeom>
                        </pic:spPr>
                      </pic:pic>
                    </a:graphicData>
                  </a:graphic>
                </wp:inline>
              </w:drawing>
            </w:r>
          </w:p>
        </w:tc>
        <w:tc>
          <w:tcPr>
            <w:tcW w:w="2446" w:type="dxa"/>
            <w:vAlign w:val="center"/>
          </w:tcPr>
          <w:p w14:paraId="52513C7E" w14:textId="77777777" w:rsidR="00135123" w:rsidRDefault="00135123" w:rsidP="002421C4">
            <w:r w:rsidRPr="00F403FB">
              <w:rPr>
                <w:rFonts w:ascii="Times New Roman" w:hAnsi="Times New Roman" w:cs="Times New Roman"/>
              </w:rPr>
              <w:t>GRAD KARLOVAC</w:t>
            </w:r>
          </w:p>
        </w:tc>
        <w:tc>
          <w:tcPr>
            <w:tcW w:w="3434" w:type="dxa"/>
            <w:vAlign w:val="center"/>
          </w:tcPr>
          <w:p w14:paraId="118A7C27" w14:textId="77777777" w:rsidR="00135123" w:rsidRDefault="00135123" w:rsidP="002421C4"/>
        </w:tc>
        <w:tc>
          <w:tcPr>
            <w:tcW w:w="2546" w:type="dxa"/>
            <w:vMerge/>
            <w:vAlign w:val="center"/>
          </w:tcPr>
          <w:p w14:paraId="08C9977F" w14:textId="77777777" w:rsidR="00135123" w:rsidRDefault="00135123" w:rsidP="002421C4"/>
        </w:tc>
      </w:tr>
    </w:tbl>
    <w:p w14:paraId="43214A32" w14:textId="77777777" w:rsidR="00135123" w:rsidRDefault="00135123" w:rsidP="00B24E49">
      <w:pPr>
        <w:spacing w:after="0"/>
        <w:rPr>
          <w:rFonts w:ascii="Times New Roman" w:hAnsi="Times New Roman" w:cs="Times New Roman"/>
          <w:sz w:val="24"/>
          <w:szCs w:val="24"/>
        </w:rPr>
      </w:pPr>
    </w:p>
    <w:p w14:paraId="22BE7754" w14:textId="73F96EEC" w:rsidR="00B24E49" w:rsidRDefault="00B24E49" w:rsidP="00B24E49">
      <w:pPr>
        <w:spacing w:after="0"/>
        <w:rPr>
          <w:rFonts w:ascii="Times New Roman" w:hAnsi="Times New Roman" w:cs="Times New Roman"/>
          <w:sz w:val="24"/>
          <w:szCs w:val="24"/>
        </w:rPr>
      </w:pPr>
      <w:r>
        <w:rPr>
          <w:rFonts w:ascii="Times New Roman" w:hAnsi="Times New Roman" w:cs="Times New Roman"/>
          <w:sz w:val="24"/>
          <w:szCs w:val="24"/>
        </w:rPr>
        <w:t>UO za proračun i financije</w:t>
      </w:r>
    </w:p>
    <w:p w14:paraId="7FF4903A" w14:textId="55037146" w:rsidR="00B24E49" w:rsidRPr="005D6965" w:rsidRDefault="00B24E49" w:rsidP="00B24E49">
      <w:pPr>
        <w:spacing w:after="0"/>
        <w:rPr>
          <w:rFonts w:ascii="Times New Roman" w:hAnsi="Times New Roman" w:cs="Times New Roman"/>
          <w:sz w:val="24"/>
          <w:szCs w:val="24"/>
        </w:rPr>
      </w:pPr>
      <w:r w:rsidRPr="005D6965">
        <w:rPr>
          <w:rFonts w:ascii="Times New Roman" w:hAnsi="Times New Roman" w:cs="Times New Roman"/>
          <w:sz w:val="24"/>
          <w:szCs w:val="24"/>
        </w:rPr>
        <w:t xml:space="preserve">Karlovac, </w:t>
      </w:r>
      <w:r w:rsidR="005152D4">
        <w:rPr>
          <w:rFonts w:ascii="Times New Roman" w:hAnsi="Times New Roman" w:cs="Times New Roman"/>
          <w:sz w:val="24"/>
          <w:szCs w:val="24"/>
        </w:rPr>
        <w:t>2</w:t>
      </w:r>
      <w:r w:rsidR="00ED0BD8">
        <w:rPr>
          <w:rFonts w:ascii="Times New Roman" w:hAnsi="Times New Roman" w:cs="Times New Roman"/>
          <w:sz w:val="24"/>
          <w:szCs w:val="24"/>
        </w:rPr>
        <w:t>6</w:t>
      </w:r>
      <w:r>
        <w:rPr>
          <w:rFonts w:ascii="Times New Roman" w:hAnsi="Times New Roman" w:cs="Times New Roman"/>
          <w:sz w:val="24"/>
          <w:szCs w:val="24"/>
        </w:rPr>
        <w:t>.</w:t>
      </w:r>
      <w:r w:rsidR="004D2A8C">
        <w:rPr>
          <w:rFonts w:ascii="Times New Roman" w:hAnsi="Times New Roman" w:cs="Times New Roman"/>
          <w:sz w:val="24"/>
          <w:szCs w:val="24"/>
        </w:rPr>
        <w:t xml:space="preserve">veljače </w:t>
      </w:r>
      <w:r>
        <w:rPr>
          <w:rFonts w:ascii="Times New Roman" w:hAnsi="Times New Roman" w:cs="Times New Roman"/>
          <w:sz w:val="24"/>
          <w:szCs w:val="24"/>
        </w:rPr>
        <w:t>202</w:t>
      </w:r>
      <w:r w:rsidR="005152D4">
        <w:rPr>
          <w:rFonts w:ascii="Times New Roman" w:hAnsi="Times New Roman" w:cs="Times New Roman"/>
          <w:sz w:val="24"/>
          <w:szCs w:val="24"/>
        </w:rPr>
        <w:t>5</w:t>
      </w:r>
      <w:r>
        <w:rPr>
          <w:rFonts w:ascii="Times New Roman" w:hAnsi="Times New Roman" w:cs="Times New Roman"/>
          <w:sz w:val="24"/>
          <w:szCs w:val="24"/>
        </w:rPr>
        <w:t>.</w:t>
      </w:r>
    </w:p>
    <w:p w14:paraId="644E028B" w14:textId="77777777" w:rsidR="00B24E49" w:rsidRPr="005D6965" w:rsidRDefault="00B24E49" w:rsidP="00B24E49">
      <w:pPr>
        <w:spacing w:after="0"/>
        <w:rPr>
          <w:rFonts w:ascii="Times New Roman" w:hAnsi="Times New Roman" w:cs="Times New Roman"/>
          <w:sz w:val="24"/>
          <w:szCs w:val="24"/>
        </w:rPr>
      </w:pPr>
    </w:p>
    <w:p w14:paraId="1FC489E8" w14:textId="77777777" w:rsidR="00B24E49" w:rsidRDefault="00B24E49" w:rsidP="00B24E49">
      <w:pPr>
        <w:spacing w:after="0"/>
        <w:rPr>
          <w:rFonts w:ascii="Times New Roman" w:hAnsi="Times New Roman" w:cs="Times New Roman"/>
          <w:sz w:val="24"/>
          <w:szCs w:val="24"/>
        </w:rPr>
      </w:pPr>
    </w:p>
    <w:p w14:paraId="51EB42FA" w14:textId="77777777" w:rsidR="00B24E49" w:rsidRDefault="00B24E49" w:rsidP="00B24E49">
      <w:pPr>
        <w:spacing w:after="0"/>
        <w:jc w:val="center"/>
        <w:rPr>
          <w:rFonts w:ascii="Times New Roman" w:hAnsi="Times New Roman" w:cs="Times New Roman"/>
          <w:sz w:val="24"/>
          <w:szCs w:val="24"/>
        </w:rPr>
      </w:pPr>
      <w:r>
        <w:rPr>
          <w:rFonts w:ascii="Times New Roman" w:hAnsi="Times New Roman" w:cs="Times New Roman"/>
          <w:sz w:val="24"/>
          <w:szCs w:val="24"/>
        </w:rPr>
        <w:t>BILJEŠKE UZ BILANCU ZA RAZDOBLJE</w:t>
      </w:r>
    </w:p>
    <w:p w14:paraId="4975456A" w14:textId="21D655DC" w:rsidR="00B24E49" w:rsidRDefault="00B670E1" w:rsidP="00B24E49">
      <w:pPr>
        <w:spacing w:after="0"/>
        <w:jc w:val="center"/>
        <w:rPr>
          <w:rFonts w:ascii="Times New Roman" w:hAnsi="Times New Roman" w:cs="Times New Roman"/>
          <w:sz w:val="24"/>
          <w:szCs w:val="24"/>
        </w:rPr>
      </w:pPr>
      <w:r>
        <w:rPr>
          <w:rFonts w:ascii="Times New Roman" w:hAnsi="Times New Roman" w:cs="Times New Roman"/>
          <w:sz w:val="24"/>
          <w:szCs w:val="24"/>
        </w:rPr>
        <w:t>od</w:t>
      </w:r>
      <w:r w:rsidR="00B24E49">
        <w:rPr>
          <w:rFonts w:ascii="Times New Roman" w:hAnsi="Times New Roman" w:cs="Times New Roman"/>
          <w:sz w:val="24"/>
          <w:szCs w:val="24"/>
        </w:rPr>
        <w:t xml:space="preserve"> 01.</w:t>
      </w:r>
      <w:r>
        <w:rPr>
          <w:rFonts w:ascii="Times New Roman" w:hAnsi="Times New Roman" w:cs="Times New Roman"/>
          <w:sz w:val="24"/>
          <w:szCs w:val="24"/>
        </w:rPr>
        <w:t xml:space="preserve">siječnja do </w:t>
      </w:r>
      <w:r w:rsidR="00B24E49">
        <w:rPr>
          <w:rFonts w:ascii="Times New Roman" w:hAnsi="Times New Roman" w:cs="Times New Roman"/>
          <w:sz w:val="24"/>
          <w:szCs w:val="24"/>
        </w:rPr>
        <w:t>31.</w:t>
      </w:r>
      <w:r>
        <w:rPr>
          <w:rFonts w:ascii="Times New Roman" w:hAnsi="Times New Roman" w:cs="Times New Roman"/>
          <w:sz w:val="24"/>
          <w:szCs w:val="24"/>
        </w:rPr>
        <w:t xml:space="preserve">prosinca </w:t>
      </w:r>
      <w:r w:rsidR="00B24E49">
        <w:rPr>
          <w:rFonts w:ascii="Times New Roman" w:hAnsi="Times New Roman" w:cs="Times New Roman"/>
          <w:sz w:val="24"/>
          <w:szCs w:val="24"/>
        </w:rPr>
        <w:t>202</w:t>
      </w:r>
      <w:r w:rsidR="005152D4">
        <w:rPr>
          <w:rFonts w:ascii="Times New Roman" w:hAnsi="Times New Roman" w:cs="Times New Roman"/>
          <w:sz w:val="24"/>
          <w:szCs w:val="24"/>
        </w:rPr>
        <w:t>4</w:t>
      </w:r>
      <w:r w:rsidR="00B24E49">
        <w:rPr>
          <w:rFonts w:ascii="Times New Roman" w:hAnsi="Times New Roman" w:cs="Times New Roman"/>
          <w:sz w:val="24"/>
          <w:szCs w:val="24"/>
        </w:rPr>
        <w:t xml:space="preserve">. </w:t>
      </w:r>
      <w:r>
        <w:rPr>
          <w:rFonts w:ascii="Times New Roman" w:hAnsi="Times New Roman" w:cs="Times New Roman"/>
          <w:sz w:val="24"/>
          <w:szCs w:val="24"/>
        </w:rPr>
        <w:t>godine</w:t>
      </w:r>
    </w:p>
    <w:p w14:paraId="32F4D01F" w14:textId="77777777" w:rsidR="00B24E49" w:rsidRDefault="00B24E49" w:rsidP="00B24E49">
      <w:pPr>
        <w:spacing w:after="0"/>
        <w:jc w:val="center"/>
        <w:rPr>
          <w:rFonts w:ascii="Times New Roman" w:hAnsi="Times New Roman" w:cs="Times New Roman"/>
          <w:sz w:val="24"/>
          <w:szCs w:val="24"/>
        </w:rPr>
      </w:pPr>
      <w:r>
        <w:rPr>
          <w:rFonts w:ascii="Times New Roman" w:hAnsi="Times New Roman" w:cs="Times New Roman"/>
          <w:sz w:val="24"/>
          <w:szCs w:val="24"/>
        </w:rPr>
        <w:t>(OBRAZAC: BIL)</w:t>
      </w:r>
    </w:p>
    <w:p w14:paraId="7638CAB4" w14:textId="77777777" w:rsidR="00B24E49" w:rsidRDefault="00B24E49" w:rsidP="00B24E49">
      <w:pPr>
        <w:spacing w:after="0"/>
        <w:jc w:val="both"/>
        <w:rPr>
          <w:rFonts w:ascii="Times New Roman" w:hAnsi="Times New Roman" w:cs="Times New Roman"/>
          <w:sz w:val="24"/>
          <w:szCs w:val="24"/>
        </w:rPr>
      </w:pPr>
    </w:p>
    <w:p w14:paraId="3D7E2B3A" w14:textId="514D5308" w:rsidR="00697C1A" w:rsidRPr="009D6E1E" w:rsidRDefault="00405A50" w:rsidP="005B231C">
      <w:pPr>
        <w:pStyle w:val="ListParagraph"/>
        <w:numPr>
          <w:ilvl w:val="0"/>
          <w:numId w:val="22"/>
        </w:numPr>
        <w:spacing w:after="0" w:line="240" w:lineRule="auto"/>
        <w:jc w:val="both"/>
        <w:rPr>
          <w:rFonts w:ascii="Times New Roman" w:hAnsi="Times New Roman" w:cs="Times New Roman"/>
          <w:sz w:val="24"/>
          <w:szCs w:val="24"/>
        </w:rPr>
      </w:pPr>
      <w:r w:rsidRPr="009D6E1E">
        <w:rPr>
          <w:rFonts w:ascii="Times New Roman" w:hAnsi="Times New Roman" w:cs="Times New Roman"/>
          <w:sz w:val="24"/>
          <w:szCs w:val="24"/>
        </w:rPr>
        <w:t xml:space="preserve">Šifra 051 Građevinski objekti u pripremi – vrijednost je </w:t>
      </w:r>
      <w:r w:rsidR="00B60A7E" w:rsidRPr="009D6E1E">
        <w:rPr>
          <w:rFonts w:ascii="Times New Roman" w:hAnsi="Times New Roman" w:cs="Times New Roman"/>
          <w:sz w:val="24"/>
          <w:szCs w:val="24"/>
        </w:rPr>
        <w:t xml:space="preserve">povećana </w:t>
      </w:r>
      <w:r w:rsidR="001164B5" w:rsidRPr="009D6E1E">
        <w:rPr>
          <w:rFonts w:ascii="Times New Roman" w:hAnsi="Times New Roman" w:cs="Times New Roman"/>
          <w:sz w:val="24"/>
          <w:szCs w:val="24"/>
        </w:rPr>
        <w:t xml:space="preserve">2,8 puta </w:t>
      </w:r>
      <w:r w:rsidR="00DE6AE6" w:rsidRPr="009D6E1E">
        <w:rPr>
          <w:rFonts w:ascii="Times New Roman" w:hAnsi="Times New Roman" w:cs="Times New Roman"/>
          <w:sz w:val="24"/>
          <w:szCs w:val="24"/>
        </w:rPr>
        <w:t xml:space="preserve">i iznosi </w:t>
      </w:r>
      <w:r w:rsidR="00884F1A">
        <w:rPr>
          <w:rFonts w:ascii="Times New Roman" w:hAnsi="Times New Roman" w:cs="Times New Roman"/>
          <w:sz w:val="24"/>
          <w:szCs w:val="24"/>
        </w:rPr>
        <w:t>9.323.889,22</w:t>
      </w:r>
      <w:r w:rsidR="00DE6AE6" w:rsidRPr="009D6E1E">
        <w:rPr>
          <w:rFonts w:ascii="Times New Roman" w:hAnsi="Times New Roman" w:cs="Times New Roman"/>
          <w:sz w:val="24"/>
          <w:szCs w:val="24"/>
        </w:rPr>
        <w:t xml:space="preserve"> </w:t>
      </w:r>
      <w:r w:rsidR="008807A4" w:rsidRPr="009D6E1E">
        <w:rPr>
          <w:rFonts w:ascii="Times New Roman" w:hAnsi="Times New Roman" w:cs="Times New Roman"/>
          <w:sz w:val="24"/>
          <w:szCs w:val="24"/>
        </w:rPr>
        <w:t>eura</w:t>
      </w:r>
      <w:r w:rsidR="00DE6AE6" w:rsidRPr="009D6E1E">
        <w:rPr>
          <w:rFonts w:ascii="Times New Roman" w:hAnsi="Times New Roman" w:cs="Times New Roman"/>
          <w:sz w:val="24"/>
          <w:szCs w:val="24"/>
        </w:rPr>
        <w:t xml:space="preserve">, a </w:t>
      </w:r>
      <w:r w:rsidR="008807A4" w:rsidRPr="009D6E1E">
        <w:rPr>
          <w:rFonts w:ascii="Times New Roman" w:hAnsi="Times New Roman" w:cs="Times New Roman"/>
          <w:sz w:val="24"/>
          <w:szCs w:val="24"/>
        </w:rPr>
        <w:t>odnosi se na</w:t>
      </w:r>
      <w:r w:rsidR="00F25437" w:rsidRPr="009D6E1E">
        <w:rPr>
          <w:rFonts w:ascii="Times New Roman" w:hAnsi="Times New Roman" w:cs="Times New Roman"/>
          <w:sz w:val="24"/>
          <w:szCs w:val="24"/>
        </w:rPr>
        <w:t>jvećim dijelom na poslovne objekte u pripremi:</w:t>
      </w:r>
    </w:p>
    <w:p w14:paraId="242BEF14" w14:textId="61A80D9E" w:rsidR="0080451C" w:rsidRPr="009D6E1E" w:rsidRDefault="007206D1" w:rsidP="005B231C">
      <w:pPr>
        <w:pStyle w:val="ListParagraph"/>
        <w:numPr>
          <w:ilvl w:val="0"/>
          <w:numId w:val="31"/>
        </w:numPr>
        <w:spacing w:after="0" w:line="240" w:lineRule="auto"/>
        <w:jc w:val="both"/>
        <w:rPr>
          <w:rFonts w:ascii="Times New Roman" w:hAnsi="Times New Roman" w:cs="Times New Roman"/>
          <w:sz w:val="24"/>
          <w:szCs w:val="24"/>
        </w:rPr>
      </w:pPr>
      <w:r w:rsidRPr="009D6E1E">
        <w:rPr>
          <w:rFonts w:ascii="Times New Roman" w:hAnsi="Times New Roman" w:cs="Times New Roman"/>
          <w:sz w:val="24"/>
          <w:szCs w:val="24"/>
        </w:rPr>
        <w:t xml:space="preserve">Dječji vrtić </w:t>
      </w:r>
      <w:proofErr w:type="spellStart"/>
      <w:r w:rsidRPr="009D6E1E">
        <w:rPr>
          <w:rFonts w:ascii="Times New Roman" w:hAnsi="Times New Roman" w:cs="Times New Roman"/>
          <w:sz w:val="24"/>
          <w:szCs w:val="24"/>
        </w:rPr>
        <w:t>Luščić</w:t>
      </w:r>
      <w:proofErr w:type="spellEnd"/>
    </w:p>
    <w:p w14:paraId="3ED7092B" w14:textId="4E147097" w:rsidR="00697C1A" w:rsidRPr="009D6E1E" w:rsidRDefault="00390666" w:rsidP="005B231C">
      <w:pPr>
        <w:pStyle w:val="ListParagraph"/>
        <w:numPr>
          <w:ilvl w:val="0"/>
          <w:numId w:val="31"/>
        </w:numPr>
        <w:spacing w:after="0" w:line="240" w:lineRule="auto"/>
        <w:jc w:val="both"/>
        <w:rPr>
          <w:rFonts w:ascii="Times New Roman" w:hAnsi="Times New Roman" w:cs="Times New Roman"/>
          <w:sz w:val="24"/>
          <w:szCs w:val="24"/>
        </w:rPr>
      </w:pPr>
      <w:r w:rsidRPr="009D6E1E">
        <w:rPr>
          <w:rFonts w:ascii="Times New Roman" w:hAnsi="Times New Roman" w:cs="Times New Roman"/>
          <w:sz w:val="24"/>
          <w:szCs w:val="24"/>
        </w:rPr>
        <w:t>Sanacija zgrade KAMOD-a</w:t>
      </w:r>
    </w:p>
    <w:p w14:paraId="2DCEF843" w14:textId="5229CAD7" w:rsidR="00390666" w:rsidRPr="009D6E1E" w:rsidRDefault="00390666" w:rsidP="005B231C">
      <w:pPr>
        <w:pStyle w:val="ListParagraph"/>
        <w:numPr>
          <w:ilvl w:val="0"/>
          <w:numId w:val="31"/>
        </w:numPr>
        <w:spacing w:after="0" w:line="240" w:lineRule="auto"/>
        <w:jc w:val="both"/>
        <w:rPr>
          <w:rFonts w:ascii="Times New Roman" w:hAnsi="Times New Roman" w:cs="Times New Roman"/>
          <w:sz w:val="24"/>
          <w:szCs w:val="24"/>
        </w:rPr>
      </w:pPr>
      <w:r w:rsidRPr="009D6E1E">
        <w:rPr>
          <w:rFonts w:ascii="Times New Roman" w:hAnsi="Times New Roman" w:cs="Times New Roman"/>
          <w:sz w:val="24"/>
          <w:szCs w:val="24"/>
        </w:rPr>
        <w:t xml:space="preserve">Sportsko rekreacijski centar </w:t>
      </w:r>
      <w:proofErr w:type="spellStart"/>
      <w:r w:rsidRPr="009D6E1E">
        <w:rPr>
          <w:rFonts w:ascii="Times New Roman" w:hAnsi="Times New Roman" w:cs="Times New Roman"/>
          <w:sz w:val="24"/>
          <w:szCs w:val="24"/>
        </w:rPr>
        <w:t>Mostanje</w:t>
      </w:r>
      <w:proofErr w:type="spellEnd"/>
    </w:p>
    <w:p w14:paraId="0C023090" w14:textId="777AD4E8" w:rsidR="00F25437" w:rsidRPr="009D6E1E" w:rsidRDefault="00F25437" w:rsidP="005B231C">
      <w:pPr>
        <w:spacing w:after="0" w:line="240" w:lineRule="auto"/>
        <w:jc w:val="both"/>
        <w:rPr>
          <w:rFonts w:ascii="Times New Roman" w:hAnsi="Times New Roman" w:cs="Times New Roman"/>
          <w:sz w:val="24"/>
          <w:szCs w:val="24"/>
        </w:rPr>
      </w:pPr>
      <w:r w:rsidRPr="009D6E1E">
        <w:rPr>
          <w:rFonts w:ascii="Times New Roman" w:hAnsi="Times New Roman" w:cs="Times New Roman"/>
          <w:sz w:val="24"/>
          <w:szCs w:val="24"/>
        </w:rPr>
        <w:t xml:space="preserve">Na </w:t>
      </w:r>
      <w:r w:rsidR="00AF578A" w:rsidRPr="009D6E1E">
        <w:rPr>
          <w:rFonts w:ascii="Times New Roman" w:hAnsi="Times New Roman" w:cs="Times New Roman"/>
          <w:sz w:val="24"/>
          <w:szCs w:val="24"/>
        </w:rPr>
        <w:t>ceste i slične građevinske objekte u pripremi:</w:t>
      </w:r>
    </w:p>
    <w:p w14:paraId="3DB10158" w14:textId="05775C19" w:rsidR="00AF578A" w:rsidRPr="009D6E1E" w:rsidRDefault="00AF578A" w:rsidP="005B231C">
      <w:pPr>
        <w:pStyle w:val="ListParagraph"/>
        <w:numPr>
          <w:ilvl w:val="0"/>
          <w:numId w:val="31"/>
        </w:numPr>
        <w:spacing w:after="0" w:line="240" w:lineRule="auto"/>
        <w:jc w:val="both"/>
        <w:rPr>
          <w:rFonts w:ascii="Times New Roman" w:hAnsi="Times New Roman" w:cs="Times New Roman"/>
          <w:sz w:val="24"/>
          <w:szCs w:val="24"/>
        </w:rPr>
      </w:pPr>
      <w:r w:rsidRPr="009D6E1E">
        <w:rPr>
          <w:rFonts w:ascii="Times New Roman" w:hAnsi="Times New Roman" w:cs="Times New Roman"/>
          <w:sz w:val="24"/>
          <w:szCs w:val="24"/>
        </w:rPr>
        <w:t>Nogostup Žumberačka</w:t>
      </w:r>
    </w:p>
    <w:p w14:paraId="6D3AF62C" w14:textId="0F0FBB50" w:rsidR="00AF578A" w:rsidRPr="009D6E1E" w:rsidRDefault="00D15E16" w:rsidP="005B231C">
      <w:pPr>
        <w:pStyle w:val="ListParagraph"/>
        <w:numPr>
          <w:ilvl w:val="0"/>
          <w:numId w:val="31"/>
        </w:numPr>
        <w:spacing w:after="0" w:line="240" w:lineRule="auto"/>
        <w:jc w:val="both"/>
        <w:rPr>
          <w:rFonts w:ascii="Times New Roman" w:hAnsi="Times New Roman" w:cs="Times New Roman"/>
          <w:sz w:val="24"/>
          <w:szCs w:val="24"/>
        </w:rPr>
      </w:pPr>
      <w:r w:rsidRPr="009D6E1E">
        <w:rPr>
          <w:rFonts w:ascii="Times New Roman" w:hAnsi="Times New Roman" w:cs="Times New Roman"/>
          <w:sz w:val="24"/>
          <w:szCs w:val="24"/>
        </w:rPr>
        <w:t xml:space="preserve">Nogostup </w:t>
      </w:r>
      <w:proofErr w:type="spellStart"/>
      <w:r w:rsidRPr="009D6E1E">
        <w:rPr>
          <w:rFonts w:ascii="Times New Roman" w:hAnsi="Times New Roman" w:cs="Times New Roman"/>
          <w:sz w:val="24"/>
          <w:szCs w:val="24"/>
        </w:rPr>
        <w:t>Sajevac</w:t>
      </w:r>
      <w:proofErr w:type="spellEnd"/>
    </w:p>
    <w:p w14:paraId="1625FA54" w14:textId="0E24BE56" w:rsidR="00D15E16" w:rsidRPr="009D6E1E" w:rsidRDefault="005748ED" w:rsidP="005B231C">
      <w:pPr>
        <w:spacing w:after="0" w:line="240" w:lineRule="auto"/>
        <w:jc w:val="both"/>
        <w:rPr>
          <w:rFonts w:ascii="Times New Roman" w:hAnsi="Times New Roman" w:cs="Times New Roman"/>
          <w:sz w:val="24"/>
          <w:szCs w:val="24"/>
        </w:rPr>
      </w:pPr>
      <w:r w:rsidRPr="009D6E1E">
        <w:rPr>
          <w:rFonts w:ascii="Times New Roman" w:hAnsi="Times New Roman" w:cs="Times New Roman"/>
          <w:sz w:val="24"/>
          <w:szCs w:val="24"/>
        </w:rPr>
        <w:t>Na ostale građevinske objekte u pripremi:</w:t>
      </w:r>
    </w:p>
    <w:p w14:paraId="3B899F85" w14:textId="1D04D828" w:rsidR="005748ED" w:rsidRPr="009D6E1E" w:rsidRDefault="00CD5691" w:rsidP="005B231C">
      <w:pPr>
        <w:pStyle w:val="ListParagraph"/>
        <w:numPr>
          <w:ilvl w:val="0"/>
          <w:numId w:val="31"/>
        </w:numPr>
        <w:spacing w:after="0" w:line="240" w:lineRule="auto"/>
        <w:jc w:val="both"/>
        <w:rPr>
          <w:rFonts w:ascii="Times New Roman" w:hAnsi="Times New Roman" w:cs="Times New Roman"/>
          <w:sz w:val="24"/>
          <w:szCs w:val="24"/>
        </w:rPr>
      </w:pPr>
      <w:r w:rsidRPr="009D6E1E">
        <w:rPr>
          <w:rFonts w:ascii="Times New Roman" w:hAnsi="Times New Roman" w:cs="Times New Roman"/>
          <w:sz w:val="24"/>
          <w:szCs w:val="24"/>
        </w:rPr>
        <w:t xml:space="preserve">Nogometno igralište </w:t>
      </w:r>
      <w:proofErr w:type="spellStart"/>
      <w:r w:rsidRPr="009D6E1E">
        <w:rPr>
          <w:rFonts w:ascii="Times New Roman" w:hAnsi="Times New Roman" w:cs="Times New Roman"/>
          <w:sz w:val="24"/>
          <w:szCs w:val="24"/>
        </w:rPr>
        <w:t>Turanj</w:t>
      </w:r>
      <w:proofErr w:type="spellEnd"/>
    </w:p>
    <w:p w14:paraId="3F3835FB" w14:textId="3698200C" w:rsidR="00CD5691" w:rsidRPr="009D6E1E" w:rsidRDefault="00CD5691" w:rsidP="005B231C">
      <w:pPr>
        <w:pStyle w:val="ListParagraph"/>
        <w:numPr>
          <w:ilvl w:val="0"/>
          <w:numId w:val="31"/>
        </w:numPr>
        <w:spacing w:after="0" w:line="240" w:lineRule="auto"/>
        <w:jc w:val="both"/>
        <w:rPr>
          <w:rFonts w:ascii="Times New Roman" w:hAnsi="Times New Roman" w:cs="Times New Roman"/>
          <w:sz w:val="24"/>
          <w:szCs w:val="24"/>
        </w:rPr>
      </w:pPr>
      <w:r w:rsidRPr="009D6E1E">
        <w:rPr>
          <w:rFonts w:ascii="Times New Roman" w:hAnsi="Times New Roman" w:cs="Times New Roman"/>
          <w:sz w:val="24"/>
          <w:szCs w:val="24"/>
        </w:rPr>
        <w:t xml:space="preserve">Sanacija klizišta </w:t>
      </w:r>
      <w:proofErr w:type="spellStart"/>
      <w:r w:rsidRPr="009D6E1E">
        <w:rPr>
          <w:rFonts w:ascii="Times New Roman" w:hAnsi="Times New Roman" w:cs="Times New Roman"/>
          <w:sz w:val="24"/>
          <w:szCs w:val="24"/>
        </w:rPr>
        <w:t>Zadobarje</w:t>
      </w:r>
      <w:proofErr w:type="spellEnd"/>
    </w:p>
    <w:p w14:paraId="5EA4BE1F" w14:textId="5BBA1258" w:rsidR="00011407" w:rsidRPr="009D6E1E" w:rsidRDefault="00011407" w:rsidP="005B231C">
      <w:pPr>
        <w:pStyle w:val="ListParagraph"/>
        <w:numPr>
          <w:ilvl w:val="0"/>
          <w:numId w:val="31"/>
        </w:numPr>
        <w:spacing w:after="0" w:line="240" w:lineRule="auto"/>
        <w:jc w:val="both"/>
        <w:rPr>
          <w:rFonts w:ascii="Times New Roman" w:hAnsi="Times New Roman" w:cs="Times New Roman"/>
          <w:sz w:val="24"/>
          <w:szCs w:val="24"/>
        </w:rPr>
      </w:pPr>
      <w:r w:rsidRPr="009D6E1E">
        <w:rPr>
          <w:rFonts w:ascii="Times New Roman" w:hAnsi="Times New Roman" w:cs="Times New Roman"/>
          <w:sz w:val="24"/>
          <w:szCs w:val="24"/>
        </w:rPr>
        <w:t xml:space="preserve">Oborinska </w:t>
      </w:r>
      <w:r w:rsidR="00314758" w:rsidRPr="009D6E1E">
        <w:rPr>
          <w:rFonts w:ascii="Times New Roman" w:hAnsi="Times New Roman" w:cs="Times New Roman"/>
          <w:sz w:val="24"/>
          <w:szCs w:val="24"/>
        </w:rPr>
        <w:t xml:space="preserve">odvodnja </w:t>
      </w:r>
      <w:proofErr w:type="spellStart"/>
      <w:r w:rsidR="00314758" w:rsidRPr="009D6E1E">
        <w:rPr>
          <w:rFonts w:ascii="Times New Roman" w:hAnsi="Times New Roman" w:cs="Times New Roman"/>
          <w:sz w:val="24"/>
          <w:szCs w:val="24"/>
        </w:rPr>
        <w:t>Jamadolska</w:t>
      </w:r>
      <w:proofErr w:type="spellEnd"/>
      <w:r w:rsidR="007E6B21" w:rsidRPr="009D6E1E">
        <w:rPr>
          <w:rFonts w:ascii="Times New Roman" w:hAnsi="Times New Roman" w:cs="Times New Roman"/>
          <w:sz w:val="24"/>
          <w:szCs w:val="24"/>
        </w:rPr>
        <w:t xml:space="preserve"> ulica</w:t>
      </w:r>
    </w:p>
    <w:p w14:paraId="06F4A194" w14:textId="05DE7505" w:rsidR="00314758" w:rsidRPr="009D6E1E" w:rsidRDefault="00A06422" w:rsidP="005B231C">
      <w:pPr>
        <w:pStyle w:val="ListParagraph"/>
        <w:numPr>
          <w:ilvl w:val="0"/>
          <w:numId w:val="31"/>
        </w:numPr>
        <w:spacing w:after="0" w:line="240" w:lineRule="auto"/>
        <w:jc w:val="both"/>
        <w:rPr>
          <w:rFonts w:ascii="Times New Roman" w:hAnsi="Times New Roman" w:cs="Times New Roman"/>
          <w:sz w:val="24"/>
          <w:szCs w:val="24"/>
        </w:rPr>
      </w:pPr>
      <w:r w:rsidRPr="009D6E1E">
        <w:rPr>
          <w:rFonts w:ascii="Times New Roman" w:hAnsi="Times New Roman" w:cs="Times New Roman"/>
          <w:sz w:val="24"/>
          <w:szCs w:val="24"/>
        </w:rPr>
        <w:t>Oborinska odvodnja Skadarska</w:t>
      </w:r>
      <w:r w:rsidR="007E6B21" w:rsidRPr="009D6E1E">
        <w:rPr>
          <w:rFonts w:ascii="Times New Roman" w:hAnsi="Times New Roman" w:cs="Times New Roman"/>
          <w:sz w:val="24"/>
          <w:szCs w:val="24"/>
        </w:rPr>
        <w:t xml:space="preserve"> ulica</w:t>
      </w:r>
    </w:p>
    <w:p w14:paraId="1308FC8C" w14:textId="6A3D658C" w:rsidR="007E6B21" w:rsidRPr="009D6E1E" w:rsidRDefault="007E6B21" w:rsidP="005B231C">
      <w:pPr>
        <w:pStyle w:val="ListParagraph"/>
        <w:numPr>
          <w:ilvl w:val="0"/>
          <w:numId w:val="31"/>
        </w:numPr>
        <w:spacing w:after="0" w:line="240" w:lineRule="auto"/>
        <w:jc w:val="both"/>
        <w:rPr>
          <w:rFonts w:ascii="Times New Roman" w:hAnsi="Times New Roman" w:cs="Times New Roman"/>
          <w:sz w:val="24"/>
          <w:szCs w:val="24"/>
        </w:rPr>
      </w:pPr>
      <w:r w:rsidRPr="009D6E1E">
        <w:rPr>
          <w:rFonts w:ascii="Times New Roman" w:hAnsi="Times New Roman" w:cs="Times New Roman"/>
          <w:sz w:val="24"/>
          <w:szCs w:val="24"/>
        </w:rPr>
        <w:t xml:space="preserve">Oborinska odvodnja </w:t>
      </w:r>
      <w:proofErr w:type="spellStart"/>
      <w:r w:rsidRPr="009D6E1E">
        <w:rPr>
          <w:rFonts w:ascii="Times New Roman" w:hAnsi="Times New Roman" w:cs="Times New Roman"/>
          <w:sz w:val="24"/>
          <w:szCs w:val="24"/>
        </w:rPr>
        <w:t>Bledska</w:t>
      </w:r>
      <w:proofErr w:type="spellEnd"/>
      <w:r w:rsidRPr="009D6E1E">
        <w:rPr>
          <w:rFonts w:ascii="Times New Roman" w:hAnsi="Times New Roman" w:cs="Times New Roman"/>
          <w:sz w:val="24"/>
          <w:szCs w:val="24"/>
        </w:rPr>
        <w:t xml:space="preserve"> ulica</w:t>
      </w:r>
    </w:p>
    <w:p w14:paraId="1A353613" w14:textId="32101326" w:rsidR="007E6B21" w:rsidRPr="009D6E1E" w:rsidRDefault="00270598" w:rsidP="005B231C">
      <w:pPr>
        <w:pStyle w:val="ListParagraph"/>
        <w:numPr>
          <w:ilvl w:val="0"/>
          <w:numId w:val="31"/>
        </w:numPr>
        <w:spacing w:after="0" w:line="240" w:lineRule="auto"/>
        <w:jc w:val="both"/>
        <w:rPr>
          <w:rFonts w:ascii="Times New Roman" w:hAnsi="Times New Roman" w:cs="Times New Roman"/>
          <w:sz w:val="24"/>
          <w:szCs w:val="24"/>
        </w:rPr>
      </w:pPr>
      <w:r w:rsidRPr="009D6E1E">
        <w:rPr>
          <w:rFonts w:ascii="Times New Roman" w:hAnsi="Times New Roman" w:cs="Times New Roman"/>
          <w:sz w:val="24"/>
          <w:szCs w:val="24"/>
        </w:rPr>
        <w:t>Oborinska odvodnja ulica Jakšići</w:t>
      </w:r>
    </w:p>
    <w:p w14:paraId="0B3B34D7" w14:textId="7E8A0F74" w:rsidR="00270598" w:rsidRPr="009D6E1E" w:rsidRDefault="00270598" w:rsidP="005B231C">
      <w:pPr>
        <w:pStyle w:val="ListParagraph"/>
        <w:numPr>
          <w:ilvl w:val="0"/>
          <w:numId w:val="31"/>
        </w:numPr>
        <w:spacing w:after="0" w:line="240" w:lineRule="auto"/>
        <w:jc w:val="both"/>
        <w:rPr>
          <w:rFonts w:ascii="Times New Roman" w:hAnsi="Times New Roman" w:cs="Times New Roman"/>
          <w:sz w:val="24"/>
          <w:szCs w:val="24"/>
        </w:rPr>
      </w:pPr>
      <w:r w:rsidRPr="009D6E1E">
        <w:rPr>
          <w:rFonts w:ascii="Times New Roman" w:hAnsi="Times New Roman" w:cs="Times New Roman"/>
          <w:sz w:val="24"/>
          <w:szCs w:val="24"/>
        </w:rPr>
        <w:t>Oborinska odvodnja ulica Donja Švarča</w:t>
      </w:r>
    </w:p>
    <w:p w14:paraId="6D3A248B" w14:textId="101B6F1B" w:rsidR="00270598" w:rsidRPr="009D6E1E" w:rsidRDefault="001830EF" w:rsidP="005B231C">
      <w:pPr>
        <w:pStyle w:val="ListParagraph"/>
        <w:numPr>
          <w:ilvl w:val="0"/>
          <w:numId w:val="31"/>
        </w:numPr>
        <w:spacing w:after="0" w:line="240" w:lineRule="auto"/>
        <w:jc w:val="both"/>
        <w:rPr>
          <w:rFonts w:ascii="Times New Roman" w:hAnsi="Times New Roman" w:cs="Times New Roman"/>
          <w:sz w:val="24"/>
          <w:szCs w:val="24"/>
        </w:rPr>
      </w:pPr>
      <w:r w:rsidRPr="009D6E1E">
        <w:rPr>
          <w:rFonts w:ascii="Times New Roman" w:hAnsi="Times New Roman" w:cs="Times New Roman"/>
          <w:sz w:val="24"/>
          <w:szCs w:val="24"/>
        </w:rPr>
        <w:t>Oborinska odvodnja Triglavska ulica</w:t>
      </w:r>
    </w:p>
    <w:p w14:paraId="259F59B3" w14:textId="3144BBD7" w:rsidR="001830EF" w:rsidRPr="009D6E1E" w:rsidRDefault="001830EF" w:rsidP="005B231C">
      <w:pPr>
        <w:pStyle w:val="ListParagraph"/>
        <w:numPr>
          <w:ilvl w:val="0"/>
          <w:numId w:val="31"/>
        </w:numPr>
        <w:spacing w:after="0" w:line="240" w:lineRule="auto"/>
        <w:jc w:val="both"/>
        <w:rPr>
          <w:rFonts w:ascii="Times New Roman" w:hAnsi="Times New Roman" w:cs="Times New Roman"/>
          <w:sz w:val="24"/>
          <w:szCs w:val="24"/>
        </w:rPr>
      </w:pPr>
      <w:r w:rsidRPr="009D6E1E">
        <w:rPr>
          <w:rFonts w:ascii="Times New Roman" w:hAnsi="Times New Roman" w:cs="Times New Roman"/>
          <w:sz w:val="24"/>
          <w:szCs w:val="24"/>
        </w:rPr>
        <w:t xml:space="preserve">Oborinska odvodnja </w:t>
      </w:r>
      <w:proofErr w:type="spellStart"/>
      <w:r w:rsidRPr="009D6E1E">
        <w:rPr>
          <w:rFonts w:ascii="Times New Roman" w:hAnsi="Times New Roman" w:cs="Times New Roman"/>
          <w:sz w:val="24"/>
          <w:szCs w:val="24"/>
        </w:rPr>
        <w:t>Baščinska</w:t>
      </w:r>
      <w:proofErr w:type="spellEnd"/>
      <w:r w:rsidRPr="009D6E1E">
        <w:rPr>
          <w:rFonts w:ascii="Times New Roman" w:hAnsi="Times New Roman" w:cs="Times New Roman"/>
          <w:sz w:val="24"/>
          <w:szCs w:val="24"/>
        </w:rPr>
        <w:t xml:space="preserve"> ulica</w:t>
      </w:r>
    </w:p>
    <w:p w14:paraId="485097A0" w14:textId="5B1F7F8E" w:rsidR="00C6346A" w:rsidRPr="001B7DA8" w:rsidRDefault="00C6346A" w:rsidP="005B231C">
      <w:pPr>
        <w:pStyle w:val="ListParagraph"/>
        <w:numPr>
          <w:ilvl w:val="0"/>
          <w:numId w:val="22"/>
        </w:numPr>
        <w:spacing w:after="0" w:line="240" w:lineRule="auto"/>
        <w:jc w:val="both"/>
        <w:rPr>
          <w:rFonts w:ascii="Times New Roman" w:hAnsi="Times New Roman" w:cs="Times New Roman"/>
          <w:sz w:val="24"/>
          <w:szCs w:val="24"/>
        </w:rPr>
      </w:pPr>
      <w:r w:rsidRPr="00590FB5">
        <w:rPr>
          <w:rFonts w:ascii="Times New Roman" w:hAnsi="Times New Roman" w:cs="Times New Roman"/>
          <w:sz w:val="24"/>
          <w:szCs w:val="24"/>
        </w:rPr>
        <w:t>Šifra 052 Postrojenja i oprema u pripremi – vrijednost je povećana</w:t>
      </w:r>
      <w:r w:rsidR="008513BE">
        <w:rPr>
          <w:rFonts w:ascii="Times New Roman" w:hAnsi="Times New Roman" w:cs="Times New Roman"/>
          <w:sz w:val="24"/>
          <w:szCs w:val="24"/>
        </w:rPr>
        <w:t xml:space="preserve"> triput </w:t>
      </w:r>
      <w:r w:rsidRPr="00590FB5">
        <w:rPr>
          <w:rFonts w:ascii="Times New Roman" w:hAnsi="Times New Roman" w:cs="Times New Roman"/>
          <w:sz w:val="24"/>
          <w:szCs w:val="24"/>
        </w:rPr>
        <w:t xml:space="preserve">i iznosi </w:t>
      </w:r>
      <w:r w:rsidR="004A544E">
        <w:rPr>
          <w:rFonts w:ascii="Times New Roman" w:hAnsi="Times New Roman" w:cs="Times New Roman"/>
          <w:sz w:val="24"/>
          <w:szCs w:val="24"/>
        </w:rPr>
        <w:t xml:space="preserve">114.898,46 eura, a </w:t>
      </w:r>
      <w:r w:rsidRPr="00590FB5">
        <w:rPr>
          <w:rFonts w:ascii="Times New Roman" w:hAnsi="Times New Roman" w:cs="Times New Roman"/>
          <w:sz w:val="24"/>
          <w:szCs w:val="24"/>
        </w:rPr>
        <w:t xml:space="preserve"> odnosi se na </w:t>
      </w:r>
      <w:r w:rsidR="001B7DA8" w:rsidRPr="001B7DA8">
        <w:rPr>
          <w:rFonts w:ascii="Times New Roman" w:hAnsi="Times New Roman" w:cs="Times New Roman"/>
          <w:sz w:val="24"/>
          <w:szCs w:val="24"/>
        </w:rPr>
        <w:t>izgradnju</w:t>
      </w:r>
      <w:r w:rsidRPr="001B7DA8">
        <w:rPr>
          <w:rFonts w:ascii="Times New Roman" w:hAnsi="Times New Roman" w:cs="Times New Roman"/>
          <w:sz w:val="24"/>
          <w:szCs w:val="24"/>
        </w:rPr>
        <w:t xml:space="preserve"> </w:t>
      </w:r>
      <w:r w:rsidR="006136EC" w:rsidRPr="001B7DA8">
        <w:rPr>
          <w:rFonts w:ascii="Times New Roman" w:hAnsi="Times New Roman" w:cs="Times New Roman"/>
          <w:sz w:val="24"/>
          <w:szCs w:val="24"/>
        </w:rPr>
        <w:t xml:space="preserve">dječjeg vrtića </w:t>
      </w:r>
      <w:proofErr w:type="spellStart"/>
      <w:r w:rsidR="006136EC" w:rsidRPr="001B7DA8">
        <w:rPr>
          <w:rFonts w:ascii="Times New Roman" w:hAnsi="Times New Roman" w:cs="Times New Roman"/>
          <w:sz w:val="24"/>
          <w:szCs w:val="24"/>
        </w:rPr>
        <w:t>Rečica</w:t>
      </w:r>
      <w:proofErr w:type="spellEnd"/>
      <w:r w:rsidRPr="001B7DA8">
        <w:rPr>
          <w:rFonts w:ascii="Times New Roman" w:hAnsi="Times New Roman" w:cs="Times New Roman"/>
          <w:sz w:val="24"/>
          <w:szCs w:val="24"/>
        </w:rPr>
        <w:t xml:space="preserve"> koje nije završeno</w:t>
      </w:r>
    </w:p>
    <w:p w14:paraId="10660FFB" w14:textId="6A6BC88A" w:rsidR="00A27E18" w:rsidRDefault="00AD1491" w:rsidP="005B231C">
      <w:pPr>
        <w:pStyle w:val="ListParagraph"/>
        <w:numPr>
          <w:ilvl w:val="0"/>
          <w:numId w:val="22"/>
        </w:numPr>
        <w:spacing w:after="0" w:line="240" w:lineRule="auto"/>
        <w:jc w:val="both"/>
        <w:rPr>
          <w:rFonts w:ascii="Times New Roman" w:hAnsi="Times New Roman" w:cs="Times New Roman"/>
          <w:sz w:val="24"/>
          <w:szCs w:val="24"/>
        </w:rPr>
      </w:pPr>
      <w:r w:rsidRPr="001B7DA8">
        <w:rPr>
          <w:rFonts w:ascii="Times New Roman" w:hAnsi="Times New Roman" w:cs="Times New Roman"/>
          <w:sz w:val="24"/>
          <w:szCs w:val="24"/>
        </w:rPr>
        <w:t>Ši</w:t>
      </w:r>
      <w:r w:rsidR="00D43997" w:rsidRPr="001B7DA8">
        <w:rPr>
          <w:rFonts w:ascii="Times New Roman" w:hAnsi="Times New Roman" w:cs="Times New Roman"/>
          <w:sz w:val="24"/>
          <w:szCs w:val="24"/>
        </w:rPr>
        <w:t>f</w:t>
      </w:r>
      <w:r w:rsidRPr="001B7DA8">
        <w:rPr>
          <w:rFonts w:ascii="Times New Roman" w:hAnsi="Times New Roman" w:cs="Times New Roman"/>
          <w:sz w:val="24"/>
          <w:szCs w:val="24"/>
        </w:rPr>
        <w:t>ra 111 Novac</w:t>
      </w:r>
      <w:r w:rsidR="00B24E49" w:rsidRPr="001B7DA8">
        <w:rPr>
          <w:rFonts w:ascii="Times New Roman" w:hAnsi="Times New Roman" w:cs="Times New Roman"/>
          <w:sz w:val="24"/>
          <w:szCs w:val="24"/>
        </w:rPr>
        <w:t xml:space="preserve"> u banci  stanje novčanih sredstava na dan 31.12.202</w:t>
      </w:r>
      <w:r w:rsidR="009839B1" w:rsidRPr="001B7DA8">
        <w:rPr>
          <w:rFonts w:ascii="Times New Roman" w:hAnsi="Times New Roman" w:cs="Times New Roman"/>
          <w:sz w:val="24"/>
          <w:szCs w:val="24"/>
        </w:rPr>
        <w:t>4</w:t>
      </w:r>
      <w:r w:rsidR="00B24E49" w:rsidRPr="001B7DA8">
        <w:rPr>
          <w:rFonts w:ascii="Times New Roman" w:hAnsi="Times New Roman" w:cs="Times New Roman"/>
          <w:sz w:val="24"/>
          <w:szCs w:val="24"/>
        </w:rPr>
        <w:t xml:space="preserve">.  </w:t>
      </w:r>
      <w:r w:rsidR="00B24E49" w:rsidRPr="00590FB5">
        <w:rPr>
          <w:rFonts w:ascii="Times New Roman" w:hAnsi="Times New Roman" w:cs="Times New Roman"/>
          <w:sz w:val="24"/>
          <w:szCs w:val="24"/>
        </w:rPr>
        <w:t xml:space="preserve">na žiro računu Grada Karlovca </w:t>
      </w:r>
      <w:r w:rsidR="004B3655" w:rsidRPr="00590FB5">
        <w:rPr>
          <w:rFonts w:ascii="Times New Roman" w:hAnsi="Times New Roman" w:cs="Times New Roman"/>
          <w:sz w:val="24"/>
          <w:szCs w:val="24"/>
        </w:rPr>
        <w:t xml:space="preserve">povećano je </w:t>
      </w:r>
      <w:r w:rsidR="00B24E49" w:rsidRPr="00590FB5">
        <w:rPr>
          <w:rFonts w:ascii="Times New Roman" w:hAnsi="Times New Roman" w:cs="Times New Roman"/>
          <w:sz w:val="24"/>
          <w:szCs w:val="24"/>
        </w:rPr>
        <w:t xml:space="preserve">u odnosu na stanje </w:t>
      </w:r>
      <w:r w:rsidR="00D6406A" w:rsidRPr="00590FB5">
        <w:rPr>
          <w:rFonts w:ascii="Times New Roman" w:hAnsi="Times New Roman" w:cs="Times New Roman"/>
          <w:sz w:val="24"/>
          <w:szCs w:val="24"/>
        </w:rPr>
        <w:t>01</w:t>
      </w:r>
      <w:r w:rsidR="00876758" w:rsidRPr="00590FB5">
        <w:rPr>
          <w:rFonts w:ascii="Times New Roman" w:hAnsi="Times New Roman" w:cs="Times New Roman"/>
          <w:sz w:val="24"/>
          <w:szCs w:val="24"/>
        </w:rPr>
        <w:t xml:space="preserve">. </w:t>
      </w:r>
      <w:r w:rsidR="00D6406A" w:rsidRPr="00590FB5">
        <w:rPr>
          <w:rFonts w:ascii="Times New Roman" w:hAnsi="Times New Roman" w:cs="Times New Roman"/>
          <w:sz w:val="24"/>
          <w:szCs w:val="24"/>
        </w:rPr>
        <w:t>siječnja 202</w:t>
      </w:r>
      <w:r w:rsidR="009839B1">
        <w:rPr>
          <w:rFonts w:ascii="Times New Roman" w:hAnsi="Times New Roman" w:cs="Times New Roman"/>
          <w:sz w:val="24"/>
          <w:szCs w:val="24"/>
        </w:rPr>
        <w:t>4</w:t>
      </w:r>
      <w:r w:rsidR="00B24E49" w:rsidRPr="00590FB5">
        <w:rPr>
          <w:rFonts w:ascii="Times New Roman" w:hAnsi="Times New Roman" w:cs="Times New Roman"/>
          <w:sz w:val="24"/>
          <w:szCs w:val="24"/>
        </w:rPr>
        <w:t>. za</w:t>
      </w:r>
      <w:r w:rsidR="00337F97" w:rsidRPr="00590FB5">
        <w:rPr>
          <w:rFonts w:ascii="Times New Roman" w:hAnsi="Times New Roman" w:cs="Times New Roman"/>
          <w:sz w:val="24"/>
          <w:szCs w:val="24"/>
        </w:rPr>
        <w:t xml:space="preserve"> </w:t>
      </w:r>
      <w:r w:rsidR="009839B1">
        <w:rPr>
          <w:rFonts w:ascii="Times New Roman" w:hAnsi="Times New Roman" w:cs="Times New Roman"/>
          <w:sz w:val="24"/>
          <w:szCs w:val="24"/>
        </w:rPr>
        <w:t>79,7</w:t>
      </w:r>
      <w:r w:rsidR="00337F97" w:rsidRPr="00590FB5">
        <w:rPr>
          <w:rFonts w:ascii="Times New Roman" w:hAnsi="Times New Roman" w:cs="Times New Roman"/>
          <w:sz w:val="24"/>
          <w:szCs w:val="24"/>
        </w:rPr>
        <w:t xml:space="preserve">% i iznosi </w:t>
      </w:r>
      <w:r w:rsidR="008411FD">
        <w:rPr>
          <w:rFonts w:ascii="Times New Roman" w:hAnsi="Times New Roman" w:cs="Times New Roman"/>
          <w:sz w:val="24"/>
          <w:szCs w:val="24"/>
        </w:rPr>
        <w:t xml:space="preserve">13.620.878,56 eura, </w:t>
      </w:r>
      <w:r w:rsidR="00337F97" w:rsidRPr="00590FB5">
        <w:rPr>
          <w:rFonts w:ascii="Times New Roman" w:hAnsi="Times New Roman" w:cs="Times New Roman"/>
          <w:sz w:val="24"/>
          <w:szCs w:val="24"/>
        </w:rPr>
        <w:t xml:space="preserve"> a </w:t>
      </w:r>
      <w:r w:rsidR="00B24E49" w:rsidRPr="00590FB5">
        <w:rPr>
          <w:rFonts w:ascii="Times New Roman" w:hAnsi="Times New Roman" w:cs="Times New Roman"/>
          <w:sz w:val="24"/>
          <w:szCs w:val="24"/>
        </w:rPr>
        <w:t xml:space="preserve"> rezultat je </w:t>
      </w:r>
      <w:r w:rsidR="00DA3528">
        <w:rPr>
          <w:rFonts w:ascii="Times New Roman" w:hAnsi="Times New Roman" w:cs="Times New Roman"/>
          <w:sz w:val="24"/>
          <w:szCs w:val="24"/>
        </w:rPr>
        <w:t>dobro naplaćenih</w:t>
      </w:r>
      <w:r w:rsidR="00A83EC6" w:rsidRPr="00590FB5">
        <w:rPr>
          <w:rFonts w:ascii="Times New Roman" w:hAnsi="Times New Roman" w:cs="Times New Roman"/>
          <w:sz w:val="24"/>
          <w:szCs w:val="24"/>
        </w:rPr>
        <w:t xml:space="preserve"> prihoda</w:t>
      </w:r>
      <w:r w:rsidR="00FC0264">
        <w:rPr>
          <w:rFonts w:ascii="Times New Roman" w:hAnsi="Times New Roman" w:cs="Times New Roman"/>
          <w:sz w:val="24"/>
          <w:szCs w:val="24"/>
        </w:rPr>
        <w:t xml:space="preserve">, </w:t>
      </w:r>
      <w:r w:rsidR="00A83EC6" w:rsidRPr="00590FB5">
        <w:rPr>
          <w:rFonts w:ascii="Times New Roman" w:hAnsi="Times New Roman" w:cs="Times New Roman"/>
          <w:sz w:val="24"/>
          <w:szCs w:val="24"/>
        </w:rPr>
        <w:t>prenesenog viška prihoda iz 202</w:t>
      </w:r>
      <w:r w:rsidR="00DA3528">
        <w:rPr>
          <w:rFonts w:ascii="Times New Roman" w:hAnsi="Times New Roman" w:cs="Times New Roman"/>
          <w:sz w:val="24"/>
          <w:szCs w:val="24"/>
        </w:rPr>
        <w:t>4</w:t>
      </w:r>
      <w:r w:rsidR="00A83EC6" w:rsidRPr="00590FB5">
        <w:rPr>
          <w:rFonts w:ascii="Times New Roman" w:hAnsi="Times New Roman" w:cs="Times New Roman"/>
          <w:sz w:val="24"/>
          <w:szCs w:val="24"/>
        </w:rPr>
        <w:t xml:space="preserve">. </w:t>
      </w:r>
      <w:r w:rsidR="00FC0264">
        <w:rPr>
          <w:rFonts w:ascii="Times New Roman" w:hAnsi="Times New Roman" w:cs="Times New Roman"/>
          <w:sz w:val="24"/>
          <w:szCs w:val="24"/>
        </w:rPr>
        <w:t xml:space="preserve">te osiguranih sredstava za </w:t>
      </w:r>
      <w:r w:rsidR="00A83EC6" w:rsidRPr="00590FB5">
        <w:rPr>
          <w:rFonts w:ascii="Times New Roman" w:hAnsi="Times New Roman" w:cs="Times New Roman"/>
          <w:sz w:val="24"/>
          <w:szCs w:val="24"/>
        </w:rPr>
        <w:t xml:space="preserve">započete projekte </w:t>
      </w:r>
      <w:r w:rsidR="00FC0264">
        <w:rPr>
          <w:rFonts w:ascii="Times New Roman" w:hAnsi="Times New Roman" w:cs="Times New Roman"/>
          <w:sz w:val="24"/>
          <w:szCs w:val="24"/>
        </w:rPr>
        <w:t>u 2024. godini</w:t>
      </w:r>
    </w:p>
    <w:p w14:paraId="4E629921" w14:textId="308FF93A" w:rsidR="00EA73C1" w:rsidRPr="00590FB5" w:rsidRDefault="00FD495F" w:rsidP="005B231C">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Šifra 124 </w:t>
      </w:r>
      <w:r w:rsidR="00D371FC">
        <w:rPr>
          <w:rFonts w:ascii="Times New Roman" w:hAnsi="Times New Roman" w:cs="Times New Roman"/>
          <w:sz w:val="24"/>
          <w:szCs w:val="24"/>
        </w:rPr>
        <w:t>Potraživanja za više plaćene poreze i doprinose povećan</w:t>
      </w:r>
      <w:r w:rsidR="0085171F">
        <w:rPr>
          <w:rFonts w:ascii="Times New Roman" w:hAnsi="Times New Roman" w:cs="Times New Roman"/>
          <w:sz w:val="24"/>
          <w:szCs w:val="24"/>
        </w:rPr>
        <w:t>o je 4 puta, a odnosi se na</w:t>
      </w:r>
      <w:r w:rsidR="009227B9">
        <w:rPr>
          <w:rFonts w:ascii="Times New Roman" w:hAnsi="Times New Roman" w:cs="Times New Roman"/>
          <w:sz w:val="24"/>
          <w:szCs w:val="24"/>
        </w:rPr>
        <w:t>jvećim dijelom</w:t>
      </w:r>
      <w:r w:rsidR="00F77E51">
        <w:rPr>
          <w:rFonts w:ascii="Times New Roman" w:hAnsi="Times New Roman" w:cs="Times New Roman"/>
          <w:sz w:val="24"/>
          <w:szCs w:val="24"/>
        </w:rPr>
        <w:t xml:space="preserve"> na povrat poreza na dodanu vrijednost proračunskom korisniku Kinu Edison</w:t>
      </w:r>
    </w:p>
    <w:p w14:paraId="6942B26B" w14:textId="17715E4B" w:rsidR="008E3DC8" w:rsidRDefault="00FE1956" w:rsidP="005B231C">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Šifra 164 </w:t>
      </w:r>
      <w:r w:rsidR="008E3DC8">
        <w:rPr>
          <w:rFonts w:ascii="Times New Roman" w:hAnsi="Times New Roman" w:cs="Times New Roman"/>
          <w:sz w:val="24"/>
          <w:szCs w:val="24"/>
        </w:rPr>
        <w:t xml:space="preserve">Potraživanja za prihode od imovine </w:t>
      </w:r>
      <w:r w:rsidR="00EB6347">
        <w:rPr>
          <w:rFonts w:ascii="Times New Roman" w:hAnsi="Times New Roman" w:cs="Times New Roman"/>
          <w:sz w:val="24"/>
          <w:szCs w:val="24"/>
        </w:rPr>
        <w:t xml:space="preserve">povećana </w:t>
      </w:r>
      <w:r w:rsidR="008E3DC8">
        <w:rPr>
          <w:rFonts w:ascii="Times New Roman" w:hAnsi="Times New Roman" w:cs="Times New Roman"/>
          <w:sz w:val="24"/>
          <w:szCs w:val="24"/>
        </w:rPr>
        <w:t xml:space="preserve">su za </w:t>
      </w:r>
      <w:r w:rsidR="00EB6347">
        <w:rPr>
          <w:rFonts w:ascii="Times New Roman" w:hAnsi="Times New Roman" w:cs="Times New Roman"/>
          <w:sz w:val="24"/>
          <w:szCs w:val="24"/>
        </w:rPr>
        <w:t>87,5</w:t>
      </w:r>
      <w:r w:rsidR="004A00ED">
        <w:rPr>
          <w:rFonts w:ascii="Times New Roman" w:hAnsi="Times New Roman" w:cs="Times New Roman"/>
          <w:sz w:val="24"/>
          <w:szCs w:val="24"/>
        </w:rPr>
        <w:t xml:space="preserve">% i iznose </w:t>
      </w:r>
      <w:r w:rsidR="00EB6347">
        <w:rPr>
          <w:rFonts w:ascii="Times New Roman" w:hAnsi="Times New Roman" w:cs="Times New Roman"/>
          <w:sz w:val="24"/>
          <w:szCs w:val="24"/>
        </w:rPr>
        <w:t>170.805,39 eura</w:t>
      </w:r>
      <w:r w:rsidR="00DB512C">
        <w:rPr>
          <w:rFonts w:ascii="Times New Roman" w:hAnsi="Times New Roman" w:cs="Times New Roman"/>
          <w:sz w:val="24"/>
          <w:szCs w:val="24"/>
        </w:rPr>
        <w:t xml:space="preserve">, a odnosi se na </w:t>
      </w:r>
      <w:r w:rsidR="00EB6347">
        <w:rPr>
          <w:rFonts w:ascii="Times New Roman" w:hAnsi="Times New Roman" w:cs="Times New Roman"/>
          <w:sz w:val="24"/>
          <w:szCs w:val="24"/>
        </w:rPr>
        <w:t xml:space="preserve">povećanje </w:t>
      </w:r>
      <w:r w:rsidR="00DB512C">
        <w:rPr>
          <w:rFonts w:ascii="Times New Roman" w:hAnsi="Times New Roman" w:cs="Times New Roman"/>
          <w:sz w:val="24"/>
          <w:szCs w:val="24"/>
        </w:rPr>
        <w:t>potraživanja od zakupnina</w:t>
      </w:r>
      <w:r w:rsidR="004B6620">
        <w:rPr>
          <w:rFonts w:ascii="Times New Roman" w:hAnsi="Times New Roman" w:cs="Times New Roman"/>
          <w:sz w:val="24"/>
          <w:szCs w:val="24"/>
        </w:rPr>
        <w:t xml:space="preserve"> i iznajmljivanja imovine kao i na </w:t>
      </w:r>
      <w:r w:rsidR="003F4A98">
        <w:rPr>
          <w:rFonts w:ascii="Times New Roman" w:hAnsi="Times New Roman" w:cs="Times New Roman"/>
          <w:sz w:val="24"/>
          <w:szCs w:val="24"/>
        </w:rPr>
        <w:t>poveća</w:t>
      </w:r>
      <w:r w:rsidR="00AD218C">
        <w:rPr>
          <w:rFonts w:ascii="Times New Roman" w:hAnsi="Times New Roman" w:cs="Times New Roman"/>
          <w:sz w:val="24"/>
          <w:szCs w:val="24"/>
        </w:rPr>
        <w:t xml:space="preserve">nje potraživanja </w:t>
      </w:r>
      <w:r w:rsidR="00965547">
        <w:rPr>
          <w:rFonts w:ascii="Times New Roman" w:hAnsi="Times New Roman" w:cs="Times New Roman"/>
          <w:sz w:val="24"/>
          <w:szCs w:val="24"/>
        </w:rPr>
        <w:t xml:space="preserve">za naknade za korištenje nefinancijske imovine (naknada za javna parkirališta, </w:t>
      </w:r>
      <w:r w:rsidR="00ED4FD9">
        <w:rPr>
          <w:rFonts w:ascii="Times New Roman" w:hAnsi="Times New Roman" w:cs="Times New Roman"/>
          <w:sz w:val="24"/>
          <w:szCs w:val="24"/>
        </w:rPr>
        <w:t xml:space="preserve">spomenička renta, naknada za uporabu javnih gradskih površina) </w:t>
      </w:r>
    </w:p>
    <w:p w14:paraId="60FB4FFE" w14:textId="7AE15E2E" w:rsidR="00151412" w:rsidRPr="008E4CA6" w:rsidRDefault="00151412" w:rsidP="005B231C">
      <w:pPr>
        <w:pStyle w:val="ListParagraph"/>
        <w:numPr>
          <w:ilvl w:val="0"/>
          <w:numId w:val="22"/>
        </w:num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Šifra 166 </w:t>
      </w:r>
      <w:r w:rsidR="00482846">
        <w:rPr>
          <w:rFonts w:ascii="Times New Roman" w:hAnsi="Times New Roman" w:cs="Times New Roman"/>
          <w:sz w:val="24"/>
          <w:szCs w:val="24"/>
        </w:rPr>
        <w:t xml:space="preserve">Potraživanja za prihode od prodaje proizvoda i robe, te pruženih usluga </w:t>
      </w:r>
      <w:r w:rsidR="0001597C">
        <w:rPr>
          <w:rFonts w:ascii="Times New Roman" w:hAnsi="Times New Roman" w:cs="Times New Roman"/>
          <w:sz w:val="24"/>
          <w:szCs w:val="24"/>
        </w:rPr>
        <w:t>povećana</w:t>
      </w:r>
      <w:r w:rsidR="00482846">
        <w:rPr>
          <w:rFonts w:ascii="Times New Roman" w:hAnsi="Times New Roman" w:cs="Times New Roman"/>
          <w:sz w:val="24"/>
          <w:szCs w:val="24"/>
        </w:rPr>
        <w:t xml:space="preserve"> su za </w:t>
      </w:r>
      <w:r w:rsidR="00621033">
        <w:rPr>
          <w:rFonts w:ascii="Times New Roman" w:hAnsi="Times New Roman" w:cs="Times New Roman"/>
          <w:sz w:val="24"/>
          <w:szCs w:val="24"/>
        </w:rPr>
        <w:t>254,8</w:t>
      </w:r>
      <w:r w:rsidR="00482846">
        <w:rPr>
          <w:rFonts w:ascii="Times New Roman" w:hAnsi="Times New Roman" w:cs="Times New Roman"/>
          <w:sz w:val="24"/>
          <w:szCs w:val="24"/>
        </w:rPr>
        <w:t>%</w:t>
      </w:r>
      <w:r w:rsidR="0046738B">
        <w:rPr>
          <w:rFonts w:ascii="Times New Roman" w:hAnsi="Times New Roman" w:cs="Times New Roman"/>
          <w:sz w:val="24"/>
          <w:szCs w:val="24"/>
        </w:rPr>
        <w:t xml:space="preserve"> i iznose </w:t>
      </w:r>
      <w:r w:rsidR="00621033">
        <w:rPr>
          <w:rFonts w:ascii="Times New Roman" w:hAnsi="Times New Roman" w:cs="Times New Roman"/>
          <w:sz w:val="24"/>
          <w:szCs w:val="24"/>
        </w:rPr>
        <w:t>162.486,88 eura</w:t>
      </w:r>
      <w:r w:rsidR="00621033" w:rsidRPr="00561827">
        <w:rPr>
          <w:rFonts w:ascii="Times New Roman" w:hAnsi="Times New Roman" w:cs="Times New Roman"/>
          <w:sz w:val="24"/>
          <w:szCs w:val="24"/>
        </w:rPr>
        <w:t>, a povećanje se odnosi na</w:t>
      </w:r>
      <w:r w:rsidR="00C74B7B" w:rsidRPr="00561827">
        <w:rPr>
          <w:rFonts w:ascii="Times New Roman" w:hAnsi="Times New Roman" w:cs="Times New Roman"/>
          <w:sz w:val="24"/>
          <w:szCs w:val="24"/>
        </w:rPr>
        <w:t xml:space="preserve"> </w:t>
      </w:r>
      <w:r w:rsidR="00BB553D" w:rsidRPr="00561827">
        <w:rPr>
          <w:rFonts w:ascii="Times New Roman" w:hAnsi="Times New Roman" w:cs="Times New Roman"/>
          <w:sz w:val="24"/>
          <w:szCs w:val="24"/>
        </w:rPr>
        <w:t>Hrvatske vode koje Gradu podmiruju naknadu za obavljanje poslova razreza i naplate naknade za uređenje voda</w:t>
      </w:r>
      <w:r w:rsidR="00AF1FDA" w:rsidRPr="00561827">
        <w:rPr>
          <w:rFonts w:ascii="Times New Roman" w:hAnsi="Times New Roman" w:cs="Times New Roman"/>
          <w:sz w:val="24"/>
          <w:szCs w:val="24"/>
        </w:rPr>
        <w:t xml:space="preserve">, te na </w:t>
      </w:r>
      <w:r w:rsidR="00FC56BE" w:rsidRPr="00561827">
        <w:rPr>
          <w:rFonts w:ascii="Times New Roman" w:hAnsi="Times New Roman" w:cs="Times New Roman"/>
          <w:sz w:val="24"/>
          <w:szCs w:val="24"/>
        </w:rPr>
        <w:lastRenderedPageBreak/>
        <w:t>povećanje</w:t>
      </w:r>
      <w:r w:rsidR="00A33204" w:rsidRPr="00561827">
        <w:rPr>
          <w:rFonts w:ascii="Times New Roman" w:hAnsi="Times New Roman" w:cs="Times New Roman"/>
          <w:sz w:val="24"/>
          <w:szCs w:val="24"/>
        </w:rPr>
        <w:t xml:space="preserve"> potraživanja</w:t>
      </w:r>
      <w:r w:rsidR="00C74B7B" w:rsidRPr="00561827">
        <w:rPr>
          <w:rFonts w:ascii="Times New Roman" w:hAnsi="Times New Roman" w:cs="Times New Roman"/>
          <w:sz w:val="24"/>
          <w:szCs w:val="24"/>
        </w:rPr>
        <w:t xml:space="preserve"> </w:t>
      </w:r>
      <w:r w:rsidR="00A33204" w:rsidRPr="00561827">
        <w:rPr>
          <w:rFonts w:ascii="Times New Roman" w:hAnsi="Times New Roman" w:cs="Times New Roman"/>
          <w:sz w:val="24"/>
          <w:szCs w:val="24"/>
        </w:rPr>
        <w:t>osnovnih škola za najam sportskih dvorana, gradskog kazališta</w:t>
      </w:r>
      <w:r w:rsidR="001A7E4F" w:rsidRPr="00561827">
        <w:rPr>
          <w:rFonts w:ascii="Times New Roman" w:hAnsi="Times New Roman" w:cs="Times New Roman"/>
          <w:sz w:val="24"/>
          <w:szCs w:val="24"/>
        </w:rPr>
        <w:t xml:space="preserve">, </w:t>
      </w:r>
      <w:proofErr w:type="spellStart"/>
      <w:r w:rsidR="001A7E4F" w:rsidRPr="00561827">
        <w:rPr>
          <w:rFonts w:ascii="Times New Roman" w:hAnsi="Times New Roman" w:cs="Times New Roman"/>
          <w:sz w:val="24"/>
          <w:szCs w:val="24"/>
        </w:rPr>
        <w:t>Aquatike</w:t>
      </w:r>
      <w:proofErr w:type="spellEnd"/>
      <w:r w:rsidR="001A7E4F" w:rsidRPr="00561827">
        <w:rPr>
          <w:rFonts w:ascii="Times New Roman" w:hAnsi="Times New Roman" w:cs="Times New Roman"/>
          <w:sz w:val="24"/>
          <w:szCs w:val="24"/>
        </w:rPr>
        <w:t xml:space="preserve"> i JVP za usluge</w:t>
      </w:r>
    </w:p>
    <w:p w14:paraId="45BA50A4" w14:textId="2AD38429" w:rsidR="0086467A" w:rsidRPr="006F12B3" w:rsidRDefault="006D68E2" w:rsidP="005B231C">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Šifra 172 Potra</w:t>
      </w:r>
      <w:r w:rsidR="00816EFF">
        <w:rPr>
          <w:rFonts w:ascii="Times New Roman" w:hAnsi="Times New Roman" w:cs="Times New Roman"/>
          <w:sz w:val="24"/>
          <w:szCs w:val="24"/>
        </w:rPr>
        <w:t>živan</w:t>
      </w:r>
      <w:r w:rsidR="00A23A0B" w:rsidRPr="006D68E2">
        <w:rPr>
          <w:rFonts w:ascii="Times New Roman" w:hAnsi="Times New Roman" w:cs="Times New Roman"/>
          <w:sz w:val="24"/>
          <w:szCs w:val="24"/>
        </w:rPr>
        <w:t xml:space="preserve">ja od prodaje proizvedene dugotrajne imovine iznose </w:t>
      </w:r>
      <w:r w:rsidR="000D3EC3">
        <w:rPr>
          <w:rFonts w:ascii="Times New Roman" w:hAnsi="Times New Roman" w:cs="Times New Roman"/>
          <w:sz w:val="24"/>
          <w:szCs w:val="24"/>
        </w:rPr>
        <w:t>468.981,64 eura</w:t>
      </w:r>
      <w:r w:rsidR="00816EFF">
        <w:rPr>
          <w:rFonts w:ascii="Times New Roman" w:hAnsi="Times New Roman" w:cs="Times New Roman"/>
          <w:sz w:val="24"/>
          <w:szCs w:val="24"/>
        </w:rPr>
        <w:t xml:space="preserve"> i smanjena su za </w:t>
      </w:r>
      <w:r w:rsidR="000D3EC3">
        <w:rPr>
          <w:rFonts w:ascii="Times New Roman" w:hAnsi="Times New Roman" w:cs="Times New Roman"/>
          <w:sz w:val="24"/>
          <w:szCs w:val="24"/>
        </w:rPr>
        <w:t>26,20</w:t>
      </w:r>
      <w:r w:rsidR="00816EFF">
        <w:rPr>
          <w:rFonts w:ascii="Times New Roman" w:hAnsi="Times New Roman" w:cs="Times New Roman"/>
          <w:sz w:val="24"/>
          <w:szCs w:val="24"/>
        </w:rPr>
        <w:t xml:space="preserve">%, a </w:t>
      </w:r>
      <w:r w:rsidR="007C65F2">
        <w:rPr>
          <w:rFonts w:ascii="Times New Roman" w:hAnsi="Times New Roman" w:cs="Times New Roman"/>
          <w:sz w:val="24"/>
          <w:szCs w:val="24"/>
        </w:rPr>
        <w:t>odnose se na</w:t>
      </w:r>
      <w:r w:rsidR="007B56BE" w:rsidRPr="006D68E2">
        <w:rPr>
          <w:rFonts w:ascii="Times New Roman" w:hAnsi="Times New Roman" w:cs="Times New Roman"/>
          <w:sz w:val="24"/>
          <w:szCs w:val="24"/>
        </w:rPr>
        <w:t xml:space="preserve"> </w:t>
      </w:r>
      <w:r w:rsidR="00CC4056" w:rsidRPr="006D68E2">
        <w:rPr>
          <w:rFonts w:ascii="Times New Roman" w:hAnsi="Times New Roman" w:cs="Times New Roman"/>
          <w:sz w:val="24"/>
          <w:szCs w:val="24"/>
        </w:rPr>
        <w:t xml:space="preserve">smanjenje nedospjelih </w:t>
      </w:r>
      <w:r w:rsidR="009C2369">
        <w:rPr>
          <w:rFonts w:ascii="Times New Roman" w:hAnsi="Times New Roman" w:cs="Times New Roman"/>
          <w:sz w:val="24"/>
          <w:szCs w:val="24"/>
        </w:rPr>
        <w:t xml:space="preserve">i dospjelih </w:t>
      </w:r>
      <w:r w:rsidR="00CC4056" w:rsidRPr="006D68E2">
        <w:rPr>
          <w:rFonts w:ascii="Times New Roman" w:hAnsi="Times New Roman" w:cs="Times New Roman"/>
          <w:sz w:val="24"/>
          <w:szCs w:val="24"/>
        </w:rPr>
        <w:t>potraživanja za prodane stanove na kojima je postojalo stanarsko pravo</w:t>
      </w:r>
      <w:r w:rsidR="00EF4946" w:rsidRPr="006D68E2">
        <w:rPr>
          <w:rFonts w:ascii="Times New Roman" w:hAnsi="Times New Roman" w:cs="Times New Roman"/>
          <w:sz w:val="24"/>
          <w:szCs w:val="24"/>
        </w:rPr>
        <w:t xml:space="preserve">, te </w:t>
      </w:r>
      <w:r w:rsidR="00D70131" w:rsidRPr="006D68E2">
        <w:rPr>
          <w:rFonts w:ascii="Times New Roman" w:hAnsi="Times New Roman" w:cs="Times New Roman"/>
          <w:sz w:val="24"/>
          <w:szCs w:val="24"/>
        </w:rPr>
        <w:t>smanjenja potraživanja za stanove koje je Grad prodao dugogodišnjim najmoprimcima</w:t>
      </w:r>
    </w:p>
    <w:p w14:paraId="6CDC0B89" w14:textId="7F200D86" w:rsidR="007C4A22" w:rsidRPr="00507598" w:rsidRDefault="004208A7" w:rsidP="005B231C">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Šifra </w:t>
      </w:r>
      <w:r w:rsidR="00DD55FB">
        <w:rPr>
          <w:rFonts w:ascii="Times New Roman" w:hAnsi="Times New Roman" w:cs="Times New Roman"/>
          <w:sz w:val="24"/>
          <w:szCs w:val="24"/>
        </w:rPr>
        <w:t>193 Kontinuirani rash</w:t>
      </w:r>
      <w:r w:rsidR="00641EA9">
        <w:rPr>
          <w:rFonts w:ascii="Times New Roman" w:hAnsi="Times New Roman" w:cs="Times New Roman"/>
          <w:sz w:val="24"/>
          <w:szCs w:val="24"/>
        </w:rPr>
        <w:t>o</w:t>
      </w:r>
      <w:r w:rsidR="00DD55FB">
        <w:rPr>
          <w:rFonts w:ascii="Times New Roman" w:hAnsi="Times New Roman" w:cs="Times New Roman"/>
          <w:sz w:val="24"/>
          <w:szCs w:val="24"/>
        </w:rPr>
        <w:t xml:space="preserve">di budućih razdoblja povećani su za </w:t>
      </w:r>
      <w:r w:rsidR="00F7295B">
        <w:rPr>
          <w:rFonts w:ascii="Times New Roman" w:hAnsi="Times New Roman" w:cs="Times New Roman"/>
          <w:sz w:val="24"/>
          <w:szCs w:val="24"/>
        </w:rPr>
        <w:t>2</w:t>
      </w:r>
      <w:r w:rsidR="00717474">
        <w:rPr>
          <w:rFonts w:ascii="Times New Roman" w:hAnsi="Times New Roman" w:cs="Times New Roman"/>
          <w:sz w:val="24"/>
          <w:szCs w:val="24"/>
        </w:rPr>
        <w:t>2</w:t>
      </w:r>
      <w:r w:rsidR="00DD55FB">
        <w:rPr>
          <w:rFonts w:ascii="Times New Roman" w:hAnsi="Times New Roman" w:cs="Times New Roman"/>
          <w:sz w:val="24"/>
          <w:szCs w:val="24"/>
        </w:rPr>
        <w:t xml:space="preserve">% i iznose </w:t>
      </w:r>
      <w:r w:rsidR="000D597B">
        <w:rPr>
          <w:rFonts w:ascii="Times New Roman" w:hAnsi="Times New Roman" w:cs="Times New Roman"/>
          <w:sz w:val="24"/>
          <w:szCs w:val="24"/>
        </w:rPr>
        <w:t>2.886.593,32 eura,</w:t>
      </w:r>
      <w:r w:rsidR="00DD55FB">
        <w:rPr>
          <w:rFonts w:ascii="Times New Roman" w:hAnsi="Times New Roman" w:cs="Times New Roman"/>
          <w:sz w:val="24"/>
          <w:szCs w:val="24"/>
        </w:rPr>
        <w:t xml:space="preserve"> a povećanje se odnosi</w:t>
      </w:r>
      <w:r w:rsidR="003E2986">
        <w:rPr>
          <w:rFonts w:ascii="Times New Roman" w:hAnsi="Times New Roman" w:cs="Times New Roman"/>
          <w:sz w:val="24"/>
          <w:szCs w:val="24"/>
        </w:rPr>
        <w:t xml:space="preserve"> na </w:t>
      </w:r>
      <w:r w:rsidR="000C3BF9" w:rsidRPr="00507598">
        <w:rPr>
          <w:rFonts w:ascii="Times New Roman" w:hAnsi="Times New Roman" w:cs="Times New Roman"/>
          <w:sz w:val="24"/>
          <w:szCs w:val="24"/>
        </w:rPr>
        <w:t>obračunate obveze za plaće za prosinac kod svih proračunskih korisnika</w:t>
      </w:r>
    </w:p>
    <w:p w14:paraId="17B50289" w14:textId="60614CBB" w:rsidR="00E62D68" w:rsidRPr="009D6900" w:rsidRDefault="0088282C" w:rsidP="005B231C">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Šifra 234 Obveze za </w:t>
      </w:r>
      <w:r w:rsidR="002B106F" w:rsidRPr="00E62D68">
        <w:rPr>
          <w:rFonts w:ascii="Times New Roman" w:hAnsi="Times New Roman" w:cs="Times New Roman"/>
          <w:sz w:val="24"/>
          <w:szCs w:val="24"/>
        </w:rPr>
        <w:t xml:space="preserve"> financijske rashode</w:t>
      </w:r>
      <w:r w:rsidR="00173E05" w:rsidRPr="00E62D68">
        <w:rPr>
          <w:rFonts w:ascii="Times New Roman" w:hAnsi="Times New Roman" w:cs="Times New Roman"/>
          <w:sz w:val="24"/>
          <w:szCs w:val="24"/>
        </w:rPr>
        <w:t xml:space="preserve"> </w:t>
      </w:r>
      <w:r w:rsidR="007E500F">
        <w:rPr>
          <w:rFonts w:ascii="Times New Roman" w:hAnsi="Times New Roman" w:cs="Times New Roman"/>
          <w:sz w:val="24"/>
          <w:szCs w:val="24"/>
        </w:rPr>
        <w:t>s 31.12.2024.</w:t>
      </w:r>
      <w:r w:rsidR="00B24E49" w:rsidRPr="00E62D68">
        <w:rPr>
          <w:rFonts w:ascii="Times New Roman" w:hAnsi="Times New Roman" w:cs="Times New Roman"/>
          <w:sz w:val="24"/>
          <w:szCs w:val="24"/>
        </w:rPr>
        <w:t xml:space="preserve"> iznose </w:t>
      </w:r>
      <w:r w:rsidR="007E500F">
        <w:rPr>
          <w:rFonts w:ascii="Times New Roman" w:hAnsi="Times New Roman" w:cs="Times New Roman"/>
          <w:sz w:val="24"/>
          <w:szCs w:val="24"/>
        </w:rPr>
        <w:t>331.241,64 eura</w:t>
      </w:r>
      <w:r w:rsidR="00AB0267" w:rsidRPr="00E62D68">
        <w:rPr>
          <w:rFonts w:ascii="Times New Roman" w:hAnsi="Times New Roman" w:cs="Times New Roman"/>
          <w:sz w:val="24"/>
          <w:szCs w:val="24"/>
        </w:rPr>
        <w:t xml:space="preserve"> </w:t>
      </w:r>
      <w:r w:rsidR="007E500F">
        <w:rPr>
          <w:rFonts w:ascii="Times New Roman" w:hAnsi="Times New Roman" w:cs="Times New Roman"/>
          <w:sz w:val="24"/>
          <w:szCs w:val="24"/>
        </w:rPr>
        <w:t xml:space="preserve">i veće su za 63,7%, </w:t>
      </w:r>
      <w:r w:rsidR="00E62BB9">
        <w:rPr>
          <w:rFonts w:ascii="Times New Roman" w:hAnsi="Times New Roman" w:cs="Times New Roman"/>
          <w:sz w:val="24"/>
          <w:szCs w:val="24"/>
        </w:rPr>
        <w:t>a povećanje se odnosi na povećane obveze za kamate na kredite</w:t>
      </w:r>
      <w:r w:rsidR="00855A4E">
        <w:rPr>
          <w:rFonts w:ascii="Times New Roman" w:hAnsi="Times New Roman" w:cs="Times New Roman"/>
          <w:sz w:val="24"/>
          <w:szCs w:val="24"/>
        </w:rPr>
        <w:t xml:space="preserve">, te na  obveze za ostale financijske rashode </w:t>
      </w:r>
      <w:r w:rsidR="00C158D1">
        <w:rPr>
          <w:rFonts w:ascii="Times New Roman" w:hAnsi="Times New Roman" w:cs="Times New Roman"/>
          <w:sz w:val="24"/>
          <w:szCs w:val="24"/>
        </w:rPr>
        <w:t xml:space="preserve">prema korisnicima koje su podmirene već početkom siječnja 2025. godine, ali i na povećanu naknadu Karlovačkoj banci za </w:t>
      </w:r>
      <w:r w:rsidR="002E7331">
        <w:rPr>
          <w:rFonts w:ascii="Times New Roman" w:hAnsi="Times New Roman" w:cs="Times New Roman"/>
          <w:sz w:val="24"/>
          <w:szCs w:val="24"/>
        </w:rPr>
        <w:t xml:space="preserve">isplatu </w:t>
      </w:r>
      <w:r w:rsidR="001B7DA8" w:rsidRPr="001B7DA8">
        <w:rPr>
          <w:rFonts w:ascii="Times New Roman" w:hAnsi="Times New Roman" w:cs="Times New Roman"/>
          <w:sz w:val="24"/>
          <w:szCs w:val="24"/>
        </w:rPr>
        <w:t>božićnica</w:t>
      </w:r>
      <w:r w:rsidR="002E7331" w:rsidRPr="001B7DA8">
        <w:rPr>
          <w:rFonts w:ascii="Times New Roman" w:hAnsi="Times New Roman" w:cs="Times New Roman"/>
          <w:sz w:val="24"/>
          <w:szCs w:val="24"/>
        </w:rPr>
        <w:t xml:space="preserve"> umir</w:t>
      </w:r>
      <w:r w:rsidR="002E7331">
        <w:rPr>
          <w:rFonts w:ascii="Times New Roman" w:hAnsi="Times New Roman" w:cs="Times New Roman"/>
          <w:sz w:val="24"/>
          <w:szCs w:val="24"/>
        </w:rPr>
        <w:t>ovljenicima  koje su išle putem FINE</w:t>
      </w:r>
    </w:p>
    <w:p w14:paraId="6B8CE834" w14:textId="6E15E90C" w:rsidR="00E62D68" w:rsidRPr="00DF2AD8" w:rsidRDefault="007236C1" w:rsidP="005B231C">
      <w:pPr>
        <w:pStyle w:val="ListParagraph"/>
        <w:numPr>
          <w:ilvl w:val="0"/>
          <w:numId w:val="22"/>
        </w:numPr>
        <w:spacing w:after="0" w:line="240" w:lineRule="auto"/>
        <w:jc w:val="both"/>
        <w:rPr>
          <w:rFonts w:ascii="Times New Roman" w:hAnsi="Times New Roman" w:cs="Times New Roman"/>
          <w:sz w:val="24"/>
          <w:szCs w:val="24"/>
        </w:rPr>
      </w:pPr>
      <w:r w:rsidRPr="00DF2AD8">
        <w:rPr>
          <w:rFonts w:ascii="Times New Roman" w:hAnsi="Times New Roman" w:cs="Times New Roman"/>
          <w:sz w:val="24"/>
          <w:szCs w:val="24"/>
        </w:rPr>
        <w:t>Šifra 239</w:t>
      </w:r>
      <w:r w:rsidR="00B1398E" w:rsidRPr="00DF2AD8">
        <w:rPr>
          <w:rFonts w:ascii="Times New Roman" w:hAnsi="Times New Roman" w:cs="Times New Roman"/>
          <w:sz w:val="24"/>
          <w:szCs w:val="24"/>
        </w:rPr>
        <w:t xml:space="preserve"> </w:t>
      </w:r>
      <w:r w:rsidR="00DE513B" w:rsidRPr="00DF2AD8">
        <w:rPr>
          <w:rFonts w:ascii="Times New Roman" w:hAnsi="Times New Roman" w:cs="Times New Roman"/>
          <w:sz w:val="24"/>
          <w:szCs w:val="24"/>
        </w:rPr>
        <w:t xml:space="preserve">Ostale tekuće obveze povećane su za </w:t>
      </w:r>
      <w:r w:rsidR="00F55BF9" w:rsidRPr="00DF2AD8">
        <w:rPr>
          <w:rFonts w:ascii="Times New Roman" w:hAnsi="Times New Roman" w:cs="Times New Roman"/>
          <w:sz w:val="24"/>
          <w:szCs w:val="24"/>
        </w:rPr>
        <w:t>tri puta</w:t>
      </w:r>
      <w:r w:rsidR="00DE513B" w:rsidRPr="00DF2AD8">
        <w:rPr>
          <w:rFonts w:ascii="Times New Roman" w:hAnsi="Times New Roman" w:cs="Times New Roman"/>
          <w:sz w:val="24"/>
          <w:szCs w:val="24"/>
        </w:rPr>
        <w:t xml:space="preserve"> u odnosu na početno stanje i </w:t>
      </w:r>
      <w:r w:rsidR="00A76E61" w:rsidRPr="00DF2AD8">
        <w:rPr>
          <w:rFonts w:ascii="Times New Roman" w:hAnsi="Times New Roman" w:cs="Times New Roman"/>
          <w:sz w:val="24"/>
          <w:szCs w:val="24"/>
        </w:rPr>
        <w:t xml:space="preserve">iznose </w:t>
      </w:r>
      <w:r w:rsidR="00C4254E">
        <w:rPr>
          <w:rFonts w:ascii="Times New Roman" w:hAnsi="Times New Roman" w:cs="Times New Roman"/>
          <w:sz w:val="24"/>
          <w:szCs w:val="24"/>
        </w:rPr>
        <w:t xml:space="preserve">3.218.878,86 eura. </w:t>
      </w:r>
      <w:r w:rsidR="00A76E61" w:rsidRPr="00DF2AD8">
        <w:rPr>
          <w:rFonts w:ascii="Times New Roman" w:hAnsi="Times New Roman" w:cs="Times New Roman"/>
          <w:sz w:val="24"/>
          <w:szCs w:val="24"/>
        </w:rPr>
        <w:t xml:space="preserve">Povećane obveze </w:t>
      </w:r>
      <w:r w:rsidR="00C4254E">
        <w:rPr>
          <w:rFonts w:ascii="Times New Roman" w:hAnsi="Times New Roman" w:cs="Times New Roman"/>
          <w:sz w:val="24"/>
          <w:szCs w:val="24"/>
        </w:rPr>
        <w:t>odnose se na</w:t>
      </w:r>
      <w:r w:rsidR="00A76E61" w:rsidRPr="00DF2AD8">
        <w:rPr>
          <w:rFonts w:ascii="Times New Roman" w:hAnsi="Times New Roman" w:cs="Times New Roman"/>
          <w:sz w:val="24"/>
          <w:szCs w:val="24"/>
        </w:rPr>
        <w:t xml:space="preserve"> </w:t>
      </w:r>
      <w:r w:rsidR="00C4254E">
        <w:rPr>
          <w:rFonts w:ascii="Times New Roman" w:hAnsi="Times New Roman" w:cs="Times New Roman"/>
          <w:sz w:val="24"/>
          <w:szCs w:val="24"/>
        </w:rPr>
        <w:t xml:space="preserve">povećane </w:t>
      </w:r>
      <w:r w:rsidR="00A76E61" w:rsidRPr="00DF2AD8">
        <w:rPr>
          <w:rFonts w:ascii="Times New Roman" w:hAnsi="Times New Roman" w:cs="Times New Roman"/>
          <w:sz w:val="24"/>
          <w:szCs w:val="24"/>
        </w:rPr>
        <w:t>obveze za PDV za prosinac</w:t>
      </w:r>
      <w:r w:rsidR="00C2249E" w:rsidRPr="00DF2AD8">
        <w:rPr>
          <w:rFonts w:ascii="Times New Roman" w:hAnsi="Times New Roman" w:cs="Times New Roman"/>
          <w:sz w:val="24"/>
          <w:szCs w:val="24"/>
        </w:rPr>
        <w:t>, povećane obveze za primljene jamčevine, te obveze za primljen</w:t>
      </w:r>
      <w:r w:rsidR="008B6684">
        <w:rPr>
          <w:rFonts w:ascii="Times New Roman" w:hAnsi="Times New Roman" w:cs="Times New Roman"/>
          <w:sz w:val="24"/>
          <w:szCs w:val="24"/>
        </w:rPr>
        <w:t>e</w:t>
      </w:r>
      <w:r w:rsidR="00C2249E" w:rsidRPr="00DF2AD8">
        <w:rPr>
          <w:rFonts w:ascii="Times New Roman" w:hAnsi="Times New Roman" w:cs="Times New Roman"/>
          <w:sz w:val="24"/>
          <w:szCs w:val="24"/>
        </w:rPr>
        <w:t xml:space="preserve"> preduj</w:t>
      </w:r>
      <w:r w:rsidR="008B6684">
        <w:rPr>
          <w:rFonts w:ascii="Times New Roman" w:hAnsi="Times New Roman" w:cs="Times New Roman"/>
          <w:sz w:val="24"/>
          <w:szCs w:val="24"/>
        </w:rPr>
        <w:t>move</w:t>
      </w:r>
      <w:r w:rsidR="00C2249E" w:rsidRPr="00DF2AD8">
        <w:rPr>
          <w:rFonts w:ascii="Times New Roman" w:hAnsi="Times New Roman" w:cs="Times New Roman"/>
          <w:sz w:val="24"/>
          <w:szCs w:val="24"/>
        </w:rPr>
        <w:t xml:space="preserve"> iz Fonda solidarnosti za konstruktivnu obnovu zgrade</w:t>
      </w:r>
      <w:r w:rsidR="00393687">
        <w:rPr>
          <w:rFonts w:ascii="Times New Roman" w:hAnsi="Times New Roman" w:cs="Times New Roman"/>
          <w:sz w:val="24"/>
          <w:szCs w:val="24"/>
        </w:rPr>
        <w:t xml:space="preserve"> Hrvatskog doma</w:t>
      </w:r>
      <w:r w:rsidR="00DF2AD8" w:rsidRPr="00DF2AD8">
        <w:rPr>
          <w:rFonts w:ascii="Times New Roman" w:hAnsi="Times New Roman" w:cs="Times New Roman"/>
          <w:sz w:val="24"/>
          <w:szCs w:val="24"/>
        </w:rPr>
        <w:t>,</w:t>
      </w:r>
      <w:r w:rsidR="008B6684">
        <w:rPr>
          <w:rFonts w:ascii="Times New Roman" w:hAnsi="Times New Roman" w:cs="Times New Roman"/>
          <w:sz w:val="24"/>
          <w:szCs w:val="24"/>
        </w:rPr>
        <w:t xml:space="preserve"> zgrade</w:t>
      </w:r>
      <w:r w:rsidR="00CA6047">
        <w:rPr>
          <w:rFonts w:ascii="Times New Roman" w:hAnsi="Times New Roman" w:cs="Times New Roman"/>
          <w:sz w:val="24"/>
          <w:szCs w:val="24"/>
        </w:rPr>
        <w:t xml:space="preserve"> na </w:t>
      </w:r>
      <w:r w:rsidR="00CE3FE1">
        <w:rPr>
          <w:rFonts w:ascii="Times New Roman" w:hAnsi="Times New Roman" w:cs="Times New Roman"/>
          <w:sz w:val="24"/>
          <w:szCs w:val="24"/>
        </w:rPr>
        <w:t>T</w:t>
      </w:r>
      <w:r w:rsidR="00CA6047">
        <w:rPr>
          <w:rFonts w:ascii="Times New Roman" w:hAnsi="Times New Roman" w:cs="Times New Roman"/>
          <w:sz w:val="24"/>
          <w:szCs w:val="24"/>
        </w:rPr>
        <w:t>rgu bana Josipa Jelačića, zgrade Gradskog muzeja i zgrade na adresi Gornja Gaza 3</w:t>
      </w:r>
      <w:r w:rsidR="00DF2AD8" w:rsidRPr="00DF2AD8">
        <w:rPr>
          <w:rFonts w:ascii="Times New Roman" w:hAnsi="Times New Roman" w:cs="Times New Roman"/>
          <w:sz w:val="24"/>
          <w:szCs w:val="24"/>
        </w:rPr>
        <w:t xml:space="preserve"> dok kod proračunskih korisnika nije bilo bitnih promjena</w:t>
      </w:r>
    </w:p>
    <w:p w14:paraId="37EEFE2D" w14:textId="7A875A2C" w:rsidR="009006F0" w:rsidRPr="00ED0BD8" w:rsidRDefault="00CB0885" w:rsidP="005B231C">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Šifra 2643 Obveze za kredite od tuzemnih kreditnih institucija izvan javnog sektora povećane su za </w:t>
      </w:r>
      <w:r w:rsidR="00A82676">
        <w:rPr>
          <w:rFonts w:ascii="Times New Roman" w:hAnsi="Times New Roman" w:cs="Times New Roman"/>
          <w:sz w:val="24"/>
          <w:szCs w:val="24"/>
        </w:rPr>
        <w:t>74,9</w:t>
      </w:r>
      <w:r>
        <w:rPr>
          <w:rFonts w:ascii="Times New Roman" w:hAnsi="Times New Roman" w:cs="Times New Roman"/>
          <w:sz w:val="24"/>
          <w:szCs w:val="24"/>
        </w:rPr>
        <w:t xml:space="preserve">% i odnose se na povećane obveze </w:t>
      </w:r>
      <w:r w:rsidR="001113AB">
        <w:rPr>
          <w:rFonts w:ascii="Times New Roman" w:hAnsi="Times New Roman" w:cs="Times New Roman"/>
          <w:sz w:val="24"/>
          <w:szCs w:val="24"/>
        </w:rPr>
        <w:t>za glavnice kredita budući da se tijekom 202</w:t>
      </w:r>
      <w:r w:rsidR="00A82676">
        <w:rPr>
          <w:rFonts w:ascii="Times New Roman" w:hAnsi="Times New Roman" w:cs="Times New Roman"/>
          <w:sz w:val="24"/>
          <w:szCs w:val="24"/>
        </w:rPr>
        <w:t>4</w:t>
      </w:r>
      <w:r w:rsidR="001113AB">
        <w:rPr>
          <w:rFonts w:ascii="Times New Roman" w:hAnsi="Times New Roman" w:cs="Times New Roman"/>
          <w:sz w:val="24"/>
          <w:szCs w:val="24"/>
        </w:rPr>
        <w:t xml:space="preserve">. godine Grad zadužio za </w:t>
      </w:r>
      <w:r w:rsidR="001113AB" w:rsidRPr="00ED0BD8">
        <w:rPr>
          <w:rFonts w:ascii="Times New Roman" w:hAnsi="Times New Roman" w:cs="Times New Roman"/>
          <w:sz w:val="24"/>
          <w:szCs w:val="24"/>
        </w:rPr>
        <w:t xml:space="preserve">dodatnih </w:t>
      </w:r>
      <w:r w:rsidR="00ED0BD8">
        <w:rPr>
          <w:rFonts w:ascii="Times New Roman" w:hAnsi="Times New Roman" w:cs="Times New Roman"/>
          <w:sz w:val="24"/>
          <w:szCs w:val="24"/>
        </w:rPr>
        <w:t>6,0</w:t>
      </w:r>
      <w:r w:rsidR="00017EC0" w:rsidRPr="00ED0BD8">
        <w:rPr>
          <w:rFonts w:ascii="Times New Roman" w:hAnsi="Times New Roman" w:cs="Times New Roman"/>
          <w:sz w:val="24"/>
          <w:szCs w:val="24"/>
        </w:rPr>
        <w:t xml:space="preserve"> </w:t>
      </w:r>
      <w:proofErr w:type="spellStart"/>
      <w:r w:rsidR="00017EC0" w:rsidRPr="00ED0BD8">
        <w:rPr>
          <w:rFonts w:ascii="Times New Roman" w:hAnsi="Times New Roman" w:cs="Times New Roman"/>
          <w:sz w:val="24"/>
          <w:szCs w:val="24"/>
        </w:rPr>
        <w:t>mil</w:t>
      </w:r>
      <w:proofErr w:type="spellEnd"/>
      <w:r w:rsidR="00017EC0" w:rsidRPr="00ED0BD8">
        <w:rPr>
          <w:rFonts w:ascii="Times New Roman" w:hAnsi="Times New Roman" w:cs="Times New Roman"/>
          <w:sz w:val="24"/>
          <w:szCs w:val="24"/>
        </w:rPr>
        <w:t>.</w:t>
      </w:r>
      <w:r w:rsidR="00ED0BD8">
        <w:rPr>
          <w:rFonts w:ascii="Times New Roman" w:hAnsi="Times New Roman" w:cs="Times New Roman"/>
          <w:sz w:val="24"/>
          <w:szCs w:val="24"/>
        </w:rPr>
        <w:t xml:space="preserve"> eura</w:t>
      </w:r>
    </w:p>
    <w:p w14:paraId="42F09185" w14:textId="1F3B2D35" w:rsidR="00B24E49" w:rsidRDefault="00B24E49" w:rsidP="005B231C">
      <w:pPr>
        <w:spacing w:after="0" w:line="240" w:lineRule="auto"/>
        <w:jc w:val="both"/>
        <w:rPr>
          <w:rFonts w:ascii="Times New Roman" w:hAnsi="Times New Roman" w:cs="Times New Roman"/>
          <w:sz w:val="24"/>
          <w:szCs w:val="24"/>
        </w:rPr>
      </w:pPr>
    </w:p>
    <w:p w14:paraId="220B7B74" w14:textId="77777777" w:rsidR="00B24E49" w:rsidRDefault="00B24E49" w:rsidP="00B24E49">
      <w:pPr>
        <w:spacing w:after="0" w:line="240" w:lineRule="auto"/>
        <w:ind w:left="720"/>
        <w:jc w:val="center"/>
        <w:rPr>
          <w:rFonts w:ascii="Times New Roman" w:hAnsi="Times New Roman" w:cs="Times New Roman"/>
          <w:sz w:val="24"/>
          <w:szCs w:val="24"/>
        </w:rPr>
      </w:pPr>
    </w:p>
    <w:p w14:paraId="2D8BC657" w14:textId="77777777" w:rsidR="00B24E49" w:rsidRPr="005D6965" w:rsidRDefault="00B24E49" w:rsidP="00B24E49">
      <w:pPr>
        <w:spacing w:after="0" w:line="240" w:lineRule="auto"/>
        <w:ind w:left="720"/>
        <w:jc w:val="center"/>
        <w:rPr>
          <w:rFonts w:ascii="Times New Roman" w:hAnsi="Times New Roman" w:cs="Times New Roman"/>
          <w:sz w:val="24"/>
          <w:szCs w:val="24"/>
        </w:rPr>
      </w:pPr>
      <w:r w:rsidRPr="005D6965">
        <w:rPr>
          <w:rFonts w:ascii="Times New Roman" w:hAnsi="Times New Roman" w:cs="Times New Roman"/>
          <w:sz w:val="24"/>
          <w:szCs w:val="24"/>
        </w:rPr>
        <w:t xml:space="preserve">                                                               Pročelnica UO za proračun i financije</w:t>
      </w:r>
    </w:p>
    <w:p w14:paraId="16574D4B" w14:textId="1AC293D5" w:rsidR="00A00485" w:rsidRDefault="00B24E49" w:rsidP="004A4E36">
      <w:pPr>
        <w:spacing w:after="0" w:line="240" w:lineRule="auto"/>
        <w:ind w:left="720"/>
        <w:rPr>
          <w:rFonts w:ascii="Times New Roman" w:hAnsi="Times New Roman" w:cs="Times New Roman"/>
          <w:sz w:val="24"/>
          <w:szCs w:val="24"/>
        </w:rPr>
      </w:pPr>
      <w:r w:rsidRPr="005D6965">
        <w:rPr>
          <w:rFonts w:ascii="Times New Roman" w:hAnsi="Times New Roman" w:cs="Times New Roman"/>
          <w:sz w:val="24"/>
          <w:szCs w:val="24"/>
        </w:rPr>
        <w:t xml:space="preserve">                                                                                     </w:t>
      </w:r>
      <w:r w:rsidR="00531C10">
        <w:rPr>
          <w:rFonts w:ascii="Times New Roman" w:hAnsi="Times New Roman" w:cs="Times New Roman"/>
          <w:sz w:val="24"/>
          <w:szCs w:val="24"/>
        </w:rPr>
        <w:t>Karolina Burić</w:t>
      </w:r>
      <w:r w:rsidRPr="005D6965">
        <w:rPr>
          <w:rFonts w:ascii="Times New Roman" w:hAnsi="Times New Roman" w:cs="Times New Roman"/>
          <w:sz w:val="24"/>
          <w:szCs w:val="24"/>
        </w:rPr>
        <w:t xml:space="preserve">, </w:t>
      </w:r>
      <w:proofErr w:type="spellStart"/>
      <w:r w:rsidRPr="005D6965">
        <w:rPr>
          <w:rFonts w:ascii="Times New Roman" w:hAnsi="Times New Roman" w:cs="Times New Roman"/>
          <w:sz w:val="24"/>
          <w:szCs w:val="24"/>
        </w:rPr>
        <w:t>dipl.oec</w:t>
      </w:r>
      <w:proofErr w:type="spellEnd"/>
      <w:r w:rsidR="00236A21">
        <w:rPr>
          <w:rFonts w:ascii="Times New Roman" w:hAnsi="Times New Roman" w:cs="Times New Roman"/>
          <w:sz w:val="24"/>
          <w:szCs w:val="24"/>
        </w:rPr>
        <w:t>.</w:t>
      </w:r>
    </w:p>
    <w:p w14:paraId="4AF9DF56" w14:textId="77777777" w:rsidR="00A00485" w:rsidRDefault="00A00485">
      <w:pPr>
        <w:rPr>
          <w:rFonts w:ascii="Times New Roman" w:hAnsi="Times New Roman" w:cs="Times New Roman"/>
          <w:sz w:val="24"/>
          <w:szCs w:val="24"/>
        </w:rPr>
      </w:pPr>
      <w:r>
        <w:rPr>
          <w:rFonts w:ascii="Times New Roman" w:hAnsi="Times New Roman" w:cs="Times New Roman"/>
          <w:sz w:val="24"/>
          <w:szCs w:val="24"/>
        </w:rPr>
        <w:br w:type="page"/>
      </w:r>
    </w:p>
    <w:p w14:paraId="16574D4E" w14:textId="77777777" w:rsidR="00486AC8" w:rsidRPr="005D6965" w:rsidRDefault="00486AC8" w:rsidP="000A04B2">
      <w:pPr>
        <w:spacing w:after="0"/>
        <w:jc w:val="both"/>
        <w:rPr>
          <w:rFonts w:ascii="Times New Roman" w:hAnsi="Times New Roman" w:cs="Times New Roman"/>
          <w:sz w:val="24"/>
          <w:szCs w:val="24"/>
        </w:rPr>
      </w:pPr>
    </w:p>
    <w:p w14:paraId="16574D4F" w14:textId="77777777" w:rsidR="00486AC8" w:rsidRPr="005D6965" w:rsidRDefault="00486AC8" w:rsidP="00AC2A1F">
      <w:pPr>
        <w:autoSpaceDE w:val="0"/>
        <w:autoSpaceDN w:val="0"/>
        <w:adjustRightInd w:val="0"/>
        <w:spacing w:after="0"/>
        <w:jc w:val="both"/>
        <w:rPr>
          <w:rFonts w:ascii="Times New Roman" w:hAnsi="Times New Roman" w:cs="Times New Roman"/>
          <w:sz w:val="24"/>
          <w:szCs w:val="24"/>
        </w:rPr>
      </w:pPr>
    </w:p>
    <w:p w14:paraId="16574D51" w14:textId="007EE1E9" w:rsidR="00D54885" w:rsidRDefault="00481BD9" w:rsidP="00770D38">
      <w:pPr>
        <w:spacing w:after="0"/>
        <w:jc w:val="center"/>
        <w:rPr>
          <w:rFonts w:ascii="Times New Roman" w:hAnsi="Times New Roman" w:cs="Times New Roman"/>
          <w:sz w:val="24"/>
          <w:szCs w:val="24"/>
        </w:rPr>
      </w:pPr>
      <w:r w:rsidRPr="005D6965">
        <w:rPr>
          <w:rFonts w:ascii="Times New Roman" w:hAnsi="Times New Roman" w:cs="Times New Roman"/>
          <w:sz w:val="24"/>
          <w:szCs w:val="24"/>
        </w:rPr>
        <w:t xml:space="preserve">BILJEŠKE UZ IZVJEŠTAJ O PRIHODIMA I RASHODIMA, PRIMICIMA I IZDACIMA ZA RAZDOBLJE </w:t>
      </w:r>
      <w:r w:rsidR="00770D38">
        <w:rPr>
          <w:rFonts w:ascii="Times New Roman" w:hAnsi="Times New Roman" w:cs="Times New Roman"/>
          <w:sz w:val="24"/>
          <w:szCs w:val="24"/>
        </w:rPr>
        <w:t>od 01.siječnja 202</w:t>
      </w:r>
      <w:r w:rsidR="00A318B9">
        <w:rPr>
          <w:rFonts w:ascii="Times New Roman" w:hAnsi="Times New Roman" w:cs="Times New Roman"/>
          <w:sz w:val="24"/>
          <w:szCs w:val="24"/>
        </w:rPr>
        <w:t>4</w:t>
      </w:r>
      <w:r w:rsidR="00770D38">
        <w:rPr>
          <w:rFonts w:ascii="Times New Roman" w:hAnsi="Times New Roman" w:cs="Times New Roman"/>
          <w:sz w:val="24"/>
          <w:szCs w:val="24"/>
        </w:rPr>
        <w:t>. do 31. prosinca 202</w:t>
      </w:r>
      <w:r w:rsidR="00A318B9">
        <w:rPr>
          <w:rFonts w:ascii="Times New Roman" w:hAnsi="Times New Roman" w:cs="Times New Roman"/>
          <w:sz w:val="24"/>
          <w:szCs w:val="24"/>
        </w:rPr>
        <w:t>4</w:t>
      </w:r>
      <w:r w:rsidR="00770D38">
        <w:rPr>
          <w:rFonts w:ascii="Times New Roman" w:hAnsi="Times New Roman" w:cs="Times New Roman"/>
          <w:sz w:val="24"/>
          <w:szCs w:val="24"/>
        </w:rPr>
        <w:t>. godine</w:t>
      </w:r>
      <w:r w:rsidRPr="005D6965">
        <w:rPr>
          <w:rFonts w:ascii="Times New Roman" w:hAnsi="Times New Roman" w:cs="Times New Roman"/>
          <w:sz w:val="24"/>
          <w:szCs w:val="24"/>
        </w:rPr>
        <w:t xml:space="preserve"> </w:t>
      </w:r>
    </w:p>
    <w:p w14:paraId="16574D52" w14:textId="77777777" w:rsidR="00481BD9" w:rsidRPr="005D6965" w:rsidRDefault="00481BD9" w:rsidP="00AC2A1F">
      <w:pPr>
        <w:spacing w:after="0"/>
        <w:jc w:val="center"/>
        <w:rPr>
          <w:rFonts w:ascii="Times New Roman" w:hAnsi="Times New Roman" w:cs="Times New Roman"/>
          <w:sz w:val="24"/>
          <w:szCs w:val="24"/>
        </w:rPr>
      </w:pPr>
      <w:r w:rsidRPr="005D6965">
        <w:rPr>
          <w:rFonts w:ascii="Times New Roman" w:hAnsi="Times New Roman" w:cs="Times New Roman"/>
          <w:sz w:val="24"/>
          <w:szCs w:val="24"/>
        </w:rPr>
        <w:t>(OBRAZAC: PR- RAS)</w:t>
      </w:r>
    </w:p>
    <w:p w14:paraId="16574D53" w14:textId="77777777" w:rsidR="00481BD9" w:rsidRDefault="00481BD9" w:rsidP="00AC2A1F">
      <w:pPr>
        <w:spacing w:after="0"/>
        <w:rPr>
          <w:rFonts w:ascii="Times New Roman" w:hAnsi="Times New Roman" w:cs="Times New Roman"/>
          <w:sz w:val="24"/>
          <w:szCs w:val="24"/>
        </w:rPr>
      </w:pPr>
      <w:r w:rsidRPr="005D6965">
        <w:rPr>
          <w:rFonts w:ascii="Times New Roman" w:hAnsi="Times New Roman" w:cs="Times New Roman"/>
          <w:sz w:val="24"/>
          <w:szCs w:val="24"/>
        </w:rPr>
        <w:t xml:space="preserve">       </w:t>
      </w:r>
    </w:p>
    <w:p w14:paraId="46BCBAC7" w14:textId="7A26F27F" w:rsidR="00C93852" w:rsidRPr="00B041E9" w:rsidRDefault="00EA79A1" w:rsidP="005B231C">
      <w:pPr>
        <w:numPr>
          <w:ilvl w:val="0"/>
          <w:numId w:val="5"/>
        </w:numPr>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t xml:space="preserve">611 Porez i prirez na dohodak ostvaren je u iznosu </w:t>
      </w:r>
      <w:r w:rsidR="00F753DF" w:rsidRPr="00B041E9">
        <w:rPr>
          <w:rFonts w:ascii="Times New Roman" w:hAnsi="Times New Roman" w:cs="Times New Roman"/>
        </w:rPr>
        <w:t>30,8</w:t>
      </w:r>
      <w:r w:rsidRPr="00B041E9">
        <w:rPr>
          <w:rFonts w:ascii="Times New Roman" w:hAnsi="Times New Roman" w:cs="Times New Roman"/>
        </w:rPr>
        <w:t xml:space="preserve"> </w:t>
      </w:r>
      <w:proofErr w:type="spellStart"/>
      <w:r w:rsidRPr="00B041E9">
        <w:rPr>
          <w:rFonts w:ascii="Times New Roman" w:hAnsi="Times New Roman" w:cs="Times New Roman"/>
        </w:rPr>
        <w:t>mil</w:t>
      </w:r>
      <w:proofErr w:type="spellEnd"/>
      <w:r w:rsidRPr="00B041E9">
        <w:rPr>
          <w:rFonts w:ascii="Times New Roman" w:hAnsi="Times New Roman" w:cs="Times New Roman"/>
        </w:rPr>
        <w:t xml:space="preserve">. </w:t>
      </w:r>
      <w:r w:rsidR="00C436A3" w:rsidRPr="00B041E9">
        <w:rPr>
          <w:rFonts w:ascii="Times New Roman" w:hAnsi="Times New Roman" w:cs="Times New Roman"/>
        </w:rPr>
        <w:t>eura</w:t>
      </w:r>
      <w:r w:rsidRPr="00B041E9">
        <w:rPr>
          <w:rFonts w:ascii="Times New Roman" w:hAnsi="Times New Roman" w:cs="Times New Roman"/>
        </w:rPr>
        <w:t xml:space="preserve"> što je porast za </w:t>
      </w:r>
      <w:r w:rsidR="003B435A" w:rsidRPr="00B041E9">
        <w:rPr>
          <w:rFonts w:ascii="Times New Roman" w:hAnsi="Times New Roman" w:cs="Times New Roman"/>
        </w:rPr>
        <w:t>18,2</w:t>
      </w:r>
      <w:r w:rsidRPr="00B041E9">
        <w:rPr>
          <w:rFonts w:ascii="Times New Roman" w:hAnsi="Times New Roman" w:cs="Times New Roman"/>
        </w:rPr>
        <w:t xml:space="preserve">% u odnosu na prethodnu godinu i rezultat je </w:t>
      </w:r>
      <w:r w:rsidR="00862B68" w:rsidRPr="00B041E9">
        <w:rPr>
          <w:rFonts w:ascii="Times New Roman" w:hAnsi="Times New Roman" w:cs="Times New Roman"/>
        </w:rPr>
        <w:t xml:space="preserve">povećanja poreznih prihoda Grada </w:t>
      </w:r>
      <w:r w:rsidR="003B435A" w:rsidRPr="00B041E9">
        <w:rPr>
          <w:rFonts w:ascii="Times New Roman" w:hAnsi="Times New Roman" w:cs="Times New Roman"/>
        </w:rPr>
        <w:t xml:space="preserve">uslijed </w:t>
      </w:r>
      <w:r w:rsidR="00862B68" w:rsidRPr="00B041E9">
        <w:rPr>
          <w:rFonts w:ascii="Times New Roman" w:hAnsi="Times New Roman" w:cs="Times New Roman"/>
        </w:rPr>
        <w:t>povećanja plaća i zaposlenosti</w:t>
      </w:r>
    </w:p>
    <w:p w14:paraId="0AEF70D7" w14:textId="1D1CAE4C" w:rsidR="003D40F1" w:rsidRPr="00B041E9" w:rsidRDefault="00397E1D" w:rsidP="005B231C">
      <w:pPr>
        <w:numPr>
          <w:ilvl w:val="0"/>
          <w:numId w:val="5"/>
        </w:numPr>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t xml:space="preserve">614 Porezi na robu i usluge povećani su za </w:t>
      </w:r>
      <w:r w:rsidR="00C436A3" w:rsidRPr="00B041E9">
        <w:rPr>
          <w:rFonts w:ascii="Times New Roman" w:hAnsi="Times New Roman" w:cs="Times New Roman"/>
        </w:rPr>
        <w:t>56,5</w:t>
      </w:r>
      <w:r w:rsidRPr="00B041E9">
        <w:rPr>
          <w:rFonts w:ascii="Times New Roman" w:hAnsi="Times New Roman" w:cs="Times New Roman"/>
        </w:rPr>
        <w:t xml:space="preserve">% i iznose </w:t>
      </w:r>
      <w:r w:rsidR="00C436A3" w:rsidRPr="00B041E9">
        <w:rPr>
          <w:rFonts w:ascii="Times New Roman" w:hAnsi="Times New Roman" w:cs="Times New Roman"/>
        </w:rPr>
        <w:t>331.899,18</w:t>
      </w:r>
      <w:r w:rsidRPr="00B041E9">
        <w:rPr>
          <w:rFonts w:ascii="Times New Roman" w:hAnsi="Times New Roman" w:cs="Times New Roman"/>
        </w:rPr>
        <w:t xml:space="preserve"> </w:t>
      </w:r>
      <w:r w:rsidR="00C436A3" w:rsidRPr="00B041E9">
        <w:rPr>
          <w:rFonts w:ascii="Times New Roman" w:hAnsi="Times New Roman" w:cs="Times New Roman"/>
        </w:rPr>
        <w:t>eura</w:t>
      </w:r>
      <w:r w:rsidRPr="00B041E9">
        <w:rPr>
          <w:rFonts w:ascii="Times New Roman" w:hAnsi="Times New Roman" w:cs="Times New Roman"/>
        </w:rPr>
        <w:t>, a odnose se na povećani porez na potrošnju</w:t>
      </w:r>
    </w:p>
    <w:p w14:paraId="4290B691" w14:textId="700EC382" w:rsidR="007253CF" w:rsidRPr="00B041E9" w:rsidRDefault="003D40F1" w:rsidP="005B231C">
      <w:pPr>
        <w:numPr>
          <w:ilvl w:val="0"/>
          <w:numId w:val="5"/>
        </w:numPr>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t xml:space="preserve">632 Pomoći od međunarodnih organizacija, te institucija i tijela EU </w:t>
      </w:r>
      <w:r w:rsidR="00667C75" w:rsidRPr="00B041E9">
        <w:rPr>
          <w:rFonts w:ascii="Times New Roman" w:hAnsi="Times New Roman" w:cs="Times New Roman"/>
        </w:rPr>
        <w:t xml:space="preserve">manje su za </w:t>
      </w:r>
      <w:r w:rsidR="00745DD7" w:rsidRPr="00B041E9">
        <w:rPr>
          <w:rFonts w:ascii="Times New Roman" w:hAnsi="Times New Roman" w:cs="Times New Roman"/>
        </w:rPr>
        <w:t>97,50</w:t>
      </w:r>
      <w:r w:rsidR="004730BA" w:rsidRPr="00B041E9">
        <w:rPr>
          <w:rFonts w:ascii="Times New Roman" w:hAnsi="Times New Roman" w:cs="Times New Roman"/>
        </w:rPr>
        <w:t xml:space="preserve">% </w:t>
      </w:r>
      <w:r w:rsidR="00745DD7" w:rsidRPr="00B041E9">
        <w:rPr>
          <w:rFonts w:ascii="Times New Roman" w:hAnsi="Times New Roman" w:cs="Times New Roman"/>
        </w:rPr>
        <w:t>,</w:t>
      </w:r>
      <w:r w:rsidR="00AB1B97" w:rsidRPr="00B041E9">
        <w:rPr>
          <w:rFonts w:ascii="Times New Roman" w:hAnsi="Times New Roman" w:cs="Times New Roman"/>
        </w:rPr>
        <w:t xml:space="preserve"> u odnosu na njiho</w:t>
      </w:r>
      <w:r w:rsidR="00C20794" w:rsidRPr="00B041E9">
        <w:rPr>
          <w:rFonts w:ascii="Times New Roman" w:hAnsi="Times New Roman" w:cs="Times New Roman"/>
        </w:rPr>
        <w:t xml:space="preserve">vo </w:t>
      </w:r>
      <w:r w:rsidR="00C20794" w:rsidRPr="001B7DA8">
        <w:rPr>
          <w:rFonts w:ascii="Times New Roman" w:hAnsi="Times New Roman" w:cs="Times New Roman"/>
        </w:rPr>
        <w:t xml:space="preserve">ostvarenje </w:t>
      </w:r>
      <w:r w:rsidR="00DF4FA3" w:rsidRPr="001B7DA8">
        <w:rPr>
          <w:rFonts w:ascii="Times New Roman" w:hAnsi="Times New Roman" w:cs="Times New Roman"/>
        </w:rPr>
        <w:t xml:space="preserve">za </w:t>
      </w:r>
      <w:r w:rsidR="00C20794" w:rsidRPr="00B041E9">
        <w:rPr>
          <w:rFonts w:ascii="Times New Roman" w:hAnsi="Times New Roman" w:cs="Times New Roman"/>
        </w:rPr>
        <w:t>2023. godin</w:t>
      </w:r>
      <w:r w:rsidR="00DF4FA3">
        <w:rPr>
          <w:rFonts w:ascii="Times New Roman" w:hAnsi="Times New Roman" w:cs="Times New Roman"/>
        </w:rPr>
        <w:t>u</w:t>
      </w:r>
      <w:r w:rsidR="00C20794" w:rsidRPr="00B041E9">
        <w:rPr>
          <w:rFonts w:ascii="Times New Roman" w:hAnsi="Times New Roman" w:cs="Times New Roman"/>
        </w:rPr>
        <w:t xml:space="preserve">, </w:t>
      </w:r>
      <w:r w:rsidR="00584AD0" w:rsidRPr="00B041E9">
        <w:rPr>
          <w:rFonts w:ascii="Times New Roman" w:hAnsi="Times New Roman" w:cs="Times New Roman"/>
        </w:rPr>
        <w:t>a odnos</w:t>
      </w:r>
      <w:r w:rsidR="00C20794" w:rsidRPr="00B041E9">
        <w:rPr>
          <w:rFonts w:ascii="Times New Roman" w:hAnsi="Times New Roman" w:cs="Times New Roman"/>
        </w:rPr>
        <w:t>i</w:t>
      </w:r>
      <w:r w:rsidR="00584AD0" w:rsidRPr="00B041E9">
        <w:rPr>
          <w:rFonts w:ascii="Times New Roman" w:hAnsi="Times New Roman" w:cs="Times New Roman"/>
        </w:rPr>
        <w:t xml:space="preserve"> se na </w:t>
      </w:r>
      <w:r w:rsidR="00C20794" w:rsidRPr="00B041E9">
        <w:rPr>
          <w:rFonts w:ascii="Times New Roman" w:hAnsi="Times New Roman" w:cs="Times New Roman"/>
        </w:rPr>
        <w:t>prihode od pomoći</w:t>
      </w:r>
      <w:r w:rsidR="008F0D48" w:rsidRPr="00B041E9">
        <w:rPr>
          <w:rFonts w:ascii="Times New Roman" w:hAnsi="Times New Roman" w:cs="Times New Roman"/>
        </w:rPr>
        <w:t xml:space="preserve"> Gradsko</w:t>
      </w:r>
      <w:r w:rsidR="00C20794" w:rsidRPr="00B041E9">
        <w:rPr>
          <w:rFonts w:ascii="Times New Roman" w:hAnsi="Times New Roman" w:cs="Times New Roman"/>
        </w:rPr>
        <w:t>m</w:t>
      </w:r>
      <w:r w:rsidR="008F0D48" w:rsidRPr="00B041E9">
        <w:rPr>
          <w:rFonts w:ascii="Times New Roman" w:hAnsi="Times New Roman" w:cs="Times New Roman"/>
        </w:rPr>
        <w:t xml:space="preserve"> kazališt</w:t>
      </w:r>
      <w:r w:rsidR="00C20794" w:rsidRPr="00B041E9">
        <w:rPr>
          <w:rFonts w:ascii="Times New Roman" w:hAnsi="Times New Roman" w:cs="Times New Roman"/>
        </w:rPr>
        <w:t xml:space="preserve">u </w:t>
      </w:r>
      <w:r w:rsidR="008F0D48" w:rsidRPr="00B041E9">
        <w:rPr>
          <w:rFonts w:ascii="Times New Roman" w:hAnsi="Times New Roman" w:cs="Times New Roman"/>
        </w:rPr>
        <w:t xml:space="preserve"> Zorin dom</w:t>
      </w:r>
      <w:r w:rsidR="00C20794" w:rsidRPr="00B041E9">
        <w:rPr>
          <w:rFonts w:ascii="Times New Roman" w:hAnsi="Times New Roman" w:cs="Times New Roman"/>
        </w:rPr>
        <w:t xml:space="preserve"> za programsku djelatnost</w:t>
      </w:r>
    </w:p>
    <w:p w14:paraId="6856DA2C" w14:textId="0CEC9683" w:rsidR="00676287" w:rsidRPr="00B041E9" w:rsidRDefault="00850FCD" w:rsidP="005B231C">
      <w:pPr>
        <w:pStyle w:val="ListParagraph"/>
        <w:numPr>
          <w:ilvl w:val="0"/>
          <w:numId w:val="5"/>
        </w:numPr>
        <w:jc w:val="both"/>
        <w:rPr>
          <w:rFonts w:ascii="Times New Roman" w:hAnsi="Times New Roman" w:cs="Times New Roman"/>
          <w:bCs/>
          <w:color w:val="FF0000"/>
        </w:rPr>
      </w:pPr>
      <w:r w:rsidRPr="00B041E9">
        <w:rPr>
          <w:rFonts w:ascii="Times New Roman" w:hAnsi="Times New Roman" w:cs="Times New Roman"/>
        </w:rPr>
        <w:t xml:space="preserve">636 Pomoći proračunskim korisnicima iz proračuna koji im nije nadležan povećane su za </w:t>
      </w:r>
      <w:r w:rsidR="00057C8B" w:rsidRPr="00B041E9">
        <w:rPr>
          <w:rFonts w:ascii="Times New Roman" w:hAnsi="Times New Roman" w:cs="Times New Roman"/>
        </w:rPr>
        <w:t>23,9</w:t>
      </w:r>
      <w:r w:rsidRPr="00B041E9">
        <w:rPr>
          <w:rFonts w:ascii="Times New Roman" w:hAnsi="Times New Roman" w:cs="Times New Roman"/>
        </w:rPr>
        <w:t xml:space="preserve">% i iznose </w:t>
      </w:r>
      <w:r w:rsidR="00D90221" w:rsidRPr="00B041E9">
        <w:rPr>
          <w:rFonts w:ascii="Times New Roman" w:hAnsi="Times New Roman" w:cs="Times New Roman"/>
        </w:rPr>
        <w:t>16.247.000,61 eura</w:t>
      </w:r>
      <w:r w:rsidR="0093451D" w:rsidRPr="00B041E9">
        <w:rPr>
          <w:rFonts w:ascii="Times New Roman" w:hAnsi="Times New Roman" w:cs="Times New Roman"/>
        </w:rPr>
        <w:t xml:space="preserve"> </w:t>
      </w:r>
      <w:r w:rsidR="00676287" w:rsidRPr="00B041E9">
        <w:rPr>
          <w:rFonts w:ascii="Times New Roman" w:hAnsi="Times New Roman" w:cs="Times New Roman"/>
          <w:bCs/>
        </w:rPr>
        <w:t>zbog povećanja plaća zaposlenih u osnovnim školama te uvođenja financiranja prehrane sve djece u školama od strane Ministarstva obrazovanja</w:t>
      </w:r>
    </w:p>
    <w:p w14:paraId="3AD5C323" w14:textId="5E064F8F" w:rsidR="00B83B3B" w:rsidRPr="00B041E9" w:rsidRDefault="004A3705" w:rsidP="005B231C">
      <w:pPr>
        <w:pStyle w:val="ListParagraph"/>
        <w:numPr>
          <w:ilvl w:val="0"/>
          <w:numId w:val="5"/>
        </w:numPr>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t>638</w:t>
      </w:r>
      <w:r w:rsidR="00657451" w:rsidRPr="00B041E9">
        <w:rPr>
          <w:rFonts w:ascii="Times New Roman" w:hAnsi="Times New Roman" w:cs="Times New Roman"/>
        </w:rPr>
        <w:t xml:space="preserve"> Pomoći temeljem prijenosa EU sredstava iznose </w:t>
      </w:r>
      <w:r w:rsidR="00502AAC" w:rsidRPr="00B041E9">
        <w:rPr>
          <w:rFonts w:ascii="Times New Roman" w:hAnsi="Times New Roman" w:cs="Times New Roman"/>
        </w:rPr>
        <w:t>5.856.084,97 eura</w:t>
      </w:r>
      <w:r w:rsidR="00657451" w:rsidRPr="00B041E9">
        <w:rPr>
          <w:rFonts w:ascii="Times New Roman" w:hAnsi="Times New Roman" w:cs="Times New Roman"/>
        </w:rPr>
        <w:t xml:space="preserve"> </w:t>
      </w:r>
      <w:r w:rsidR="00502AAC" w:rsidRPr="00B041E9">
        <w:rPr>
          <w:rFonts w:ascii="Times New Roman" w:hAnsi="Times New Roman" w:cs="Times New Roman"/>
        </w:rPr>
        <w:t xml:space="preserve">i manje su za </w:t>
      </w:r>
      <w:r w:rsidR="00177D18" w:rsidRPr="00B041E9">
        <w:rPr>
          <w:rFonts w:ascii="Times New Roman" w:hAnsi="Times New Roman" w:cs="Times New Roman"/>
        </w:rPr>
        <w:t xml:space="preserve">48,6% u </w:t>
      </w:r>
      <w:r w:rsidR="00657451" w:rsidRPr="00B041E9">
        <w:rPr>
          <w:rFonts w:ascii="Times New Roman" w:hAnsi="Times New Roman" w:cs="Times New Roman"/>
        </w:rPr>
        <w:t xml:space="preserve"> odnosu na prethodnu godinu.</w:t>
      </w:r>
      <w:r w:rsidR="00177D18" w:rsidRPr="00B041E9">
        <w:rPr>
          <w:rFonts w:ascii="Times New Roman" w:hAnsi="Times New Roman" w:cs="Times New Roman"/>
        </w:rPr>
        <w:t xml:space="preserve"> </w:t>
      </w:r>
      <w:r w:rsidR="00004792" w:rsidRPr="00B041E9">
        <w:rPr>
          <w:rFonts w:ascii="Times New Roman" w:hAnsi="Times New Roman" w:cs="Times New Roman"/>
          <w:bCs/>
        </w:rPr>
        <w:t>Razlog smanjenju su manje doznačena sredstva iz Fonda solidarnosti za konstruktivnu obnovu objekata kulture i obrazovanja koji su stradali u potresu, u usporedbi s istim razdobljem prethodne godine</w:t>
      </w:r>
    </w:p>
    <w:p w14:paraId="4383AE1B" w14:textId="0AAB05B3" w:rsidR="00B33684" w:rsidRPr="00B041E9" w:rsidRDefault="0010225D" w:rsidP="005B231C">
      <w:pPr>
        <w:numPr>
          <w:ilvl w:val="0"/>
          <w:numId w:val="5"/>
        </w:numPr>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t xml:space="preserve">641 Prihodi od financijske imovine </w:t>
      </w:r>
      <w:r w:rsidR="00C05948" w:rsidRPr="00B041E9">
        <w:rPr>
          <w:rFonts w:ascii="Times New Roman" w:hAnsi="Times New Roman" w:cs="Times New Roman"/>
        </w:rPr>
        <w:t xml:space="preserve">veći </w:t>
      </w:r>
      <w:r w:rsidRPr="00B041E9">
        <w:rPr>
          <w:rFonts w:ascii="Times New Roman" w:hAnsi="Times New Roman" w:cs="Times New Roman"/>
        </w:rPr>
        <w:t xml:space="preserve">su za </w:t>
      </w:r>
      <w:r w:rsidR="00077F85" w:rsidRPr="00B041E9">
        <w:rPr>
          <w:rFonts w:ascii="Times New Roman" w:hAnsi="Times New Roman" w:cs="Times New Roman"/>
        </w:rPr>
        <w:t>81,9</w:t>
      </w:r>
      <w:r w:rsidR="00E378E9" w:rsidRPr="00B041E9">
        <w:rPr>
          <w:rFonts w:ascii="Times New Roman" w:hAnsi="Times New Roman" w:cs="Times New Roman"/>
        </w:rPr>
        <w:t xml:space="preserve">% i iznose </w:t>
      </w:r>
      <w:r w:rsidR="00077F85" w:rsidRPr="00B041E9">
        <w:rPr>
          <w:rFonts w:ascii="Times New Roman" w:hAnsi="Times New Roman" w:cs="Times New Roman"/>
        </w:rPr>
        <w:t>77.820,16</w:t>
      </w:r>
      <w:r w:rsidR="00E378E9" w:rsidRPr="00B041E9">
        <w:rPr>
          <w:rFonts w:ascii="Times New Roman" w:hAnsi="Times New Roman" w:cs="Times New Roman"/>
        </w:rPr>
        <w:t xml:space="preserve"> </w:t>
      </w:r>
      <w:r w:rsidR="00077F85" w:rsidRPr="00B041E9">
        <w:rPr>
          <w:rFonts w:ascii="Times New Roman" w:hAnsi="Times New Roman" w:cs="Times New Roman"/>
        </w:rPr>
        <w:t xml:space="preserve"> eura</w:t>
      </w:r>
      <w:r w:rsidR="00E378E9" w:rsidRPr="00B041E9">
        <w:rPr>
          <w:rFonts w:ascii="Times New Roman" w:hAnsi="Times New Roman" w:cs="Times New Roman"/>
        </w:rPr>
        <w:t xml:space="preserve">, a </w:t>
      </w:r>
      <w:r w:rsidR="00442311" w:rsidRPr="00B041E9">
        <w:rPr>
          <w:rFonts w:ascii="Times New Roman" w:hAnsi="Times New Roman" w:cs="Times New Roman"/>
        </w:rPr>
        <w:t>povećanje</w:t>
      </w:r>
      <w:r w:rsidR="00E378E9" w:rsidRPr="00B041E9">
        <w:rPr>
          <w:rFonts w:ascii="Times New Roman" w:hAnsi="Times New Roman" w:cs="Times New Roman"/>
        </w:rPr>
        <w:t xml:space="preserve"> se odnosi na </w:t>
      </w:r>
      <w:r w:rsidR="00442311" w:rsidRPr="00B041E9">
        <w:rPr>
          <w:rFonts w:ascii="Times New Roman" w:hAnsi="Times New Roman" w:cs="Times New Roman"/>
        </w:rPr>
        <w:t>veće</w:t>
      </w:r>
      <w:r w:rsidR="00E378E9" w:rsidRPr="00B041E9">
        <w:rPr>
          <w:rFonts w:ascii="Times New Roman" w:hAnsi="Times New Roman" w:cs="Times New Roman"/>
        </w:rPr>
        <w:t xml:space="preserve"> prihode od d</w:t>
      </w:r>
      <w:r w:rsidR="00B33684" w:rsidRPr="00B041E9">
        <w:rPr>
          <w:rFonts w:ascii="Times New Roman" w:hAnsi="Times New Roman" w:cs="Times New Roman"/>
        </w:rPr>
        <w:t xml:space="preserve">obiti trgovačkog društva Čistoća i </w:t>
      </w:r>
      <w:r w:rsidR="0008743C" w:rsidRPr="00B041E9">
        <w:rPr>
          <w:rFonts w:ascii="Times New Roman" w:hAnsi="Times New Roman" w:cs="Times New Roman"/>
        </w:rPr>
        <w:t>povećanih</w:t>
      </w:r>
      <w:r w:rsidR="00B33684" w:rsidRPr="00B041E9">
        <w:rPr>
          <w:rFonts w:ascii="Times New Roman" w:hAnsi="Times New Roman" w:cs="Times New Roman"/>
        </w:rPr>
        <w:t xml:space="preserve"> kamata na depozite po viđenju</w:t>
      </w:r>
    </w:p>
    <w:p w14:paraId="7C80A5BF" w14:textId="4860D81B" w:rsidR="005F0DEB" w:rsidRPr="00B041E9" w:rsidRDefault="001868AB" w:rsidP="005B231C">
      <w:pPr>
        <w:numPr>
          <w:ilvl w:val="0"/>
          <w:numId w:val="5"/>
        </w:numPr>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t xml:space="preserve">642 Prihodi od nefinancijske imovine </w:t>
      </w:r>
      <w:r w:rsidR="002C0B92" w:rsidRPr="00B041E9">
        <w:rPr>
          <w:rFonts w:ascii="Times New Roman" w:hAnsi="Times New Roman" w:cs="Times New Roman"/>
        </w:rPr>
        <w:t>ostvareni su u iznosu od 1.879.513,64 eura</w:t>
      </w:r>
      <w:r w:rsidR="003F210E" w:rsidRPr="00B041E9">
        <w:rPr>
          <w:rFonts w:ascii="Times New Roman" w:hAnsi="Times New Roman" w:cs="Times New Roman"/>
        </w:rPr>
        <w:t xml:space="preserve"> i veći su za 101% </w:t>
      </w:r>
      <w:r w:rsidR="006A7992" w:rsidRPr="00B041E9">
        <w:rPr>
          <w:rFonts w:ascii="Times New Roman" w:hAnsi="Times New Roman" w:cs="Times New Roman"/>
        </w:rPr>
        <w:t>u odnosu na ostvarenje prethodne godine</w:t>
      </w:r>
      <w:r w:rsidR="00E04501" w:rsidRPr="00B041E9">
        <w:rPr>
          <w:rFonts w:ascii="Times New Roman" w:hAnsi="Times New Roman" w:cs="Times New Roman"/>
        </w:rPr>
        <w:t xml:space="preserve">, </w:t>
      </w:r>
      <w:r w:rsidR="004B03E1" w:rsidRPr="00B041E9">
        <w:rPr>
          <w:rFonts w:ascii="Times New Roman" w:hAnsi="Times New Roman" w:cs="Times New Roman"/>
        </w:rPr>
        <w:t>pri čemu se najveći dio naplaćenih prihoda odnosi na prihode od naplate parkirališta</w:t>
      </w:r>
    </w:p>
    <w:p w14:paraId="0EAB01B2" w14:textId="4E8A34F9" w:rsidR="00F12322" w:rsidRPr="00B041E9" w:rsidRDefault="00CE1FBD" w:rsidP="005B231C">
      <w:pPr>
        <w:numPr>
          <w:ilvl w:val="0"/>
          <w:numId w:val="5"/>
        </w:numPr>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t xml:space="preserve">661 Prihodi od prodaje proizvoda i usluga ostvarene su u iznosu od </w:t>
      </w:r>
      <w:r w:rsidR="00632236" w:rsidRPr="00B041E9">
        <w:rPr>
          <w:rFonts w:ascii="Times New Roman" w:hAnsi="Times New Roman" w:cs="Times New Roman"/>
        </w:rPr>
        <w:t>1.597.641,47 eura</w:t>
      </w:r>
      <w:r w:rsidR="00F12322" w:rsidRPr="00B041E9">
        <w:rPr>
          <w:rFonts w:ascii="Times New Roman" w:hAnsi="Times New Roman" w:cs="Times New Roman"/>
        </w:rPr>
        <w:t xml:space="preserve"> i povećan</w:t>
      </w:r>
      <w:r w:rsidR="00FE23AA" w:rsidRPr="00B041E9">
        <w:rPr>
          <w:rFonts w:ascii="Times New Roman" w:hAnsi="Times New Roman" w:cs="Times New Roman"/>
        </w:rPr>
        <w:t>i</w:t>
      </w:r>
      <w:r w:rsidR="00F12322" w:rsidRPr="00B041E9">
        <w:rPr>
          <w:rFonts w:ascii="Times New Roman" w:hAnsi="Times New Roman" w:cs="Times New Roman"/>
        </w:rPr>
        <w:t xml:space="preserve"> su za </w:t>
      </w:r>
      <w:r w:rsidR="00632236" w:rsidRPr="00B041E9">
        <w:rPr>
          <w:rFonts w:ascii="Times New Roman" w:hAnsi="Times New Roman" w:cs="Times New Roman"/>
        </w:rPr>
        <w:t>85,9</w:t>
      </w:r>
      <w:r w:rsidR="00F12322" w:rsidRPr="00B041E9">
        <w:rPr>
          <w:rFonts w:ascii="Times New Roman" w:hAnsi="Times New Roman" w:cs="Times New Roman"/>
        </w:rPr>
        <w:t xml:space="preserve">% a odnose se na povećane prihode od </w:t>
      </w:r>
      <w:r w:rsidR="001E3BB3" w:rsidRPr="00B041E9">
        <w:rPr>
          <w:rFonts w:ascii="Times New Roman" w:hAnsi="Times New Roman" w:cs="Times New Roman"/>
        </w:rPr>
        <w:t xml:space="preserve">pruženih usluga, </w:t>
      </w:r>
      <w:r w:rsidR="00242C98" w:rsidRPr="00B041E9">
        <w:rPr>
          <w:rFonts w:ascii="Times New Roman" w:hAnsi="Times New Roman" w:cs="Times New Roman"/>
        </w:rPr>
        <w:t>ponajprije zbog uključivanja prihoda Sportskih objekata Karlovac u nadležni proračun</w:t>
      </w:r>
      <w:r w:rsidR="00812875" w:rsidRPr="00B041E9">
        <w:rPr>
          <w:rFonts w:ascii="Times New Roman" w:hAnsi="Times New Roman" w:cs="Times New Roman"/>
        </w:rPr>
        <w:t xml:space="preserve"> </w:t>
      </w:r>
    </w:p>
    <w:p w14:paraId="7980410D" w14:textId="3A6BEE50" w:rsidR="0066017D" w:rsidRPr="00B041E9" w:rsidRDefault="001F1AEA" w:rsidP="005B231C">
      <w:pPr>
        <w:numPr>
          <w:ilvl w:val="0"/>
          <w:numId w:val="5"/>
        </w:numPr>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t>663 Donacije od pravnih i fizičkih osoba izvan općeg proračuna</w:t>
      </w:r>
      <w:r w:rsidR="005A3EC3" w:rsidRPr="00B041E9">
        <w:rPr>
          <w:rFonts w:ascii="Times New Roman" w:hAnsi="Times New Roman" w:cs="Times New Roman"/>
        </w:rPr>
        <w:t xml:space="preserve"> i povrat donacija po protestiranim jamstvima</w:t>
      </w:r>
      <w:r w:rsidRPr="00B041E9">
        <w:rPr>
          <w:rFonts w:ascii="Times New Roman" w:hAnsi="Times New Roman" w:cs="Times New Roman"/>
        </w:rPr>
        <w:t xml:space="preserve"> </w:t>
      </w:r>
      <w:r w:rsidR="005A3EC3" w:rsidRPr="00B041E9">
        <w:rPr>
          <w:rFonts w:ascii="Times New Roman" w:hAnsi="Times New Roman" w:cs="Times New Roman"/>
        </w:rPr>
        <w:t>povećane</w:t>
      </w:r>
      <w:r w:rsidRPr="00B041E9">
        <w:rPr>
          <w:rFonts w:ascii="Times New Roman" w:hAnsi="Times New Roman" w:cs="Times New Roman"/>
        </w:rPr>
        <w:t xml:space="preserve"> su </w:t>
      </w:r>
      <w:r w:rsidR="00012729" w:rsidRPr="00B041E9">
        <w:rPr>
          <w:rFonts w:ascii="Times New Roman" w:hAnsi="Times New Roman" w:cs="Times New Roman"/>
        </w:rPr>
        <w:t>triput u odnosu na izvršenje ove skupine 2023. godine</w:t>
      </w:r>
      <w:r w:rsidR="00B14102" w:rsidRPr="00B041E9">
        <w:rPr>
          <w:rFonts w:ascii="Times New Roman" w:hAnsi="Times New Roman" w:cs="Times New Roman"/>
        </w:rPr>
        <w:t xml:space="preserve"> </w:t>
      </w:r>
      <w:r w:rsidR="00012729" w:rsidRPr="00B041E9">
        <w:rPr>
          <w:rFonts w:ascii="Times New Roman" w:hAnsi="Times New Roman" w:cs="Times New Roman"/>
        </w:rPr>
        <w:t xml:space="preserve">i iznose </w:t>
      </w:r>
      <w:r w:rsidR="00384C2F" w:rsidRPr="00B041E9">
        <w:rPr>
          <w:rFonts w:ascii="Times New Roman" w:hAnsi="Times New Roman" w:cs="Times New Roman"/>
        </w:rPr>
        <w:t>279.323,77 eura</w:t>
      </w:r>
      <w:r w:rsidR="00E14827" w:rsidRPr="00B041E9">
        <w:rPr>
          <w:rFonts w:ascii="Times New Roman" w:hAnsi="Times New Roman" w:cs="Times New Roman"/>
        </w:rPr>
        <w:t xml:space="preserve">, a odnose se na povećane </w:t>
      </w:r>
      <w:r w:rsidR="002E5B88" w:rsidRPr="00B041E9">
        <w:rPr>
          <w:rFonts w:ascii="Times New Roman" w:hAnsi="Times New Roman" w:cs="Times New Roman"/>
        </w:rPr>
        <w:t xml:space="preserve">donacije </w:t>
      </w:r>
      <w:r w:rsidR="00DC4C40" w:rsidRPr="00B041E9">
        <w:rPr>
          <w:rFonts w:ascii="Times New Roman" w:hAnsi="Times New Roman" w:cs="Times New Roman"/>
        </w:rPr>
        <w:t xml:space="preserve">vrijednih muzejskih eksponata </w:t>
      </w:r>
      <w:r w:rsidR="002E5B88" w:rsidRPr="00B041E9">
        <w:rPr>
          <w:rFonts w:ascii="Times New Roman" w:hAnsi="Times New Roman" w:cs="Times New Roman"/>
        </w:rPr>
        <w:t xml:space="preserve">kod </w:t>
      </w:r>
      <w:r w:rsidR="003E3A6F" w:rsidRPr="00B041E9">
        <w:rPr>
          <w:rFonts w:ascii="Times New Roman" w:hAnsi="Times New Roman" w:cs="Times New Roman"/>
        </w:rPr>
        <w:t>M</w:t>
      </w:r>
      <w:r w:rsidR="002E5B88" w:rsidRPr="00B041E9">
        <w:rPr>
          <w:rFonts w:ascii="Times New Roman" w:hAnsi="Times New Roman" w:cs="Times New Roman"/>
        </w:rPr>
        <w:t>uzeja grada Karlovca</w:t>
      </w:r>
    </w:p>
    <w:p w14:paraId="3902E07C" w14:textId="24233F2F" w:rsidR="00E24EC5" w:rsidRPr="00B041E9" w:rsidRDefault="00587493" w:rsidP="005B231C">
      <w:pPr>
        <w:numPr>
          <w:ilvl w:val="0"/>
          <w:numId w:val="5"/>
        </w:numPr>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t>311</w:t>
      </w:r>
      <w:r w:rsidR="00CB23CB" w:rsidRPr="00B041E9">
        <w:rPr>
          <w:rFonts w:ascii="Times New Roman" w:hAnsi="Times New Roman" w:cs="Times New Roman"/>
        </w:rPr>
        <w:t xml:space="preserve"> Plaće (bruto) povećani su rashodi za </w:t>
      </w:r>
      <w:r w:rsidR="002A7856" w:rsidRPr="00B041E9">
        <w:rPr>
          <w:rFonts w:ascii="Times New Roman" w:hAnsi="Times New Roman" w:cs="Times New Roman"/>
        </w:rPr>
        <w:t>30,9</w:t>
      </w:r>
      <w:r w:rsidR="009C088C" w:rsidRPr="00B041E9">
        <w:rPr>
          <w:rFonts w:ascii="Times New Roman" w:hAnsi="Times New Roman" w:cs="Times New Roman"/>
        </w:rPr>
        <w:t>%</w:t>
      </w:r>
      <w:r w:rsidR="00CB23CB" w:rsidRPr="00B041E9">
        <w:rPr>
          <w:rFonts w:ascii="Times New Roman" w:hAnsi="Times New Roman" w:cs="Times New Roman"/>
        </w:rPr>
        <w:t xml:space="preserve"> i iznose </w:t>
      </w:r>
      <w:r w:rsidR="002A7856" w:rsidRPr="00B041E9">
        <w:rPr>
          <w:rFonts w:ascii="Times New Roman" w:hAnsi="Times New Roman" w:cs="Times New Roman"/>
        </w:rPr>
        <w:t>2</w:t>
      </w:r>
      <w:r w:rsidR="000F2303" w:rsidRPr="00B041E9">
        <w:rPr>
          <w:rFonts w:ascii="Times New Roman" w:hAnsi="Times New Roman" w:cs="Times New Roman"/>
        </w:rPr>
        <w:t>5,06</w:t>
      </w:r>
      <w:r w:rsidR="00CB23CB" w:rsidRPr="00B041E9">
        <w:rPr>
          <w:rFonts w:ascii="Times New Roman" w:hAnsi="Times New Roman" w:cs="Times New Roman"/>
        </w:rPr>
        <w:t xml:space="preserve"> </w:t>
      </w:r>
      <w:proofErr w:type="spellStart"/>
      <w:r w:rsidR="00CB23CB" w:rsidRPr="00B041E9">
        <w:rPr>
          <w:rFonts w:ascii="Times New Roman" w:hAnsi="Times New Roman" w:cs="Times New Roman"/>
        </w:rPr>
        <w:t>mil</w:t>
      </w:r>
      <w:proofErr w:type="spellEnd"/>
      <w:r w:rsidR="00CB23CB" w:rsidRPr="00B041E9">
        <w:rPr>
          <w:rFonts w:ascii="Times New Roman" w:hAnsi="Times New Roman" w:cs="Times New Roman"/>
        </w:rPr>
        <w:t xml:space="preserve">. </w:t>
      </w:r>
      <w:r w:rsidR="000B2DA9" w:rsidRPr="00B041E9">
        <w:rPr>
          <w:rFonts w:ascii="Times New Roman" w:hAnsi="Times New Roman" w:cs="Times New Roman"/>
        </w:rPr>
        <w:t xml:space="preserve">eura </w:t>
      </w:r>
      <w:r w:rsidR="00CB23CB" w:rsidRPr="00B041E9">
        <w:rPr>
          <w:rFonts w:ascii="Times New Roman" w:hAnsi="Times New Roman" w:cs="Times New Roman"/>
        </w:rPr>
        <w:t>, a do p</w:t>
      </w:r>
      <w:r w:rsidR="009F72DC" w:rsidRPr="00B041E9">
        <w:rPr>
          <w:rFonts w:ascii="Times New Roman" w:hAnsi="Times New Roman" w:cs="Times New Roman"/>
        </w:rPr>
        <w:t>o</w:t>
      </w:r>
      <w:r w:rsidR="00CB23CB" w:rsidRPr="00B041E9">
        <w:rPr>
          <w:rFonts w:ascii="Times New Roman" w:hAnsi="Times New Roman" w:cs="Times New Roman"/>
        </w:rPr>
        <w:t>većanja plaća je došlo zbog povećanja osnovice za plaću</w:t>
      </w:r>
      <w:r w:rsidR="00F06FC4" w:rsidRPr="00B041E9">
        <w:rPr>
          <w:rFonts w:ascii="Times New Roman" w:hAnsi="Times New Roman" w:cs="Times New Roman"/>
        </w:rPr>
        <w:t xml:space="preserve"> zaposlenih</w:t>
      </w:r>
      <w:r w:rsidR="00C27D0F" w:rsidRPr="00B041E9">
        <w:rPr>
          <w:rFonts w:ascii="Times New Roman" w:hAnsi="Times New Roman" w:cs="Times New Roman"/>
        </w:rPr>
        <w:t xml:space="preserve"> </w:t>
      </w:r>
      <w:r w:rsidR="00F06FC4" w:rsidRPr="00B041E9">
        <w:rPr>
          <w:rFonts w:ascii="Times New Roman" w:hAnsi="Times New Roman" w:cs="Times New Roman"/>
        </w:rPr>
        <w:t>u gradskoj upr</w:t>
      </w:r>
      <w:r w:rsidR="00EC252D" w:rsidRPr="00B041E9">
        <w:rPr>
          <w:rFonts w:ascii="Times New Roman" w:hAnsi="Times New Roman" w:cs="Times New Roman"/>
        </w:rPr>
        <w:t>avi</w:t>
      </w:r>
      <w:r w:rsidR="009F72DC" w:rsidRPr="00B041E9">
        <w:rPr>
          <w:rFonts w:ascii="Times New Roman" w:hAnsi="Times New Roman" w:cs="Times New Roman"/>
        </w:rPr>
        <w:t xml:space="preserve">. Kod proračunskih korisnika najveće povećanje plaća evidentno je kod osnovnih škola, dječjih vrtića </w:t>
      </w:r>
      <w:r w:rsidR="0041089D" w:rsidRPr="00B041E9">
        <w:rPr>
          <w:rFonts w:ascii="Times New Roman" w:hAnsi="Times New Roman" w:cs="Times New Roman"/>
        </w:rPr>
        <w:t>i Javne vatrogasne postrojbe</w:t>
      </w:r>
      <w:r w:rsidR="00633313" w:rsidRPr="00B041E9">
        <w:rPr>
          <w:rFonts w:ascii="Times New Roman" w:hAnsi="Times New Roman" w:cs="Times New Roman"/>
        </w:rPr>
        <w:t xml:space="preserve"> koji plaću obračunavaju prema državnoj osnovici.</w:t>
      </w:r>
    </w:p>
    <w:p w14:paraId="25584C9B" w14:textId="1F7A35BA" w:rsidR="00EC252D" w:rsidRPr="00B041E9" w:rsidRDefault="00EC252D" w:rsidP="005B231C">
      <w:pPr>
        <w:numPr>
          <w:ilvl w:val="0"/>
          <w:numId w:val="5"/>
        </w:numPr>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t xml:space="preserve">312 Ostali rashodi za zaposlene povećani su za </w:t>
      </w:r>
      <w:r w:rsidR="006A0D9A" w:rsidRPr="00B041E9">
        <w:rPr>
          <w:rFonts w:ascii="Times New Roman" w:hAnsi="Times New Roman" w:cs="Times New Roman"/>
        </w:rPr>
        <w:t>34,</w:t>
      </w:r>
      <w:r w:rsidR="000B2DA9" w:rsidRPr="00B041E9">
        <w:rPr>
          <w:rFonts w:ascii="Times New Roman" w:hAnsi="Times New Roman" w:cs="Times New Roman"/>
        </w:rPr>
        <w:t>5</w:t>
      </w:r>
      <w:r w:rsidR="006A0D9A" w:rsidRPr="00B041E9">
        <w:rPr>
          <w:rFonts w:ascii="Times New Roman" w:hAnsi="Times New Roman" w:cs="Times New Roman"/>
        </w:rPr>
        <w:t>%</w:t>
      </w:r>
      <w:r w:rsidR="00EF137F" w:rsidRPr="00B041E9">
        <w:rPr>
          <w:rFonts w:ascii="Times New Roman" w:hAnsi="Times New Roman" w:cs="Times New Roman"/>
        </w:rPr>
        <w:t xml:space="preserve"> i iznose </w:t>
      </w:r>
      <w:r w:rsidR="000B2DA9" w:rsidRPr="00B041E9">
        <w:rPr>
          <w:rFonts w:ascii="Times New Roman" w:hAnsi="Times New Roman" w:cs="Times New Roman"/>
        </w:rPr>
        <w:t>2,14</w:t>
      </w:r>
      <w:r w:rsidR="006A0D9A" w:rsidRPr="00B041E9">
        <w:rPr>
          <w:rFonts w:ascii="Times New Roman" w:hAnsi="Times New Roman" w:cs="Times New Roman"/>
        </w:rPr>
        <w:t xml:space="preserve"> </w:t>
      </w:r>
      <w:proofErr w:type="spellStart"/>
      <w:r w:rsidR="006A0D9A" w:rsidRPr="00B041E9">
        <w:rPr>
          <w:rFonts w:ascii="Times New Roman" w:hAnsi="Times New Roman" w:cs="Times New Roman"/>
        </w:rPr>
        <w:t>mil.</w:t>
      </w:r>
      <w:r w:rsidR="000B2DA9" w:rsidRPr="00B041E9">
        <w:rPr>
          <w:rFonts w:ascii="Times New Roman" w:hAnsi="Times New Roman" w:cs="Times New Roman"/>
        </w:rPr>
        <w:t>eura</w:t>
      </w:r>
      <w:proofErr w:type="spellEnd"/>
      <w:r w:rsidR="00EF137F" w:rsidRPr="00B041E9">
        <w:rPr>
          <w:rFonts w:ascii="Times New Roman" w:hAnsi="Times New Roman" w:cs="Times New Roman"/>
        </w:rPr>
        <w:t xml:space="preserve">, a do povećanja je došlo zbog </w:t>
      </w:r>
      <w:r w:rsidR="00FD0687" w:rsidRPr="00B041E9">
        <w:rPr>
          <w:rFonts w:ascii="Times New Roman" w:hAnsi="Times New Roman" w:cs="Times New Roman"/>
        </w:rPr>
        <w:t>isplate nagrada službenicima gradske uprave</w:t>
      </w:r>
      <w:r w:rsidR="00E932E7" w:rsidRPr="00B041E9">
        <w:rPr>
          <w:rFonts w:ascii="Times New Roman" w:hAnsi="Times New Roman" w:cs="Times New Roman"/>
        </w:rPr>
        <w:t>, kao i povećan</w:t>
      </w:r>
      <w:r w:rsidR="004C1CE7" w:rsidRPr="00B041E9">
        <w:rPr>
          <w:rFonts w:ascii="Times New Roman" w:hAnsi="Times New Roman" w:cs="Times New Roman"/>
        </w:rPr>
        <w:t xml:space="preserve">og </w:t>
      </w:r>
      <w:r w:rsidR="00E932E7" w:rsidRPr="00B041E9">
        <w:rPr>
          <w:rFonts w:ascii="Times New Roman" w:hAnsi="Times New Roman" w:cs="Times New Roman"/>
        </w:rPr>
        <w:t>staln</w:t>
      </w:r>
      <w:r w:rsidR="004C1CE7" w:rsidRPr="00B041E9">
        <w:rPr>
          <w:rFonts w:ascii="Times New Roman" w:hAnsi="Times New Roman" w:cs="Times New Roman"/>
        </w:rPr>
        <w:t>og</w:t>
      </w:r>
      <w:r w:rsidR="00E932E7" w:rsidRPr="00B041E9">
        <w:rPr>
          <w:rFonts w:ascii="Times New Roman" w:hAnsi="Times New Roman" w:cs="Times New Roman"/>
        </w:rPr>
        <w:t xml:space="preserve"> </w:t>
      </w:r>
      <w:r w:rsidR="004C1CE7" w:rsidRPr="00B041E9">
        <w:rPr>
          <w:rFonts w:ascii="Times New Roman" w:hAnsi="Times New Roman" w:cs="Times New Roman"/>
        </w:rPr>
        <w:t>mjesečnog neoporezivog dodatka na plaću.</w:t>
      </w:r>
    </w:p>
    <w:p w14:paraId="307A44CE" w14:textId="7D041C05" w:rsidR="00984048" w:rsidRPr="00B041E9" w:rsidRDefault="00984048" w:rsidP="005B231C">
      <w:pPr>
        <w:numPr>
          <w:ilvl w:val="0"/>
          <w:numId w:val="5"/>
        </w:numPr>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t>313 Doprinosi na plaće povećani su za</w:t>
      </w:r>
      <w:r w:rsidR="004C6EAA" w:rsidRPr="00B041E9">
        <w:rPr>
          <w:rFonts w:ascii="Times New Roman" w:hAnsi="Times New Roman" w:cs="Times New Roman"/>
        </w:rPr>
        <w:t xml:space="preserve"> 31,3</w:t>
      </w:r>
      <w:r w:rsidR="00153627" w:rsidRPr="00B041E9">
        <w:rPr>
          <w:rFonts w:ascii="Times New Roman" w:hAnsi="Times New Roman" w:cs="Times New Roman"/>
        </w:rPr>
        <w:t xml:space="preserve">% i iznose </w:t>
      </w:r>
      <w:r w:rsidR="00F903DD" w:rsidRPr="00B041E9">
        <w:rPr>
          <w:rFonts w:ascii="Times New Roman" w:hAnsi="Times New Roman" w:cs="Times New Roman"/>
        </w:rPr>
        <w:t>4.118.530,50 eura,</w:t>
      </w:r>
      <w:r w:rsidR="00153627" w:rsidRPr="00B041E9">
        <w:rPr>
          <w:rFonts w:ascii="Times New Roman" w:hAnsi="Times New Roman" w:cs="Times New Roman"/>
        </w:rPr>
        <w:t xml:space="preserve"> a povećanje je proporcionalno povećanju rashoda za bruto plaće </w:t>
      </w:r>
      <w:r w:rsidR="00FF3252" w:rsidRPr="00B041E9">
        <w:rPr>
          <w:rFonts w:ascii="Times New Roman" w:hAnsi="Times New Roman" w:cs="Times New Roman"/>
        </w:rPr>
        <w:t xml:space="preserve"> </w:t>
      </w:r>
    </w:p>
    <w:p w14:paraId="307F0B9D" w14:textId="450F069E" w:rsidR="006A4AE4" w:rsidRPr="00B041E9" w:rsidRDefault="006A4AE4" w:rsidP="005B231C">
      <w:pPr>
        <w:numPr>
          <w:ilvl w:val="0"/>
          <w:numId w:val="5"/>
        </w:numPr>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t xml:space="preserve">324 Naknade troškova osobama izvan radnog odnosa povećane su za </w:t>
      </w:r>
      <w:r w:rsidR="006545C2" w:rsidRPr="00B041E9">
        <w:rPr>
          <w:rFonts w:ascii="Times New Roman" w:hAnsi="Times New Roman" w:cs="Times New Roman"/>
        </w:rPr>
        <w:t>30</w:t>
      </w:r>
      <w:r w:rsidRPr="00B041E9">
        <w:rPr>
          <w:rFonts w:ascii="Times New Roman" w:hAnsi="Times New Roman" w:cs="Times New Roman"/>
        </w:rPr>
        <w:t xml:space="preserve">% i iznose </w:t>
      </w:r>
      <w:r w:rsidR="006545C2" w:rsidRPr="00B041E9">
        <w:rPr>
          <w:rFonts w:ascii="Times New Roman" w:hAnsi="Times New Roman" w:cs="Times New Roman"/>
        </w:rPr>
        <w:t>57.001,59 eura,</w:t>
      </w:r>
      <w:r w:rsidRPr="00B041E9">
        <w:rPr>
          <w:rFonts w:ascii="Times New Roman" w:hAnsi="Times New Roman" w:cs="Times New Roman"/>
        </w:rPr>
        <w:t xml:space="preserve"> a odnose se </w:t>
      </w:r>
      <w:r w:rsidR="003B2690" w:rsidRPr="00B041E9">
        <w:rPr>
          <w:rFonts w:ascii="Times New Roman" w:hAnsi="Times New Roman" w:cs="Times New Roman"/>
        </w:rPr>
        <w:t>najvećim dijelom</w:t>
      </w:r>
      <w:r w:rsidRPr="00B041E9">
        <w:rPr>
          <w:rFonts w:ascii="Times New Roman" w:hAnsi="Times New Roman" w:cs="Times New Roman"/>
        </w:rPr>
        <w:t xml:space="preserve"> na troškove </w:t>
      </w:r>
      <w:r w:rsidR="003B2690" w:rsidRPr="00B041E9">
        <w:rPr>
          <w:rFonts w:ascii="Times New Roman" w:hAnsi="Times New Roman" w:cs="Times New Roman"/>
        </w:rPr>
        <w:t xml:space="preserve">Gradskog kazališta </w:t>
      </w:r>
      <w:r w:rsidRPr="00B041E9">
        <w:rPr>
          <w:rFonts w:ascii="Times New Roman" w:hAnsi="Times New Roman" w:cs="Times New Roman"/>
        </w:rPr>
        <w:t xml:space="preserve">Zorin dom u provedbi </w:t>
      </w:r>
      <w:r w:rsidR="00D8510C" w:rsidRPr="00B041E9">
        <w:rPr>
          <w:rFonts w:ascii="Times New Roman" w:hAnsi="Times New Roman" w:cs="Times New Roman"/>
        </w:rPr>
        <w:t xml:space="preserve"> programske djelatnosti ust</w:t>
      </w:r>
      <w:r w:rsidR="003B2690" w:rsidRPr="00B041E9">
        <w:rPr>
          <w:rFonts w:ascii="Times New Roman" w:hAnsi="Times New Roman" w:cs="Times New Roman"/>
        </w:rPr>
        <w:t>anove</w:t>
      </w:r>
      <w:r w:rsidR="00D8510C" w:rsidRPr="00B041E9">
        <w:rPr>
          <w:rFonts w:ascii="Times New Roman" w:hAnsi="Times New Roman" w:cs="Times New Roman"/>
        </w:rPr>
        <w:t xml:space="preserve"> i manifestacije Zvjezdano ljeto</w:t>
      </w:r>
    </w:p>
    <w:p w14:paraId="1DC80806" w14:textId="77777777" w:rsidR="00494100" w:rsidRDefault="00B83B94" w:rsidP="00494100">
      <w:pPr>
        <w:pStyle w:val="ListParagraph"/>
        <w:numPr>
          <w:ilvl w:val="0"/>
          <w:numId w:val="5"/>
        </w:numPr>
        <w:spacing w:line="240" w:lineRule="auto"/>
        <w:jc w:val="both"/>
        <w:rPr>
          <w:rFonts w:ascii="Times New Roman" w:hAnsi="Times New Roman" w:cs="Times New Roman"/>
        </w:rPr>
      </w:pPr>
      <w:r w:rsidRPr="00B041E9">
        <w:rPr>
          <w:rFonts w:ascii="Times New Roman" w:hAnsi="Times New Roman" w:cs="Times New Roman"/>
        </w:rPr>
        <w:t xml:space="preserve">343 </w:t>
      </w:r>
      <w:r w:rsidR="00A64B8B" w:rsidRPr="00B041E9">
        <w:rPr>
          <w:rFonts w:ascii="Times New Roman" w:hAnsi="Times New Roman" w:cs="Times New Roman"/>
        </w:rPr>
        <w:t xml:space="preserve">Ostali financijski rashodi povećani su </w:t>
      </w:r>
      <w:r w:rsidR="00962114" w:rsidRPr="00B041E9">
        <w:rPr>
          <w:rFonts w:ascii="Times New Roman" w:hAnsi="Times New Roman" w:cs="Times New Roman"/>
        </w:rPr>
        <w:t>3,4 puta</w:t>
      </w:r>
      <w:r w:rsidR="00A64B8B" w:rsidRPr="00B041E9">
        <w:rPr>
          <w:rFonts w:ascii="Times New Roman" w:hAnsi="Times New Roman" w:cs="Times New Roman"/>
        </w:rPr>
        <w:t xml:space="preserve"> i iznose </w:t>
      </w:r>
      <w:r w:rsidR="00962114" w:rsidRPr="00B041E9">
        <w:rPr>
          <w:rFonts w:ascii="Times New Roman" w:hAnsi="Times New Roman" w:cs="Times New Roman"/>
        </w:rPr>
        <w:t>329.511,88 eura,</w:t>
      </w:r>
      <w:r w:rsidR="000D51EC" w:rsidRPr="00B041E9">
        <w:rPr>
          <w:rFonts w:ascii="Times New Roman" w:hAnsi="Times New Roman" w:cs="Times New Roman"/>
        </w:rPr>
        <w:t xml:space="preserve"> zbog povećanja rashoda za bankarske usluge i usluge platnog prometa, troškova naplate gradskih poreza Poreznoj upravi dok su kod proračunskih korisnika evidentirani povećani troškovi platnog prometa i poreza na dobit kod </w:t>
      </w:r>
      <w:proofErr w:type="spellStart"/>
      <w:r w:rsidR="000D51EC" w:rsidRPr="00B041E9">
        <w:rPr>
          <w:rFonts w:ascii="Times New Roman" w:hAnsi="Times New Roman" w:cs="Times New Roman"/>
        </w:rPr>
        <w:t>Aquatik</w:t>
      </w:r>
      <w:r w:rsidR="000364AD" w:rsidRPr="00B041E9">
        <w:rPr>
          <w:rFonts w:ascii="Times New Roman" w:hAnsi="Times New Roman" w:cs="Times New Roman"/>
        </w:rPr>
        <w:t>e</w:t>
      </w:r>
      <w:proofErr w:type="spellEnd"/>
    </w:p>
    <w:p w14:paraId="47A2D8C4" w14:textId="77777777" w:rsidR="005457FC" w:rsidRDefault="00C75661" w:rsidP="005457FC">
      <w:pPr>
        <w:pStyle w:val="ListParagraph"/>
        <w:numPr>
          <w:ilvl w:val="0"/>
          <w:numId w:val="5"/>
        </w:numPr>
        <w:spacing w:line="240" w:lineRule="auto"/>
        <w:jc w:val="both"/>
        <w:rPr>
          <w:rFonts w:ascii="Times New Roman" w:hAnsi="Times New Roman" w:cs="Times New Roman"/>
        </w:rPr>
      </w:pPr>
      <w:r w:rsidRPr="00494100">
        <w:rPr>
          <w:rFonts w:ascii="Times New Roman" w:hAnsi="Times New Roman" w:cs="Times New Roman"/>
        </w:rPr>
        <w:t xml:space="preserve">352 Subvencije trgovačkim </w:t>
      </w:r>
      <w:r w:rsidR="00EA382B" w:rsidRPr="00494100">
        <w:rPr>
          <w:rFonts w:ascii="Times New Roman" w:hAnsi="Times New Roman" w:cs="Times New Roman"/>
        </w:rPr>
        <w:t>d</w:t>
      </w:r>
      <w:r w:rsidRPr="00494100">
        <w:rPr>
          <w:rFonts w:ascii="Times New Roman" w:hAnsi="Times New Roman" w:cs="Times New Roman"/>
        </w:rPr>
        <w:t xml:space="preserve">ruštvima, zadrugama, poljoprivrednicima i obrtnicima izvan javnog sektora povećane su za </w:t>
      </w:r>
      <w:r w:rsidR="00EA382B" w:rsidRPr="00494100">
        <w:rPr>
          <w:rFonts w:ascii="Times New Roman" w:hAnsi="Times New Roman" w:cs="Times New Roman"/>
        </w:rPr>
        <w:t>133,9</w:t>
      </w:r>
      <w:r w:rsidRPr="00494100">
        <w:rPr>
          <w:rFonts w:ascii="Times New Roman" w:hAnsi="Times New Roman" w:cs="Times New Roman"/>
        </w:rPr>
        <w:t xml:space="preserve">% i iznose </w:t>
      </w:r>
      <w:r w:rsidR="00EA382B" w:rsidRPr="00494100">
        <w:rPr>
          <w:rFonts w:ascii="Times New Roman" w:hAnsi="Times New Roman" w:cs="Times New Roman"/>
        </w:rPr>
        <w:t>1.830.909,98 eura,</w:t>
      </w:r>
      <w:r w:rsidR="00D537E0" w:rsidRPr="00494100">
        <w:rPr>
          <w:rFonts w:ascii="Times New Roman" w:hAnsi="Times New Roman" w:cs="Times New Roman"/>
        </w:rPr>
        <w:t xml:space="preserve"> </w:t>
      </w:r>
      <w:r w:rsidR="0095317E" w:rsidRPr="00494100">
        <w:rPr>
          <w:rFonts w:ascii="Times New Roman" w:hAnsi="Times New Roman" w:cs="Times New Roman"/>
        </w:rPr>
        <w:t>a odnose se na</w:t>
      </w:r>
      <w:r w:rsidR="00FD407A" w:rsidRPr="00494100">
        <w:rPr>
          <w:rFonts w:ascii="Times New Roman" w:hAnsi="Times New Roman" w:cs="Times New Roman"/>
        </w:rPr>
        <w:t xml:space="preserve"> povećanje subvencija</w:t>
      </w:r>
      <w:r w:rsidR="00477962" w:rsidRPr="00494100">
        <w:rPr>
          <w:rFonts w:ascii="Times New Roman" w:hAnsi="Times New Roman" w:cs="Times New Roman"/>
        </w:rPr>
        <w:t xml:space="preserve"> </w:t>
      </w:r>
      <w:r w:rsidR="004D13DA" w:rsidRPr="00494100">
        <w:rPr>
          <w:rFonts w:ascii="Times New Roman" w:hAnsi="Times New Roman" w:cs="Times New Roman"/>
        </w:rPr>
        <w:t>javnom gradskom prijevozu na nerentabilnim linijama,</w:t>
      </w:r>
      <w:r w:rsidR="001E2513" w:rsidRPr="00494100">
        <w:rPr>
          <w:rFonts w:ascii="Times New Roman" w:hAnsi="Times New Roman" w:cs="Times New Roman"/>
        </w:rPr>
        <w:t xml:space="preserve"> </w:t>
      </w:r>
      <w:r w:rsidR="00FD407A" w:rsidRPr="00494100">
        <w:rPr>
          <w:rFonts w:ascii="Times New Roman" w:hAnsi="Times New Roman" w:cs="Times New Roman"/>
        </w:rPr>
        <w:t>malim i srednjim poduzetnicima, poljoprivrednicima, te na subve</w:t>
      </w:r>
      <w:r w:rsidR="000F396C" w:rsidRPr="00494100">
        <w:rPr>
          <w:rFonts w:ascii="Times New Roman" w:hAnsi="Times New Roman" w:cs="Times New Roman"/>
        </w:rPr>
        <w:t>ncije smještaja djece u privatnim vrtićima</w:t>
      </w:r>
      <w:r w:rsidR="00477962" w:rsidRPr="00494100">
        <w:rPr>
          <w:rFonts w:ascii="Times New Roman" w:hAnsi="Times New Roman" w:cs="Times New Roman"/>
        </w:rPr>
        <w:t xml:space="preserve"> </w:t>
      </w:r>
    </w:p>
    <w:p w14:paraId="0CC47C22" w14:textId="77777777" w:rsidR="005457FC" w:rsidRDefault="00E1061F" w:rsidP="005457FC">
      <w:pPr>
        <w:pStyle w:val="ListParagraph"/>
        <w:numPr>
          <w:ilvl w:val="0"/>
          <w:numId w:val="5"/>
        </w:numPr>
        <w:spacing w:line="240" w:lineRule="auto"/>
        <w:jc w:val="both"/>
        <w:rPr>
          <w:rFonts w:ascii="Times New Roman" w:hAnsi="Times New Roman" w:cs="Times New Roman"/>
        </w:rPr>
      </w:pPr>
      <w:r w:rsidRPr="005457FC">
        <w:rPr>
          <w:rFonts w:ascii="Times New Roman" w:hAnsi="Times New Roman" w:cs="Times New Roman"/>
        </w:rPr>
        <w:t>363 Pomoći unutar općeg proračuna</w:t>
      </w:r>
      <w:r w:rsidR="00236969" w:rsidRPr="005457FC">
        <w:rPr>
          <w:rFonts w:ascii="Times New Roman" w:hAnsi="Times New Roman" w:cs="Times New Roman"/>
        </w:rPr>
        <w:t xml:space="preserve"> povećane su </w:t>
      </w:r>
      <w:r w:rsidR="00397453" w:rsidRPr="005457FC">
        <w:rPr>
          <w:rFonts w:ascii="Times New Roman" w:hAnsi="Times New Roman" w:cs="Times New Roman"/>
        </w:rPr>
        <w:t xml:space="preserve">za 39,5% </w:t>
      </w:r>
      <w:r w:rsidR="00236969" w:rsidRPr="005457FC">
        <w:rPr>
          <w:rFonts w:ascii="Times New Roman" w:hAnsi="Times New Roman" w:cs="Times New Roman"/>
        </w:rPr>
        <w:t xml:space="preserve">i iznose </w:t>
      </w:r>
      <w:r w:rsidR="00906B65" w:rsidRPr="005457FC">
        <w:rPr>
          <w:rFonts w:ascii="Times New Roman" w:hAnsi="Times New Roman" w:cs="Times New Roman"/>
        </w:rPr>
        <w:t>731.542,91 eura</w:t>
      </w:r>
      <w:r w:rsidR="001555DD" w:rsidRPr="005457FC">
        <w:rPr>
          <w:rFonts w:ascii="Times New Roman" w:hAnsi="Times New Roman" w:cs="Times New Roman"/>
        </w:rPr>
        <w:t xml:space="preserve">. Ova skupina rashoda se odnosi na sredstva doznačena trgovačkom društvu Mladost d.o.o. u iznosu od 8.000 eura dok je za tvrtku </w:t>
      </w:r>
      <w:proofErr w:type="spellStart"/>
      <w:r w:rsidR="001555DD" w:rsidRPr="005457FC">
        <w:rPr>
          <w:rFonts w:ascii="Times New Roman" w:hAnsi="Times New Roman" w:cs="Times New Roman"/>
        </w:rPr>
        <w:t>Geotermika</w:t>
      </w:r>
      <w:proofErr w:type="spellEnd"/>
      <w:r w:rsidR="001555DD" w:rsidRPr="005457FC">
        <w:rPr>
          <w:rFonts w:ascii="Times New Roman" w:hAnsi="Times New Roman" w:cs="Times New Roman"/>
        </w:rPr>
        <w:t xml:space="preserve"> d.o.o. u vlasništvu grada doznačeno 100.000 eura pomoći. </w:t>
      </w:r>
      <w:r w:rsidR="001555DD" w:rsidRPr="005457FC">
        <w:rPr>
          <w:rFonts w:ascii="Times New Roman" w:hAnsi="Times New Roman" w:cs="Times New Roman"/>
          <w:b/>
          <w:i/>
        </w:rPr>
        <w:t>Kapitalne pomoći</w:t>
      </w:r>
      <w:r w:rsidR="001555DD" w:rsidRPr="005457FC">
        <w:rPr>
          <w:rFonts w:ascii="Times New Roman" w:hAnsi="Times New Roman" w:cs="Times New Roman"/>
          <w:b/>
        </w:rPr>
        <w:t xml:space="preserve"> </w:t>
      </w:r>
      <w:r w:rsidR="001555DD" w:rsidRPr="005457FC">
        <w:rPr>
          <w:rFonts w:ascii="Times New Roman" w:hAnsi="Times New Roman" w:cs="Times New Roman"/>
        </w:rPr>
        <w:t xml:space="preserve">izvršene su u iznosu od 623.542,91 eura i odnose se na pomoći Centru za gospodarenje otpadom Karlovačke županije u iznosu od 339.748,64 eura, na pomoći trgovačkom društvu Vodovod i kanalizacija za Gornje </w:t>
      </w:r>
      <w:proofErr w:type="spellStart"/>
      <w:r w:rsidR="001555DD" w:rsidRPr="005457FC">
        <w:rPr>
          <w:rFonts w:ascii="Times New Roman" w:hAnsi="Times New Roman" w:cs="Times New Roman"/>
        </w:rPr>
        <w:t>Mekušje</w:t>
      </w:r>
      <w:proofErr w:type="spellEnd"/>
      <w:r w:rsidR="001555DD" w:rsidRPr="005457FC">
        <w:rPr>
          <w:rFonts w:ascii="Times New Roman" w:hAnsi="Times New Roman" w:cs="Times New Roman"/>
        </w:rPr>
        <w:t xml:space="preserve"> u </w:t>
      </w:r>
      <w:r w:rsidR="001555DD" w:rsidRPr="005457FC">
        <w:rPr>
          <w:rFonts w:ascii="Times New Roman" w:hAnsi="Times New Roman" w:cs="Times New Roman"/>
        </w:rPr>
        <w:lastRenderedPageBreak/>
        <w:t>iznosu od 280.000 eura  i na pomoći općinama Krnjak i Draganić u iznosu od 3.794,27 eura sukladno Odluci arbitražne komisije Vlade RH o sukcesiji bivših općina.</w:t>
      </w:r>
      <w:r w:rsidR="008D7187" w:rsidRPr="005457FC">
        <w:rPr>
          <w:rFonts w:ascii="Times New Roman" w:hAnsi="Times New Roman" w:cs="Times New Roman"/>
        </w:rPr>
        <w:t xml:space="preserve"> </w:t>
      </w:r>
    </w:p>
    <w:p w14:paraId="409BCDCE" w14:textId="77777777" w:rsidR="005457FC" w:rsidRDefault="005E7A2B" w:rsidP="005457FC">
      <w:pPr>
        <w:pStyle w:val="ListParagraph"/>
        <w:numPr>
          <w:ilvl w:val="0"/>
          <w:numId w:val="5"/>
        </w:numPr>
        <w:spacing w:line="240" w:lineRule="auto"/>
        <w:jc w:val="both"/>
        <w:rPr>
          <w:rFonts w:ascii="Times New Roman" w:hAnsi="Times New Roman" w:cs="Times New Roman"/>
        </w:rPr>
      </w:pPr>
      <w:r w:rsidRPr="005457FC">
        <w:rPr>
          <w:rFonts w:ascii="Times New Roman" w:hAnsi="Times New Roman" w:cs="Times New Roman"/>
        </w:rPr>
        <w:t>711 Prihodi od prodaje materijalne imovine</w:t>
      </w:r>
      <w:r w:rsidR="00481BD9" w:rsidRPr="005457FC">
        <w:rPr>
          <w:rFonts w:ascii="Times New Roman" w:hAnsi="Times New Roman" w:cs="Times New Roman"/>
        </w:rPr>
        <w:t xml:space="preserve"> – prirodnih bogatstava ostvareni su u iznosu od </w:t>
      </w:r>
      <w:r w:rsidR="00585934" w:rsidRPr="005457FC">
        <w:rPr>
          <w:rFonts w:ascii="Times New Roman" w:hAnsi="Times New Roman" w:cs="Times New Roman"/>
        </w:rPr>
        <w:t xml:space="preserve">65.521,90 eura </w:t>
      </w:r>
      <w:r w:rsidR="006C07EA" w:rsidRPr="005457FC">
        <w:rPr>
          <w:rFonts w:ascii="Times New Roman" w:hAnsi="Times New Roman" w:cs="Times New Roman"/>
        </w:rPr>
        <w:t xml:space="preserve">što je </w:t>
      </w:r>
      <w:r w:rsidR="00585934" w:rsidRPr="005457FC">
        <w:rPr>
          <w:rFonts w:ascii="Times New Roman" w:hAnsi="Times New Roman" w:cs="Times New Roman"/>
        </w:rPr>
        <w:t>98,5</w:t>
      </w:r>
      <w:r w:rsidR="006C07EA" w:rsidRPr="005457FC">
        <w:rPr>
          <w:rFonts w:ascii="Times New Roman" w:hAnsi="Times New Roman" w:cs="Times New Roman"/>
        </w:rPr>
        <w:t xml:space="preserve">% </w:t>
      </w:r>
      <w:r w:rsidR="00585934" w:rsidRPr="005457FC">
        <w:rPr>
          <w:rFonts w:ascii="Times New Roman" w:hAnsi="Times New Roman" w:cs="Times New Roman"/>
        </w:rPr>
        <w:t>više</w:t>
      </w:r>
      <w:r w:rsidR="006C07EA" w:rsidRPr="005457FC">
        <w:rPr>
          <w:rFonts w:ascii="Times New Roman" w:hAnsi="Times New Roman" w:cs="Times New Roman"/>
        </w:rPr>
        <w:t xml:space="preserve"> nego prethodne godine</w:t>
      </w:r>
      <w:r w:rsidR="00C249F9" w:rsidRPr="005457FC">
        <w:rPr>
          <w:rFonts w:ascii="Times New Roman" w:hAnsi="Times New Roman" w:cs="Times New Roman"/>
        </w:rPr>
        <w:t>,</w:t>
      </w:r>
      <w:r w:rsidR="006C07EA" w:rsidRPr="005457FC">
        <w:rPr>
          <w:rFonts w:ascii="Times New Roman" w:hAnsi="Times New Roman" w:cs="Times New Roman"/>
        </w:rPr>
        <w:t xml:space="preserve"> </w:t>
      </w:r>
      <w:r w:rsidR="00C249F9" w:rsidRPr="005457FC">
        <w:rPr>
          <w:rFonts w:ascii="Times New Roman" w:hAnsi="Times New Roman" w:cs="Times New Roman"/>
        </w:rPr>
        <w:t>a odnose se na prihode od prodaje zemljišta u vlasništvu Grada u iznosu od 63.469 eura i države koji su ostvareni u iznosu od 2.052,90 eura</w:t>
      </w:r>
    </w:p>
    <w:p w14:paraId="37D9610B" w14:textId="39E27B2A" w:rsidR="00634AC9" w:rsidRPr="005457FC" w:rsidRDefault="008B3905" w:rsidP="005457FC">
      <w:pPr>
        <w:pStyle w:val="ListParagraph"/>
        <w:numPr>
          <w:ilvl w:val="0"/>
          <w:numId w:val="5"/>
        </w:numPr>
        <w:spacing w:line="240" w:lineRule="auto"/>
        <w:jc w:val="both"/>
        <w:rPr>
          <w:rFonts w:ascii="Times New Roman" w:hAnsi="Times New Roman" w:cs="Times New Roman"/>
        </w:rPr>
      </w:pPr>
      <w:r w:rsidRPr="005457FC">
        <w:rPr>
          <w:rFonts w:ascii="Times New Roman" w:hAnsi="Times New Roman" w:cs="Times New Roman"/>
        </w:rPr>
        <w:t xml:space="preserve">721 Prihodi od prodaje građevinskih objekata smanjeni su za </w:t>
      </w:r>
      <w:r w:rsidR="007800B0" w:rsidRPr="005457FC">
        <w:rPr>
          <w:rFonts w:ascii="Times New Roman" w:hAnsi="Times New Roman" w:cs="Times New Roman"/>
        </w:rPr>
        <w:t>47,5</w:t>
      </w:r>
      <w:r w:rsidR="007A585D" w:rsidRPr="005457FC">
        <w:rPr>
          <w:rFonts w:ascii="Times New Roman" w:hAnsi="Times New Roman" w:cs="Times New Roman"/>
        </w:rPr>
        <w:t xml:space="preserve">% i iznose </w:t>
      </w:r>
      <w:r w:rsidR="007800B0" w:rsidRPr="005457FC">
        <w:rPr>
          <w:rFonts w:ascii="Times New Roman" w:hAnsi="Times New Roman" w:cs="Times New Roman"/>
        </w:rPr>
        <w:t>138.415,04 eura,</w:t>
      </w:r>
      <w:r w:rsidR="007A585D" w:rsidRPr="005457FC">
        <w:rPr>
          <w:rFonts w:ascii="Times New Roman" w:hAnsi="Times New Roman" w:cs="Times New Roman"/>
        </w:rPr>
        <w:t xml:space="preserve"> a smanjenje prihoda odnosi se na prodaju stanova na kojima je postojalo stanarsko pravo, jer su višegodišnji ugovori o otkupu u velikom djelu istekli.</w:t>
      </w:r>
      <w:r w:rsidR="00B63F07" w:rsidRPr="005457FC">
        <w:rPr>
          <w:rFonts w:ascii="Times New Roman" w:hAnsi="Times New Roman" w:cs="Times New Roman"/>
        </w:rPr>
        <w:t xml:space="preserve"> Jednako tako su pali i prihodi ustanovama od prodaje stanova na kojima je postojal</w:t>
      </w:r>
      <w:r w:rsidR="007800B0" w:rsidRPr="005457FC">
        <w:rPr>
          <w:rFonts w:ascii="Times New Roman" w:hAnsi="Times New Roman" w:cs="Times New Roman"/>
        </w:rPr>
        <w:t>o</w:t>
      </w:r>
      <w:r w:rsidR="00B63F07" w:rsidRPr="005457FC">
        <w:rPr>
          <w:rFonts w:ascii="Times New Roman" w:hAnsi="Times New Roman" w:cs="Times New Roman"/>
        </w:rPr>
        <w:t xml:space="preserve"> stanarsko pravo</w:t>
      </w:r>
    </w:p>
    <w:p w14:paraId="1CF2C40B" w14:textId="49E42274" w:rsidR="007E6DA8" w:rsidRPr="00B041E9" w:rsidRDefault="00BD44AE" w:rsidP="005B231C">
      <w:pPr>
        <w:pStyle w:val="ListParagraph"/>
        <w:numPr>
          <w:ilvl w:val="0"/>
          <w:numId w:val="5"/>
        </w:numPr>
        <w:spacing w:line="240" w:lineRule="auto"/>
        <w:jc w:val="both"/>
        <w:rPr>
          <w:rFonts w:ascii="Times New Roman" w:hAnsi="Times New Roman" w:cs="Times New Roman"/>
        </w:rPr>
      </w:pPr>
      <w:r w:rsidRPr="00B041E9">
        <w:rPr>
          <w:rFonts w:ascii="Times New Roman" w:hAnsi="Times New Roman" w:cs="Times New Roman"/>
        </w:rPr>
        <w:t xml:space="preserve">723 Prihodi od prodaje prijevoznih sredstava ostvareni su u iznosu od </w:t>
      </w:r>
      <w:r w:rsidR="00F273F9" w:rsidRPr="00B041E9">
        <w:rPr>
          <w:rFonts w:ascii="Times New Roman" w:hAnsi="Times New Roman" w:cs="Times New Roman"/>
        </w:rPr>
        <w:t>2.401,59</w:t>
      </w:r>
      <w:r w:rsidRPr="00B041E9">
        <w:rPr>
          <w:rFonts w:ascii="Times New Roman" w:hAnsi="Times New Roman" w:cs="Times New Roman"/>
        </w:rPr>
        <w:t xml:space="preserve"> </w:t>
      </w:r>
      <w:r w:rsidR="00F273F9" w:rsidRPr="00B041E9">
        <w:rPr>
          <w:rFonts w:ascii="Times New Roman" w:hAnsi="Times New Roman" w:cs="Times New Roman"/>
        </w:rPr>
        <w:t xml:space="preserve"> eura i manji su za </w:t>
      </w:r>
      <w:r w:rsidR="00AF5190" w:rsidRPr="00B041E9">
        <w:rPr>
          <w:rFonts w:ascii="Times New Roman" w:hAnsi="Times New Roman" w:cs="Times New Roman"/>
        </w:rPr>
        <w:t xml:space="preserve">60,6% u odnosu na 2023. godinu, </w:t>
      </w:r>
      <w:r w:rsidR="00294484" w:rsidRPr="00B041E9">
        <w:rPr>
          <w:rFonts w:ascii="Times New Roman" w:hAnsi="Times New Roman" w:cs="Times New Roman"/>
        </w:rPr>
        <w:t xml:space="preserve">a odnose se na </w:t>
      </w:r>
      <w:r w:rsidR="007E6DA8" w:rsidRPr="00B041E9">
        <w:rPr>
          <w:rFonts w:ascii="Times New Roman" w:hAnsi="Times New Roman" w:cs="Times New Roman"/>
        </w:rPr>
        <w:t>proračunskog korisnika Aquatika slatkovodni akvarij</w:t>
      </w:r>
    </w:p>
    <w:p w14:paraId="788B1F3D" w14:textId="7E07EAB1" w:rsidR="008B3905" w:rsidRPr="00B041E9" w:rsidRDefault="00634AC9" w:rsidP="005B231C">
      <w:pPr>
        <w:pStyle w:val="ListParagraph"/>
        <w:numPr>
          <w:ilvl w:val="0"/>
          <w:numId w:val="5"/>
        </w:numPr>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t>411 Materijalna imovina</w:t>
      </w:r>
      <w:r w:rsidR="00E16272" w:rsidRPr="00B041E9">
        <w:rPr>
          <w:rFonts w:ascii="Times New Roman" w:hAnsi="Times New Roman" w:cs="Times New Roman"/>
        </w:rPr>
        <w:t xml:space="preserve"> – prirodna bogatstva </w:t>
      </w:r>
      <w:r w:rsidR="009227FD" w:rsidRPr="00B041E9">
        <w:rPr>
          <w:rFonts w:ascii="Times New Roman" w:hAnsi="Times New Roman" w:cs="Times New Roman"/>
        </w:rPr>
        <w:t xml:space="preserve">, </w:t>
      </w:r>
      <w:r w:rsidR="00E16272" w:rsidRPr="00B041E9">
        <w:rPr>
          <w:rFonts w:ascii="Times New Roman" w:hAnsi="Times New Roman" w:cs="Times New Roman"/>
        </w:rPr>
        <w:t xml:space="preserve">rashodi su  </w:t>
      </w:r>
      <w:r w:rsidR="009227FD" w:rsidRPr="00B041E9">
        <w:rPr>
          <w:rFonts w:ascii="Times New Roman" w:hAnsi="Times New Roman" w:cs="Times New Roman"/>
        </w:rPr>
        <w:t>smanjeni</w:t>
      </w:r>
      <w:r w:rsidR="00E16272" w:rsidRPr="00B041E9">
        <w:rPr>
          <w:rFonts w:ascii="Times New Roman" w:hAnsi="Times New Roman" w:cs="Times New Roman"/>
        </w:rPr>
        <w:t xml:space="preserve"> za </w:t>
      </w:r>
      <w:r w:rsidR="009227FD" w:rsidRPr="00B041E9">
        <w:rPr>
          <w:rFonts w:ascii="Times New Roman" w:hAnsi="Times New Roman" w:cs="Times New Roman"/>
        </w:rPr>
        <w:t>44,4</w:t>
      </w:r>
      <w:r w:rsidR="00E16272" w:rsidRPr="00B041E9">
        <w:rPr>
          <w:rFonts w:ascii="Times New Roman" w:hAnsi="Times New Roman" w:cs="Times New Roman"/>
        </w:rPr>
        <w:t xml:space="preserve">% i iznose </w:t>
      </w:r>
      <w:r w:rsidR="009F737C" w:rsidRPr="00B041E9">
        <w:rPr>
          <w:rFonts w:ascii="Times New Roman" w:hAnsi="Times New Roman" w:cs="Times New Roman"/>
        </w:rPr>
        <w:t>345.351,43 eura</w:t>
      </w:r>
      <w:r w:rsidR="000A1C3F" w:rsidRPr="00B041E9">
        <w:rPr>
          <w:rFonts w:ascii="Times New Roman" w:hAnsi="Times New Roman" w:cs="Times New Roman"/>
        </w:rPr>
        <w:t xml:space="preserve">, a odnose se najvećim dijelom na smanjene rashode za otkup zemljišta. </w:t>
      </w:r>
    </w:p>
    <w:p w14:paraId="032F0C23" w14:textId="77777777" w:rsidR="0093048E" w:rsidRDefault="00C64BCD" w:rsidP="0093048E">
      <w:pPr>
        <w:pStyle w:val="ListParagraph"/>
        <w:numPr>
          <w:ilvl w:val="0"/>
          <w:numId w:val="5"/>
        </w:numPr>
        <w:tabs>
          <w:tab w:val="left" w:pos="1080"/>
        </w:tabs>
        <w:spacing w:line="240" w:lineRule="auto"/>
        <w:jc w:val="both"/>
        <w:rPr>
          <w:rFonts w:ascii="Times New Roman" w:hAnsi="Times New Roman" w:cs="Times New Roman"/>
        </w:rPr>
      </w:pPr>
      <w:r w:rsidRPr="00B041E9">
        <w:rPr>
          <w:rFonts w:ascii="Times New Roman" w:hAnsi="Times New Roman" w:cs="Times New Roman"/>
        </w:rPr>
        <w:t xml:space="preserve">421 </w:t>
      </w:r>
      <w:r w:rsidR="0043461D" w:rsidRPr="00B041E9">
        <w:rPr>
          <w:rFonts w:ascii="Times New Roman" w:hAnsi="Times New Roman" w:cs="Times New Roman"/>
        </w:rPr>
        <w:t>Građevinski objekti, rashodi su</w:t>
      </w:r>
      <w:r w:rsidR="00385141" w:rsidRPr="00B041E9">
        <w:rPr>
          <w:rFonts w:ascii="Times New Roman" w:hAnsi="Times New Roman" w:cs="Times New Roman"/>
        </w:rPr>
        <w:t xml:space="preserve"> ostvareni u iznosu od </w:t>
      </w:r>
      <w:r w:rsidR="00982ADB" w:rsidRPr="00B041E9">
        <w:rPr>
          <w:rFonts w:ascii="Times New Roman" w:hAnsi="Times New Roman" w:cs="Times New Roman"/>
        </w:rPr>
        <w:t>11.195.845,15 eura što</w:t>
      </w:r>
      <w:r w:rsidR="00CE65D9" w:rsidRPr="00B041E9">
        <w:rPr>
          <w:rFonts w:ascii="Times New Roman" w:hAnsi="Times New Roman" w:cs="Times New Roman"/>
        </w:rPr>
        <w:t xml:space="preserve"> je </w:t>
      </w:r>
      <w:r w:rsidR="003D23BD" w:rsidRPr="00B041E9">
        <w:rPr>
          <w:rFonts w:ascii="Times New Roman" w:hAnsi="Times New Roman" w:cs="Times New Roman"/>
        </w:rPr>
        <w:t xml:space="preserve"> povećanje </w:t>
      </w:r>
      <w:r w:rsidR="00194683" w:rsidRPr="00B041E9">
        <w:rPr>
          <w:rFonts w:ascii="Times New Roman" w:hAnsi="Times New Roman" w:cs="Times New Roman"/>
        </w:rPr>
        <w:t xml:space="preserve">za </w:t>
      </w:r>
      <w:r w:rsidR="00982ADB" w:rsidRPr="00B041E9">
        <w:rPr>
          <w:rFonts w:ascii="Times New Roman" w:hAnsi="Times New Roman" w:cs="Times New Roman"/>
        </w:rPr>
        <w:t>95,7</w:t>
      </w:r>
      <w:r w:rsidR="003D23BD" w:rsidRPr="00B041E9">
        <w:rPr>
          <w:rFonts w:ascii="Times New Roman" w:hAnsi="Times New Roman" w:cs="Times New Roman"/>
        </w:rPr>
        <w:t>%</w:t>
      </w:r>
      <w:r w:rsidR="00582F60" w:rsidRPr="00B041E9">
        <w:rPr>
          <w:rFonts w:ascii="Times New Roman" w:hAnsi="Times New Roman" w:cs="Times New Roman"/>
        </w:rPr>
        <w:t xml:space="preserve"> u odnosu na</w:t>
      </w:r>
      <w:r w:rsidR="0043461D" w:rsidRPr="00B041E9">
        <w:rPr>
          <w:rFonts w:ascii="Times New Roman" w:hAnsi="Times New Roman" w:cs="Times New Roman"/>
        </w:rPr>
        <w:t xml:space="preserve"> 202</w:t>
      </w:r>
      <w:r w:rsidR="00790172" w:rsidRPr="00B041E9">
        <w:rPr>
          <w:rFonts w:ascii="Times New Roman" w:hAnsi="Times New Roman" w:cs="Times New Roman"/>
        </w:rPr>
        <w:t>3</w:t>
      </w:r>
      <w:r w:rsidR="0043461D" w:rsidRPr="00B041E9">
        <w:rPr>
          <w:rFonts w:ascii="Times New Roman" w:hAnsi="Times New Roman" w:cs="Times New Roman"/>
        </w:rPr>
        <w:t xml:space="preserve">. godinu, </w:t>
      </w:r>
      <w:r w:rsidR="00177A32" w:rsidRPr="00B041E9">
        <w:rPr>
          <w:rFonts w:ascii="Times New Roman" w:hAnsi="Times New Roman" w:cs="Times New Roman"/>
        </w:rPr>
        <w:t xml:space="preserve">(od toga se najveći dio odnosi na troškove građenja komunalne infrastrukture u sklopu projekta Karlovac II, na rekonstrukciju </w:t>
      </w:r>
      <w:r w:rsidR="000B79F1">
        <w:rPr>
          <w:rFonts w:ascii="Times New Roman" w:hAnsi="Times New Roman" w:cs="Times New Roman"/>
        </w:rPr>
        <w:t>m</w:t>
      </w:r>
      <w:r w:rsidR="00177A32" w:rsidRPr="00B041E9">
        <w:rPr>
          <w:rFonts w:ascii="Times New Roman" w:hAnsi="Times New Roman" w:cs="Times New Roman"/>
        </w:rPr>
        <w:t xml:space="preserve">osta Rakovac te na troškove izgradnje sportsko rekreacijskog centra </w:t>
      </w:r>
      <w:proofErr w:type="spellStart"/>
      <w:r w:rsidR="00177A32" w:rsidRPr="00B041E9">
        <w:rPr>
          <w:rFonts w:ascii="Times New Roman" w:hAnsi="Times New Roman" w:cs="Times New Roman"/>
        </w:rPr>
        <w:t>Mostanje</w:t>
      </w:r>
      <w:proofErr w:type="spellEnd"/>
      <w:r w:rsidR="00177A32" w:rsidRPr="00B041E9">
        <w:rPr>
          <w:rFonts w:ascii="Times New Roman" w:hAnsi="Times New Roman" w:cs="Times New Roman"/>
        </w:rPr>
        <w:t xml:space="preserve"> i nogometnog igrališta </w:t>
      </w:r>
      <w:proofErr w:type="spellStart"/>
      <w:r w:rsidR="00177A32" w:rsidRPr="00B041E9">
        <w:rPr>
          <w:rFonts w:ascii="Times New Roman" w:hAnsi="Times New Roman" w:cs="Times New Roman"/>
        </w:rPr>
        <w:t>Turanj</w:t>
      </w:r>
      <w:proofErr w:type="spellEnd"/>
      <w:r w:rsidR="00177A32" w:rsidRPr="00B041E9">
        <w:rPr>
          <w:rFonts w:ascii="Times New Roman" w:hAnsi="Times New Roman" w:cs="Times New Roman"/>
        </w:rPr>
        <w:t xml:space="preserve"> te dodatna ulaganja na ostalim sportskim objektima). Također, ostvareni su rashodi za izgradnju dječjeg vrtića </w:t>
      </w:r>
      <w:proofErr w:type="spellStart"/>
      <w:r w:rsidR="00177A32" w:rsidRPr="00B041E9">
        <w:rPr>
          <w:rFonts w:ascii="Times New Roman" w:hAnsi="Times New Roman" w:cs="Times New Roman"/>
        </w:rPr>
        <w:t>Luščić</w:t>
      </w:r>
      <w:proofErr w:type="spellEnd"/>
      <w:r w:rsidR="00177A32" w:rsidRPr="00B041E9">
        <w:rPr>
          <w:rFonts w:ascii="Times New Roman" w:hAnsi="Times New Roman" w:cs="Times New Roman"/>
        </w:rPr>
        <w:t xml:space="preserve"> i dječjeg vrtića </w:t>
      </w:r>
      <w:proofErr w:type="spellStart"/>
      <w:r w:rsidR="00177A32" w:rsidRPr="00B041E9">
        <w:rPr>
          <w:rFonts w:ascii="Times New Roman" w:hAnsi="Times New Roman" w:cs="Times New Roman"/>
        </w:rPr>
        <w:t>Rečica</w:t>
      </w:r>
      <w:proofErr w:type="spellEnd"/>
      <w:r w:rsidR="00177A32" w:rsidRPr="00B041E9">
        <w:rPr>
          <w:rFonts w:ascii="Times New Roman" w:hAnsi="Times New Roman" w:cs="Times New Roman"/>
        </w:rPr>
        <w:t xml:space="preserve"> kao i početak radova na izgradnji osnovne škole </w:t>
      </w:r>
      <w:proofErr w:type="spellStart"/>
      <w:r w:rsidR="00177A32" w:rsidRPr="00B041E9">
        <w:rPr>
          <w:rFonts w:ascii="Times New Roman" w:hAnsi="Times New Roman" w:cs="Times New Roman"/>
        </w:rPr>
        <w:t>Luščić</w:t>
      </w:r>
      <w:proofErr w:type="spellEnd"/>
      <w:r w:rsidR="00177A32" w:rsidRPr="00B041E9">
        <w:rPr>
          <w:rFonts w:ascii="Times New Roman" w:hAnsi="Times New Roman" w:cs="Times New Roman"/>
        </w:rPr>
        <w:t xml:space="preserve">. U ovu skupinu rashoda ubrajamo i troškove asfaltiranja makadam prometnica u gradskim četvrtima i mjesnim odborima kao i troškove sanacije klizišta </w:t>
      </w:r>
      <w:proofErr w:type="spellStart"/>
      <w:r w:rsidR="00177A32" w:rsidRPr="00B041E9">
        <w:rPr>
          <w:rFonts w:ascii="Times New Roman" w:hAnsi="Times New Roman" w:cs="Times New Roman"/>
        </w:rPr>
        <w:t>Zadobarje</w:t>
      </w:r>
      <w:proofErr w:type="spellEnd"/>
      <w:r w:rsidR="00177A32" w:rsidRPr="00B041E9">
        <w:rPr>
          <w:rFonts w:ascii="Times New Roman" w:hAnsi="Times New Roman" w:cs="Times New Roman"/>
        </w:rPr>
        <w:t xml:space="preserve"> i izgradnju nogostupa Žumberačka i </w:t>
      </w:r>
      <w:proofErr w:type="spellStart"/>
      <w:r w:rsidR="00177A32" w:rsidRPr="00B041E9">
        <w:rPr>
          <w:rFonts w:ascii="Times New Roman" w:hAnsi="Times New Roman" w:cs="Times New Roman"/>
        </w:rPr>
        <w:t>Sajevac</w:t>
      </w:r>
      <w:proofErr w:type="spellEnd"/>
      <w:r w:rsidR="00177A32" w:rsidRPr="00B041E9">
        <w:rPr>
          <w:rFonts w:ascii="Times New Roman" w:hAnsi="Times New Roman" w:cs="Times New Roman"/>
        </w:rPr>
        <w:t xml:space="preserve">. </w:t>
      </w:r>
    </w:p>
    <w:p w14:paraId="53ED04D3" w14:textId="77777777" w:rsidR="0093048E" w:rsidRDefault="00967FA6" w:rsidP="0093048E">
      <w:pPr>
        <w:pStyle w:val="ListParagraph"/>
        <w:numPr>
          <w:ilvl w:val="0"/>
          <w:numId w:val="5"/>
        </w:numPr>
        <w:tabs>
          <w:tab w:val="left" w:pos="1080"/>
        </w:tabs>
        <w:spacing w:line="240" w:lineRule="auto"/>
        <w:jc w:val="both"/>
        <w:rPr>
          <w:rFonts w:ascii="Times New Roman" w:hAnsi="Times New Roman" w:cs="Times New Roman"/>
        </w:rPr>
      </w:pPr>
      <w:r w:rsidRPr="0093048E">
        <w:rPr>
          <w:rFonts w:ascii="Times New Roman" w:hAnsi="Times New Roman" w:cs="Times New Roman"/>
        </w:rPr>
        <w:t>422 Postrojenja i oprema</w:t>
      </w:r>
      <w:r w:rsidR="001F67CD" w:rsidRPr="0093048E">
        <w:rPr>
          <w:rFonts w:ascii="Times New Roman" w:hAnsi="Times New Roman" w:cs="Times New Roman"/>
        </w:rPr>
        <w:t xml:space="preserve">- rashodi iznose </w:t>
      </w:r>
      <w:r w:rsidR="00446740" w:rsidRPr="0093048E">
        <w:rPr>
          <w:rFonts w:ascii="Times New Roman" w:hAnsi="Times New Roman" w:cs="Times New Roman"/>
        </w:rPr>
        <w:t>660.354,71 eura</w:t>
      </w:r>
      <w:r w:rsidR="001F67CD" w:rsidRPr="0093048E">
        <w:rPr>
          <w:rFonts w:ascii="Times New Roman" w:hAnsi="Times New Roman" w:cs="Times New Roman"/>
        </w:rPr>
        <w:t xml:space="preserve"> i </w:t>
      </w:r>
      <w:r w:rsidR="00446740" w:rsidRPr="0093048E">
        <w:rPr>
          <w:rFonts w:ascii="Times New Roman" w:hAnsi="Times New Roman" w:cs="Times New Roman"/>
        </w:rPr>
        <w:t>manji su za 61,8%</w:t>
      </w:r>
      <w:r w:rsidR="001F67CD" w:rsidRPr="0093048E">
        <w:rPr>
          <w:rFonts w:ascii="Times New Roman" w:hAnsi="Times New Roman" w:cs="Times New Roman"/>
        </w:rPr>
        <w:t xml:space="preserve"> u odnosu na prethodnu godinu</w:t>
      </w:r>
      <w:r w:rsidR="003C06BF" w:rsidRPr="0093048E">
        <w:rPr>
          <w:rFonts w:ascii="Times New Roman" w:hAnsi="Times New Roman" w:cs="Times New Roman"/>
        </w:rPr>
        <w:t>, a odnose se na</w:t>
      </w:r>
      <w:r w:rsidR="001F67CD" w:rsidRPr="0093048E">
        <w:rPr>
          <w:rFonts w:ascii="Times New Roman" w:hAnsi="Times New Roman" w:cs="Times New Roman"/>
        </w:rPr>
        <w:t xml:space="preserve"> </w:t>
      </w:r>
      <w:r w:rsidR="003C06BF" w:rsidRPr="0093048E">
        <w:rPr>
          <w:rFonts w:ascii="Times New Roman" w:hAnsi="Times New Roman" w:cs="Times New Roman"/>
        </w:rPr>
        <w:t>opremanje</w:t>
      </w:r>
      <w:r w:rsidR="0045612D" w:rsidRPr="0093048E">
        <w:rPr>
          <w:rFonts w:ascii="Times New Roman" w:hAnsi="Times New Roman" w:cs="Times New Roman"/>
        </w:rPr>
        <w:t xml:space="preserve"> dječjih igrališta, gradske uprave, mjesne samouprave</w:t>
      </w:r>
      <w:r w:rsidR="003425EC" w:rsidRPr="0093048E">
        <w:rPr>
          <w:rFonts w:ascii="Times New Roman" w:hAnsi="Times New Roman" w:cs="Times New Roman"/>
        </w:rPr>
        <w:t>, te računalne opreme</w:t>
      </w:r>
      <w:r w:rsidR="00D924C1" w:rsidRPr="0093048E">
        <w:rPr>
          <w:rFonts w:ascii="Times New Roman" w:hAnsi="Times New Roman" w:cs="Times New Roman"/>
        </w:rPr>
        <w:t>, dok je</w:t>
      </w:r>
      <w:r w:rsidR="003C06BF" w:rsidRPr="0093048E">
        <w:rPr>
          <w:rFonts w:ascii="Times New Roman" w:hAnsi="Times New Roman" w:cs="Times New Roman"/>
        </w:rPr>
        <w:t xml:space="preserve"> kod</w:t>
      </w:r>
      <w:r w:rsidR="00AF6769" w:rsidRPr="0093048E">
        <w:rPr>
          <w:rFonts w:ascii="Times New Roman" w:hAnsi="Times New Roman" w:cs="Times New Roman"/>
        </w:rPr>
        <w:t xml:space="preserve"> proračunskih korisnika </w:t>
      </w:r>
      <w:r w:rsidR="00AE543B" w:rsidRPr="0093048E">
        <w:rPr>
          <w:rFonts w:ascii="Times New Roman" w:hAnsi="Times New Roman" w:cs="Times New Roman"/>
        </w:rPr>
        <w:t xml:space="preserve">uglavnom nabavljana oprema </w:t>
      </w:r>
      <w:r w:rsidR="00C2028D" w:rsidRPr="0093048E">
        <w:rPr>
          <w:rFonts w:ascii="Times New Roman" w:hAnsi="Times New Roman" w:cs="Times New Roman"/>
        </w:rPr>
        <w:t>za potrebe obavljanja djelatnosti</w:t>
      </w:r>
      <w:r w:rsidR="00AB597A" w:rsidRPr="0093048E">
        <w:rPr>
          <w:rFonts w:ascii="Times New Roman" w:hAnsi="Times New Roman" w:cs="Times New Roman"/>
        </w:rPr>
        <w:t xml:space="preserve"> svih ustanova</w:t>
      </w:r>
    </w:p>
    <w:p w14:paraId="342177C0" w14:textId="77777777" w:rsidR="0057258C" w:rsidRDefault="00C51ACF" w:rsidP="0057258C">
      <w:pPr>
        <w:pStyle w:val="ListParagraph"/>
        <w:numPr>
          <w:ilvl w:val="0"/>
          <w:numId w:val="5"/>
        </w:numPr>
        <w:tabs>
          <w:tab w:val="left" w:pos="1080"/>
        </w:tabs>
        <w:spacing w:line="240" w:lineRule="auto"/>
        <w:jc w:val="both"/>
        <w:rPr>
          <w:rFonts w:ascii="Times New Roman" w:hAnsi="Times New Roman" w:cs="Times New Roman"/>
        </w:rPr>
      </w:pPr>
      <w:r w:rsidRPr="0093048E">
        <w:rPr>
          <w:rFonts w:ascii="Times New Roman" w:hAnsi="Times New Roman" w:cs="Times New Roman"/>
        </w:rPr>
        <w:t>423 Prijevozna sredstva</w:t>
      </w:r>
      <w:r w:rsidR="009276F6" w:rsidRPr="0093048E">
        <w:rPr>
          <w:rFonts w:ascii="Times New Roman" w:hAnsi="Times New Roman" w:cs="Times New Roman"/>
        </w:rPr>
        <w:t xml:space="preserve"> – rashodi iznose </w:t>
      </w:r>
      <w:r w:rsidR="00720473" w:rsidRPr="0093048E">
        <w:rPr>
          <w:rFonts w:ascii="Times New Roman" w:hAnsi="Times New Roman" w:cs="Times New Roman"/>
        </w:rPr>
        <w:t>47.411,81</w:t>
      </w:r>
      <w:r w:rsidR="009276F6" w:rsidRPr="0093048E">
        <w:rPr>
          <w:rFonts w:ascii="Times New Roman" w:hAnsi="Times New Roman" w:cs="Times New Roman"/>
        </w:rPr>
        <w:t xml:space="preserve"> </w:t>
      </w:r>
      <w:r w:rsidR="00720473" w:rsidRPr="0093048E">
        <w:rPr>
          <w:rFonts w:ascii="Times New Roman" w:hAnsi="Times New Roman" w:cs="Times New Roman"/>
        </w:rPr>
        <w:t>eura</w:t>
      </w:r>
      <w:r w:rsidR="00C83CEC" w:rsidRPr="0093048E">
        <w:rPr>
          <w:rFonts w:ascii="Times New Roman" w:hAnsi="Times New Roman" w:cs="Times New Roman"/>
        </w:rPr>
        <w:t xml:space="preserve"> i manji su za 90,6% </w:t>
      </w:r>
      <w:r w:rsidR="00C10FF7" w:rsidRPr="0093048E">
        <w:rPr>
          <w:rFonts w:ascii="Times New Roman" w:hAnsi="Times New Roman" w:cs="Times New Roman"/>
        </w:rPr>
        <w:t xml:space="preserve"> u odnosu na 2023. godinu</w:t>
      </w:r>
      <w:r w:rsidR="00607FD6" w:rsidRPr="0093048E">
        <w:rPr>
          <w:rFonts w:ascii="Times New Roman" w:hAnsi="Times New Roman" w:cs="Times New Roman"/>
        </w:rPr>
        <w:t xml:space="preserve"> </w:t>
      </w:r>
      <w:r w:rsidR="00A32851" w:rsidRPr="0093048E">
        <w:rPr>
          <w:rFonts w:ascii="Times New Roman" w:hAnsi="Times New Roman" w:cs="Times New Roman"/>
        </w:rPr>
        <w:t xml:space="preserve">kada se ova skupina rashoda odnosila na </w:t>
      </w:r>
      <w:r w:rsidR="007333B7" w:rsidRPr="0093048E">
        <w:rPr>
          <w:rFonts w:ascii="Times New Roman" w:hAnsi="Times New Roman" w:cs="Times New Roman"/>
        </w:rPr>
        <w:t>nabavu novog bibliobusa u gradskoj knjižnice, te nabavu vozila za potrebe Centra za odgoj i obrazovanje djece, muzeja i kazališta neophodnih za obavljanje njihove djelatnosti</w:t>
      </w:r>
    </w:p>
    <w:p w14:paraId="58ACD09E" w14:textId="77777777" w:rsidR="0057258C" w:rsidRDefault="00C51ACF" w:rsidP="0057258C">
      <w:pPr>
        <w:pStyle w:val="ListParagraph"/>
        <w:numPr>
          <w:ilvl w:val="0"/>
          <w:numId w:val="5"/>
        </w:numPr>
        <w:tabs>
          <w:tab w:val="left" w:pos="1080"/>
        </w:tabs>
        <w:spacing w:line="240" w:lineRule="auto"/>
        <w:jc w:val="both"/>
        <w:rPr>
          <w:rFonts w:ascii="Times New Roman" w:hAnsi="Times New Roman" w:cs="Times New Roman"/>
        </w:rPr>
      </w:pPr>
      <w:r w:rsidRPr="0057258C">
        <w:rPr>
          <w:rFonts w:ascii="Times New Roman" w:hAnsi="Times New Roman" w:cs="Times New Roman"/>
        </w:rPr>
        <w:t xml:space="preserve">424 </w:t>
      </w:r>
      <w:r w:rsidR="00A32851" w:rsidRPr="0057258C">
        <w:rPr>
          <w:rFonts w:ascii="Times New Roman" w:hAnsi="Times New Roman" w:cs="Times New Roman"/>
        </w:rPr>
        <w:t>K</w:t>
      </w:r>
      <w:r w:rsidRPr="0057258C">
        <w:rPr>
          <w:rFonts w:ascii="Times New Roman" w:hAnsi="Times New Roman" w:cs="Times New Roman"/>
        </w:rPr>
        <w:t xml:space="preserve">njige, umjetnička djela i </w:t>
      </w:r>
      <w:r w:rsidR="00954B32" w:rsidRPr="0057258C">
        <w:rPr>
          <w:rFonts w:ascii="Times New Roman" w:hAnsi="Times New Roman" w:cs="Times New Roman"/>
        </w:rPr>
        <w:t>ostale izložbene vrijednosti</w:t>
      </w:r>
      <w:r w:rsidR="00BB6373" w:rsidRPr="0057258C">
        <w:rPr>
          <w:rFonts w:ascii="Times New Roman" w:hAnsi="Times New Roman" w:cs="Times New Roman"/>
        </w:rPr>
        <w:t xml:space="preserve"> </w:t>
      </w:r>
      <w:r w:rsidR="005313B8" w:rsidRPr="0057258C">
        <w:rPr>
          <w:rFonts w:ascii="Times New Roman" w:hAnsi="Times New Roman" w:cs="Times New Roman"/>
        </w:rPr>
        <w:t xml:space="preserve">veće </w:t>
      </w:r>
      <w:r w:rsidR="00BA4429" w:rsidRPr="0057258C">
        <w:rPr>
          <w:rFonts w:ascii="Times New Roman" w:hAnsi="Times New Roman" w:cs="Times New Roman"/>
        </w:rPr>
        <w:t>su za 60,6% i iznose 524.366,21 eura</w:t>
      </w:r>
    </w:p>
    <w:p w14:paraId="16574D80" w14:textId="2EF8D2ED" w:rsidR="00D73C62" w:rsidRPr="0057258C" w:rsidRDefault="00115CA5" w:rsidP="0057258C">
      <w:pPr>
        <w:pStyle w:val="ListParagraph"/>
        <w:numPr>
          <w:ilvl w:val="0"/>
          <w:numId w:val="5"/>
        </w:numPr>
        <w:tabs>
          <w:tab w:val="left" w:pos="1080"/>
        </w:tabs>
        <w:spacing w:line="240" w:lineRule="auto"/>
        <w:jc w:val="both"/>
        <w:rPr>
          <w:rFonts w:ascii="Times New Roman" w:hAnsi="Times New Roman" w:cs="Times New Roman"/>
        </w:rPr>
      </w:pPr>
      <w:r w:rsidRPr="0057258C">
        <w:rPr>
          <w:rFonts w:ascii="Times New Roman" w:hAnsi="Times New Roman" w:cs="Times New Roman"/>
        </w:rPr>
        <w:t xml:space="preserve">426 </w:t>
      </w:r>
      <w:r w:rsidR="000D313D" w:rsidRPr="0057258C">
        <w:rPr>
          <w:rFonts w:ascii="Times New Roman" w:hAnsi="Times New Roman" w:cs="Times New Roman"/>
        </w:rPr>
        <w:t>Nematerijalna proizvedena imovina ostvareni su rashod</w:t>
      </w:r>
      <w:r w:rsidR="00F801DC" w:rsidRPr="0057258C">
        <w:rPr>
          <w:rFonts w:ascii="Times New Roman" w:hAnsi="Times New Roman" w:cs="Times New Roman"/>
        </w:rPr>
        <w:t xml:space="preserve">i u iznosu od </w:t>
      </w:r>
      <w:r w:rsidR="003E2567" w:rsidRPr="0057258C">
        <w:rPr>
          <w:rFonts w:ascii="Times New Roman" w:hAnsi="Times New Roman" w:cs="Times New Roman"/>
        </w:rPr>
        <w:t>492.225,52 eura</w:t>
      </w:r>
      <w:r w:rsidR="00CD29C6" w:rsidRPr="0057258C">
        <w:rPr>
          <w:rFonts w:ascii="Times New Roman" w:hAnsi="Times New Roman" w:cs="Times New Roman"/>
        </w:rPr>
        <w:t xml:space="preserve"> što je </w:t>
      </w:r>
      <w:r w:rsidR="007E69D3" w:rsidRPr="0057258C">
        <w:rPr>
          <w:rFonts w:ascii="Times New Roman" w:hAnsi="Times New Roman" w:cs="Times New Roman"/>
        </w:rPr>
        <w:t>49,3</w:t>
      </w:r>
      <w:r w:rsidR="00CD29C6" w:rsidRPr="0057258C">
        <w:rPr>
          <w:rFonts w:ascii="Times New Roman" w:hAnsi="Times New Roman" w:cs="Times New Roman"/>
        </w:rPr>
        <w:t xml:space="preserve">% </w:t>
      </w:r>
      <w:r w:rsidR="007E69D3" w:rsidRPr="0057258C">
        <w:rPr>
          <w:rFonts w:ascii="Times New Roman" w:hAnsi="Times New Roman" w:cs="Times New Roman"/>
        </w:rPr>
        <w:t xml:space="preserve">manje </w:t>
      </w:r>
      <w:r w:rsidR="00CD29C6" w:rsidRPr="0057258C">
        <w:rPr>
          <w:rFonts w:ascii="Times New Roman" w:hAnsi="Times New Roman" w:cs="Times New Roman"/>
        </w:rPr>
        <w:t>nego prethodn</w:t>
      </w:r>
      <w:r w:rsidR="007E69D3" w:rsidRPr="0057258C">
        <w:rPr>
          <w:rFonts w:ascii="Times New Roman" w:hAnsi="Times New Roman" w:cs="Times New Roman"/>
        </w:rPr>
        <w:t>e</w:t>
      </w:r>
      <w:r w:rsidR="00CD29C6" w:rsidRPr="0057258C">
        <w:rPr>
          <w:rFonts w:ascii="Times New Roman" w:hAnsi="Times New Roman" w:cs="Times New Roman"/>
        </w:rPr>
        <w:t xml:space="preserve"> godine.</w:t>
      </w:r>
      <w:r w:rsidR="0061603F" w:rsidRPr="0057258C">
        <w:rPr>
          <w:rFonts w:ascii="Times New Roman" w:hAnsi="Times New Roman" w:cs="Times New Roman"/>
        </w:rPr>
        <w:t xml:space="preserve"> </w:t>
      </w:r>
      <w:r w:rsidR="00187D70" w:rsidRPr="0057258C">
        <w:rPr>
          <w:rFonts w:ascii="Times New Roman" w:hAnsi="Times New Roman" w:cs="Times New Roman"/>
        </w:rPr>
        <w:t xml:space="preserve">Razlog tome jesu smanjeni rashodi za izradu projektne dokumentacije za građenje komunalne infrastrukture, rashodi za izradu projektne dokumentacije za konstruktivnu obnovu objekata kulturne baštine stradalih kao i  rashodi za izradu projektne dokumentacije  za gradnju ustanova predškolskog odgoja i osnovne škole </w:t>
      </w:r>
      <w:proofErr w:type="spellStart"/>
      <w:r w:rsidR="00187D70" w:rsidRPr="0057258C">
        <w:rPr>
          <w:rFonts w:ascii="Times New Roman" w:hAnsi="Times New Roman" w:cs="Times New Roman"/>
        </w:rPr>
        <w:t>Luščić</w:t>
      </w:r>
      <w:proofErr w:type="spellEnd"/>
      <w:r w:rsidR="00187D70" w:rsidRPr="0057258C">
        <w:rPr>
          <w:rFonts w:ascii="Times New Roman" w:hAnsi="Times New Roman" w:cs="Times New Roman"/>
        </w:rPr>
        <w:t xml:space="preserve"> te za sportske objekte</w:t>
      </w:r>
      <w:r w:rsidR="00FC48A2">
        <w:rPr>
          <w:rFonts w:ascii="Times New Roman" w:hAnsi="Times New Roman" w:cs="Times New Roman"/>
        </w:rPr>
        <w:t>.</w:t>
      </w:r>
    </w:p>
    <w:p w14:paraId="301D0F5F" w14:textId="42A49890" w:rsidR="00B717F7" w:rsidRPr="00B041E9" w:rsidRDefault="000A0EBF" w:rsidP="005B231C">
      <w:pPr>
        <w:pStyle w:val="ListParagraph"/>
        <w:numPr>
          <w:ilvl w:val="0"/>
          <w:numId w:val="5"/>
        </w:numPr>
        <w:tabs>
          <w:tab w:val="left" w:pos="1080"/>
        </w:tabs>
        <w:spacing w:line="240" w:lineRule="auto"/>
        <w:jc w:val="both"/>
        <w:rPr>
          <w:rFonts w:ascii="Times New Roman" w:hAnsi="Times New Roman" w:cs="Times New Roman"/>
          <w:b/>
          <w:bCs/>
        </w:rPr>
      </w:pPr>
      <w:r w:rsidRPr="00B041E9">
        <w:rPr>
          <w:rFonts w:ascii="Times New Roman" w:hAnsi="Times New Roman" w:cs="Times New Roman"/>
        </w:rPr>
        <w:t xml:space="preserve">451 </w:t>
      </w:r>
      <w:r w:rsidR="000A156A" w:rsidRPr="00B041E9">
        <w:rPr>
          <w:rFonts w:ascii="Times New Roman" w:hAnsi="Times New Roman" w:cs="Times New Roman"/>
        </w:rPr>
        <w:t>Dodatna ulaganja na građevinskim objektima</w:t>
      </w:r>
      <w:r w:rsidR="00330F62" w:rsidRPr="00B041E9">
        <w:rPr>
          <w:rFonts w:ascii="Times New Roman" w:hAnsi="Times New Roman" w:cs="Times New Roman"/>
        </w:rPr>
        <w:t xml:space="preserve"> iznose </w:t>
      </w:r>
      <w:r w:rsidR="00365C71" w:rsidRPr="00B041E9">
        <w:rPr>
          <w:rFonts w:ascii="Times New Roman" w:hAnsi="Times New Roman" w:cs="Times New Roman"/>
        </w:rPr>
        <w:t>3.429.938,13 eura i manji su za 67,30%</w:t>
      </w:r>
      <w:r w:rsidR="00CB2445" w:rsidRPr="00B041E9">
        <w:rPr>
          <w:rFonts w:ascii="Times New Roman" w:hAnsi="Times New Roman" w:cs="Times New Roman"/>
        </w:rPr>
        <w:t>,</w:t>
      </w:r>
      <w:r w:rsidR="00BE28B2" w:rsidRPr="00B041E9">
        <w:rPr>
          <w:rFonts w:ascii="Times New Roman" w:hAnsi="Times New Roman" w:cs="Times New Roman"/>
        </w:rPr>
        <w:t xml:space="preserve"> a </w:t>
      </w:r>
      <w:proofErr w:type="spellStart"/>
      <w:r w:rsidR="00B717F7" w:rsidRPr="00B041E9">
        <w:rPr>
          <w:rFonts w:ascii="Times New Roman" w:hAnsi="Times New Roman" w:cs="Times New Roman"/>
        </w:rPr>
        <w:t>a</w:t>
      </w:r>
      <w:proofErr w:type="spellEnd"/>
      <w:r w:rsidR="00B717F7" w:rsidRPr="00B041E9">
        <w:rPr>
          <w:rFonts w:ascii="Times New Roman" w:hAnsi="Times New Roman" w:cs="Times New Roman"/>
        </w:rPr>
        <w:t xml:space="preserve"> odnose se na dodatna ulaganja na građevinskim objektima i to prvenstveno objektima oštećenima u potresu, pa je tako za konstruktivnu obnovu zgrade Hrvatskog doma utrošeno 194.431,03 eura, zgrade gradske uprave na Trgu bana Josipa Jelačića 576.404,65 eura, zgrade Gradskog muzeja 313.580,31 eura, te kuću Stjepana Mihalića na adresi Gornja Gaza 3 156.519,85 eura. Također, za dodatna ulaganja na objektu osnovne škole </w:t>
      </w:r>
      <w:proofErr w:type="spellStart"/>
      <w:r w:rsidR="00B717F7" w:rsidRPr="00B041E9">
        <w:rPr>
          <w:rFonts w:ascii="Times New Roman" w:hAnsi="Times New Roman" w:cs="Times New Roman"/>
        </w:rPr>
        <w:t>Dragojle</w:t>
      </w:r>
      <w:proofErr w:type="spellEnd"/>
      <w:r w:rsidR="00B717F7" w:rsidRPr="00B041E9">
        <w:rPr>
          <w:rFonts w:ascii="Times New Roman" w:hAnsi="Times New Roman" w:cs="Times New Roman"/>
        </w:rPr>
        <w:t xml:space="preserve"> </w:t>
      </w:r>
      <w:proofErr w:type="spellStart"/>
      <w:r w:rsidR="00B717F7" w:rsidRPr="00B041E9">
        <w:rPr>
          <w:rFonts w:ascii="Times New Roman" w:hAnsi="Times New Roman" w:cs="Times New Roman"/>
        </w:rPr>
        <w:t>Jarnević</w:t>
      </w:r>
      <w:proofErr w:type="spellEnd"/>
      <w:r w:rsidR="00B717F7" w:rsidRPr="00B041E9">
        <w:rPr>
          <w:rFonts w:ascii="Times New Roman" w:hAnsi="Times New Roman" w:cs="Times New Roman"/>
        </w:rPr>
        <w:t xml:space="preserve"> u sklopu projekta Obnova zgrade iz područja obrazovanja oštećene u seriji potresa utrošeno je 362.116,08 eura, za sanaciju odlagališta </w:t>
      </w:r>
      <w:proofErr w:type="spellStart"/>
      <w:r w:rsidR="00B717F7" w:rsidRPr="00B041E9">
        <w:rPr>
          <w:rFonts w:ascii="Times New Roman" w:hAnsi="Times New Roman" w:cs="Times New Roman"/>
        </w:rPr>
        <w:t>Ilovac</w:t>
      </w:r>
      <w:proofErr w:type="spellEnd"/>
      <w:r w:rsidR="00B717F7" w:rsidRPr="00B041E9">
        <w:rPr>
          <w:rFonts w:ascii="Times New Roman" w:hAnsi="Times New Roman" w:cs="Times New Roman"/>
        </w:rPr>
        <w:t xml:space="preserve"> 440.170,55 eura te energetsku obnovu zgrade Javne vatrogasne postrojbe 193.521,40 eura dok je za rekonstrukciju dječjeg vrtića Banija (uređenje vanjskog igrališta) utrošeno 124.814,30 eura. Rashodi</w:t>
      </w:r>
      <w:r w:rsidR="00B717F7" w:rsidRPr="00B041E9">
        <w:rPr>
          <w:rFonts w:ascii="Times New Roman" w:hAnsi="Times New Roman" w:cs="Times New Roman"/>
          <w:lang w:val="pl-PL"/>
        </w:rPr>
        <w:t xml:space="preserve"> za dodatna ulaganja na solarizaciji ustanova grada iznose 66.260 eura, dodatna ulaganja na stanovima u vlasništvu grada iznose 159.437,95 eura, a dodatna ulaganja na poslovnim prostorima u vlasništvu grada 118.626,58 eura. Rashodi za dodatna ulaganja na objektima proračunskih korisnika iznose 228.827,30 eura, a odnose se najvećim dijelom na </w:t>
      </w:r>
      <w:r w:rsidR="007A73DD">
        <w:rPr>
          <w:rFonts w:ascii="Times New Roman" w:hAnsi="Times New Roman" w:cs="Times New Roman"/>
          <w:lang w:val="pl-PL"/>
        </w:rPr>
        <w:t>O</w:t>
      </w:r>
      <w:proofErr w:type="spellStart"/>
      <w:r w:rsidR="00B717F7" w:rsidRPr="00B041E9">
        <w:rPr>
          <w:rFonts w:ascii="Times New Roman" w:hAnsi="Times New Roman" w:cs="Times New Roman"/>
        </w:rPr>
        <w:t>snovnu</w:t>
      </w:r>
      <w:proofErr w:type="spellEnd"/>
      <w:r w:rsidR="00B717F7" w:rsidRPr="00B041E9">
        <w:rPr>
          <w:rFonts w:ascii="Times New Roman" w:hAnsi="Times New Roman" w:cs="Times New Roman"/>
        </w:rPr>
        <w:t xml:space="preserve"> školu Braće Seljan u iznosu od 60.000 eura i </w:t>
      </w:r>
      <w:r w:rsidR="007A73DD">
        <w:rPr>
          <w:rFonts w:ascii="Times New Roman" w:hAnsi="Times New Roman" w:cs="Times New Roman"/>
        </w:rPr>
        <w:t>O</w:t>
      </w:r>
      <w:r w:rsidR="00B717F7" w:rsidRPr="00B041E9">
        <w:rPr>
          <w:rFonts w:ascii="Times New Roman" w:hAnsi="Times New Roman" w:cs="Times New Roman"/>
        </w:rPr>
        <w:t xml:space="preserve">snovnu školu </w:t>
      </w:r>
      <w:proofErr w:type="spellStart"/>
      <w:r w:rsidR="00B717F7" w:rsidRPr="00B041E9">
        <w:rPr>
          <w:rFonts w:ascii="Times New Roman" w:hAnsi="Times New Roman" w:cs="Times New Roman"/>
        </w:rPr>
        <w:t>Turanj</w:t>
      </w:r>
      <w:proofErr w:type="spellEnd"/>
      <w:r w:rsidR="00B717F7" w:rsidRPr="00B041E9">
        <w:rPr>
          <w:rFonts w:ascii="Times New Roman" w:hAnsi="Times New Roman" w:cs="Times New Roman"/>
        </w:rPr>
        <w:t xml:space="preserve"> u iznosu od 32.158,54 eura dok se na Gradsko kazalište Zorin Dom odnosi 99.838,20 eura</w:t>
      </w:r>
    </w:p>
    <w:p w14:paraId="738C3ED3" w14:textId="77777777" w:rsidR="00D015F5" w:rsidRPr="00B041E9" w:rsidRDefault="00D015F5" w:rsidP="005B231C">
      <w:pPr>
        <w:pStyle w:val="ListParagraph"/>
        <w:tabs>
          <w:tab w:val="left" w:pos="1080"/>
        </w:tabs>
        <w:spacing w:line="240" w:lineRule="auto"/>
        <w:ind w:left="360"/>
        <w:jc w:val="both"/>
        <w:rPr>
          <w:rFonts w:ascii="Times New Roman" w:hAnsi="Times New Roman" w:cs="Times New Roman"/>
          <w:b/>
          <w:bCs/>
        </w:rPr>
      </w:pPr>
    </w:p>
    <w:p w14:paraId="03F7C1EB" w14:textId="77777777" w:rsidR="00D015F5" w:rsidRPr="00B041E9" w:rsidRDefault="00BB4F20" w:rsidP="005B231C">
      <w:pPr>
        <w:pStyle w:val="ListParagraph"/>
        <w:numPr>
          <w:ilvl w:val="0"/>
          <w:numId w:val="5"/>
        </w:numPr>
        <w:tabs>
          <w:tab w:val="left" w:pos="720"/>
          <w:tab w:val="left" w:pos="1080"/>
          <w:tab w:val="left" w:pos="1260"/>
        </w:tabs>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t xml:space="preserve">844 </w:t>
      </w:r>
      <w:r w:rsidR="00687711" w:rsidRPr="00B041E9">
        <w:rPr>
          <w:rFonts w:ascii="Times New Roman" w:hAnsi="Times New Roman" w:cs="Times New Roman"/>
        </w:rPr>
        <w:t>Primljeni krediti i za</w:t>
      </w:r>
      <w:r w:rsidR="00706F75" w:rsidRPr="00B041E9">
        <w:rPr>
          <w:rFonts w:ascii="Times New Roman" w:hAnsi="Times New Roman" w:cs="Times New Roman"/>
        </w:rPr>
        <w:t>j</w:t>
      </w:r>
      <w:r w:rsidR="00687711" w:rsidRPr="00B041E9">
        <w:rPr>
          <w:rFonts w:ascii="Times New Roman" w:hAnsi="Times New Roman" w:cs="Times New Roman"/>
        </w:rPr>
        <w:t xml:space="preserve">movi od kreditnih i ostalih financijskih institucija izvan javnog sektora </w:t>
      </w:r>
      <w:r w:rsidR="00820A63" w:rsidRPr="00B041E9">
        <w:rPr>
          <w:rFonts w:ascii="Times New Roman" w:hAnsi="Times New Roman" w:cs="Times New Roman"/>
        </w:rPr>
        <w:t>o</w:t>
      </w:r>
      <w:r w:rsidR="00B11182" w:rsidRPr="00B041E9">
        <w:rPr>
          <w:rFonts w:ascii="Times New Roman" w:hAnsi="Times New Roman" w:cs="Times New Roman"/>
        </w:rPr>
        <w:t>stvareni</w:t>
      </w:r>
      <w:r w:rsidR="00820A63" w:rsidRPr="00B041E9">
        <w:rPr>
          <w:rFonts w:ascii="Times New Roman" w:hAnsi="Times New Roman" w:cs="Times New Roman"/>
        </w:rPr>
        <w:t xml:space="preserve"> su u iznosu od </w:t>
      </w:r>
      <w:r w:rsidR="00465F4F" w:rsidRPr="00B041E9">
        <w:rPr>
          <w:rFonts w:ascii="Times New Roman" w:hAnsi="Times New Roman" w:cs="Times New Roman"/>
        </w:rPr>
        <w:t>7.269.037,28 eura</w:t>
      </w:r>
      <w:r w:rsidR="00180CCF" w:rsidRPr="00B041E9">
        <w:rPr>
          <w:rFonts w:ascii="Times New Roman" w:hAnsi="Times New Roman" w:cs="Times New Roman"/>
        </w:rPr>
        <w:t xml:space="preserve"> što je povećanje </w:t>
      </w:r>
      <w:r w:rsidR="00465F4F" w:rsidRPr="00B041E9">
        <w:rPr>
          <w:rFonts w:ascii="Times New Roman" w:hAnsi="Times New Roman" w:cs="Times New Roman"/>
        </w:rPr>
        <w:t>za 91,6%</w:t>
      </w:r>
      <w:r w:rsidR="00180CCF" w:rsidRPr="00B041E9">
        <w:rPr>
          <w:rFonts w:ascii="Times New Roman" w:hAnsi="Times New Roman" w:cs="Times New Roman"/>
        </w:rPr>
        <w:t xml:space="preserve"> u odnosu na prethodnu godinu</w:t>
      </w:r>
      <w:r w:rsidR="008E0E64" w:rsidRPr="00B041E9">
        <w:rPr>
          <w:rFonts w:ascii="Times New Roman" w:hAnsi="Times New Roman" w:cs="Times New Roman"/>
        </w:rPr>
        <w:t>,</w:t>
      </w:r>
      <w:r w:rsidR="009F427D" w:rsidRPr="00B041E9">
        <w:rPr>
          <w:rFonts w:ascii="Times New Roman" w:hAnsi="Times New Roman" w:cs="Times New Roman"/>
        </w:rPr>
        <w:t xml:space="preserve"> </w:t>
      </w:r>
      <w:r w:rsidR="00D015F5" w:rsidRPr="00B041E9">
        <w:rPr>
          <w:rFonts w:ascii="Times New Roman" w:hAnsi="Times New Roman" w:cs="Times New Roman"/>
        </w:rPr>
        <w:t xml:space="preserve">a odnosi se na sljedeće projekte: </w:t>
      </w:r>
    </w:p>
    <w:p w14:paraId="5DE74641" w14:textId="1F867308" w:rsidR="009F427D" w:rsidRPr="00B041E9" w:rsidRDefault="009F427D" w:rsidP="005B231C">
      <w:pPr>
        <w:pStyle w:val="ListParagraph"/>
        <w:numPr>
          <w:ilvl w:val="0"/>
          <w:numId w:val="34"/>
        </w:numPr>
        <w:tabs>
          <w:tab w:val="left" w:pos="720"/>
          <w:tab w:val="left" w:pos="1080"/>
          <w:tab w:val="left" w:pos="1260"/>
        </w:tabs>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t>Izgradnja komunalne infrastrukture u sklopu projekta Karlovac II (kredit Privredne banke Zagreb) u iznosu od 3.180.320,04 eura</w:t>
      </w:r>
    </w:p>
    <w:p w14:paraId="14ED7ADB" w14:textId="466BD857" w:rsidR="00D015F5" w:rsidRPr="00B041E9" w:rsidRDefault="00D015F5" w:rsidP="005B231C">
      <w:pPr>
        <w:pStyle w:val="ListParagraph"/>
        <w:numPr>
          <w:ilvl w:val="0"/>
          <w:numId w:val="34"/>
        </w:numPr>
        <w:tabs>
          <w:tab w:val="left" w:pos="720"/>
          <w:tab w:val="left" w:pos="1080"/>
          <w:tab w:val="left" w:pos="1260"/>
        </w:tabs>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t xml:space="preserve">Dječji vrtić </w:t>
      </w:r>
      <w:proofErr w:type="spellStart"/>
      <w:r w:rsidRPr="00B041E9">
        <w:rPr>
          <w:rFonts w:ascii="Times New Roman" w:hAnsi="Times New Roman" w:cs="Times New Roman"/>
        </w:rPr>
        <w:t>Rečica</w:t>
      </w:r>
      <w:proofErr w:type="spellEnd"/>
      <w:r w:rsidRPr="00B041E9">
        <w:rPr>
          <w:rFonts w:ascii="Times New Roman" w:hAnsi="Times New Roman" w:cs="Times New Roman"/>
        </w:rPr>
        <w:t xml:space="preserve"> (kredit Hrvatske banke za obnovu i razvoj) u iznosu od 495.388,68 eura</w:t>
      </w:r>
    </w:p>
    <w:p w14:paraId="01E5CFE4" w14:textId="77777777" w:rsidR="00D015F5" w:rsidRPr="00B041E9" w:rsidRDefault="00D015F5" w:rsidP="005B231C">
      <w:pPr>
        <w:numPr>
          <w:ilvl w:val="0"/>
          <w:numId w:val="34"/>
        </w:numPr>
        <w:tabs>
          <w:tab w:val="left" w:pos="720"/>
          <w:tab w:val="left" w:pos="1080"/>
          <w:tab w:val="left" w:pos="1260"/>
        </w:tabs>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t xml:space="preserve">Dječji vrtić </w:t>
      </w:r>
      <w:proofErr w:type="spellStart"/>
      <w:r w:rsidRPr="00B041E9">
        <w:rPr>
          <w:rFonts w:ascii="Times New Roman" w:hAnsi="Times New Roman" w:cs="Times New Roman"/>
        </w:rPr>
        <w:t>Luščić</w:t>
      </w:r>
      <w:proofErr w:type="spellEnd"/>
      <w:r w:rsidRPr="00B041E9">
        <w:rPr>
          <w:rFonts w:ascii="Times New Roman" w:hAnsi="Times New Roman" w:cs="Times New Roman"/>
        </w:rPr>
        <w:t xml:space="preserve"> (kredit HBOR) u iznosu od 845.537,80 eura</w:t>
      </w:r>
    </w:p>
    <w:p w14:paraId="5A0EC799" w14:textId="0D22178C" w:rsidR="00D015F5" w:rsidRPr="00B041E9" w:rsidRDefault="00D015F5" w:rsidP="005B231C">
      <w:pPr>
        <w:pStyle w:val="ListParagraph"/>
        <w:numPr>
          <w:ilvl w:val="0"/>
          <w:numId w:val="34"/>
        </w:numPr>
        <w:tabs>
          <w:tab w:val="left" w:pos="720"/>
          <w:tab w:val="left" w:pos="1080"/>
          <w:tab w:val="left" w:pos="1260"/>
        </w:tabs>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lastRenderedPageBreak/>
        <w:t>Most Rakovac (kredit HBOR) u iznosu od 401.458,54 eura</w:t>
      </w:r>
    </w:p>
    <w:p w14:paraId="38FA6C48" w14:textId="77777777" w:rsidR="00D015F5" w:rsidRPr="00B041E9" w:rsidRDefault="00D015F5" w:rsidP="005B231C">
      <w:pPr>
        <w:numPr>
          <w:ilvl w:val="0"/>
          <w:numId w:val="34"/>
        </w:numPr>
        <w:tabs>
          <w:tab w:val="left" w:pos="720"/>
          <w:tab w:val="left" w:pos="1080"/>
          <w:tab w:val="left" w:pos="1260"/>
        </w:tabs>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t>Energetska obnova Javne vatrogasna postrojba (HBOR) u iznosu od 216.973,27 eura</w:t>
      </w:r>
    </w:p>
    <w:p w14:paraId="57409639" w14:textId="77777777" w:rsidR="00D015F5" w:rsidRPr="00B041E9" w:rsidRDefault="00D015F5" w:rsidP="005B231C">
      <w:pPr>
        <w:numPr>
          <w:ilvl w:val="0"/>
          <w:numId w:val="34"/>
        </w:numPr>
        <w:tabs>
          <w:tab w:val="left" w:pos="720"/>
          <w:tab w:val="left" w:pos="1080"/>
          <w:tab w:val="left" w:pos="1260"/>
        </w:tabs>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t>Karlovac II (HBOR) u iznosu od 475.024,67 eura</w:t>
      </w:r>
    </w:p>
    <w:p w14:paraId="0133F831" w14:textId="74D28667" w:rsidR="00D015F5" w:rsidRPr="00B041E9" w:rsidRDefault="00D015F5" w:rsidP="005B231C">
      <w:pPr>
        <w:numPr>
          <w:ilvl w:val="0"/>
          <w:numId w:val="34"/>
        </w:numPr>
        <w:tabs>
          <w:tab w:val="left" w:pos="720"/>
          <w:tab w:val="left" w:pos="1080"/>
          <w:tab w:val="left" w:pos="1260"/>
        </w:tabs>
        <w:overflowPunct w:val="0"/>
        <w:autoSpaceDE w:val="0"/>
        <w:autoSpaceDN w:val="0"/>
        <w:adjustRightInd w:val="0"/>
        <w:spacing w:after="0" w:line="240" w:lineRule="auto"/>
        <w:jc w:val="both"/>
        <w:textAlignment w:val="baseline"/>
        <w:rPr>
          <w:rFonts w:ascii="Times New Roman" w:hAnsi="Times New Roman" w:cs="Times New Roman"/>
        </w:rPr>
      </w:pPr>
      <w:r w:rsidRPr="00B041E9">
        <w:rPr>
          <w:rFonts w:ascii="Times New Roman" w:hAnsi="Times New Roman" w:cs="Times New Roman"/>
        </w:rPr>
        <w:t>Izgradnja komunalne i sportske infrastrukture (kredit Privredne banke Zagreb) u iznosu od 1.375.655,49 eura</w:t>
      </w:r>
    </w:p>
    <w:p w14:paraId="16574D8D" w14:textId="7F7F5371" w:rsidR="00481BD9" w:rsidRPr="00B041E9" w:rsidRDefault="00481BD9" w:rsidP="005B231C">
      <w:pPr>
        <w:tabs>
          <w:tab w:val="left" w:pos="720"/>
          <w:tab w:val="left" w:pos="1080"/>
          <w:tab w:val="left" w:pos="1260"/>
        </w:tabs>
        <w:overflowPunct w:val="0"/>
        <w:autoSpaceDE w:val="0"/>
        <w:autoSpaceDN w:val="0"/>
        <w:adjustRightInd w:val="0"/>
        <w:spacing w:after="0" w:line="240" w:lineRule="auto"/>
        <w:jc w:val="both"/>
        <w:textAlignment w:val="baseline"/>
        <w:rPr>
          <w:rFonts w:ascii="Times New Roman" w:hAnsi="Times New Roman" w:cs="Times New Roman"/>
        </w:rPr>
      </w:pPr>
    </w:p>
    <w:p w14:paraId="61AC81DD" w14:textId="10A291EC" w:rsidR="007E0285" w:rsidRPr="00B041E9" w:rsidRDefault="00231182" w:rsidP="005B231C">
      <w:pPr>
        <w:numPr>
          <w:ilvl w:val="0"/>
          <w:numId w:val="5"/>
        </w:numPr>
        <w:tabs>
          <w:tab w:val="left" w:pos="709"/>
        </w:tabs>
        <w:overflowPunct w:val="0"/>
        <w:autoSpaceDE w:val="0"/>
        <w:autoSpaceDN w:val="0"/>
        <w:adjustRightInd w:val="0"/>
        <w:spacing w:after="0" w:line="240" w:lineRule="auto"/>
        <w:ind w:left="426" w:hanging="426"/>
        <w:jc w:val="both"/>
        <w:textAlignment w:val="baseline"/>
        <w:rPr>
          <w:rFonts w:ascii="Times New Roman" w:hAnsi="Times New Roman" w:cs="Times New Roman"/>
        </w:rPr>
      </w:pPr>
      <w:r w:rsidRPr="00B041E9">
        <w:rPr>
          <w:rFonts w:ascii="Times New Roman" w:hAnsi="Times New Roman" w:cs="Times New Roman"/>
        </w:rPr>
        <w:t xml:space="preserve">Dionice i udjeli u glavnici </w:t>
      </w:r>
      <w:r w:rsidR="002B683C" w:rsidRPr="00B041E9">
        <w:rPr>
          <w:rFonts w:ascii="Times New Roman" w:hAnsi="Times New Roman" w:cs="Times New Roman"/>
        </w:rPr>
        <w:t xml:space="preserve">trgovačkih društava u javnom sektoru </w:t>
      </w:r>
      <w:r w:rsidR="00545D8C" w:rsidRPr="00B041E9">
        <w:rPr>
          <w:rFonts w:ascii="Times New Roman" w:hAnsi="Times New Roman" w:cs="Times New Roman"/>
        </w:rPr>
        <w:t xml:space="preserve">ostvareni </w:t>
      </w:r>
      <w:r w:rsidR="002433A1" w:rsidRPr="00B041E9">
        <w:rPr>
          <w:rFonts w:ascii="Times New Roman" w:hAnsi="Times New Roman" w:cs="Times New Roman"/>
        </w:rPr>
        <w:t xml:space="preserve">su u visini od </w:t>
      </w:r>
      <w:r w:rsidR="00545D8C" w:rsidRPr="00B041E9">
        <w:rPr>
          <w:rFonts w:ascii="Times New Roman" w:hAnsi="Times New Roman" w:cs="Times New Roman"/>
        </w:rPr>
        <w:t>500.000</w:t>
      </w:r>
      <w:r w:rsidR="00083DE6" w:rsidRPr="00B041E9">
        <w:rPr>
          <w:rFonts w:ascii="Times New Roman" w:hAnsi="Times New Roman" w:cs="Times New Roman"/>
        </w:rPr>
        <w:t xml:space="preserve"> </w:t>
      </w:r>
      <w:r w:rsidR="00545D8C" w:rsidRPr="00B041E9">
        <w:rPr>
          <w:rFonts w:ascii="Times New Roman" w:hAnsi="Times New Roman" w:cs="Times New Roman"/>
        </w:rPr>
        <w:t>eura</w:t>
      </w:r>
      <w:r w:rsidR="00083DE6" w:rsidRPr="00B041E9">
        <w:rPr>
          <w:rFonts w:ascii="Times New Roman" w:hAnsi="Times New Roman" w:cs="Times New Roman"/>
        </w:rPr>
        <w:t xml:space="preserve"> što je </w:t>
      </w:r>
      <w:r w:rsidR="008D40DC" w:rsidRPr="00B041E9">
        <w:rPr>
          <w:rFonts w:ascii="Times New Roman" w:hAnsi="Times New Roman" w:cs="Times New Roman"/>
        </w:rPr>
        <w:t>za 63,9% manje</w:t>
      </w:r>
      <w:r w:rsidR="00083DE6" w:rsidRPr="00B041E9">
        <w:rPr>
          <w:rFonts w:ascii="Times New Roman" w:hAnsi="Times New Roman" w:cs="Times New Roman"/>
        </w:rPr>
        <w:t xml:space="preserve"> </w:t>
      </w:r>
      <w:r w:rsidR="008D40DC" w:rsidRPr="00B041E9">
        <w:rPr>
          <w:rFonts w:ascii="Times New Roman" w:hAnsi="Times New Roman" w:cs="Times New Roman"/>
        </w:rPr>
        <w:t xml:space="preserve">u </w:t>
      </w:r>
      <w:r w:rsidR="00E744F4" w:rsidRPr="00B041E9">
        <w:rPr>
          <w:rFonts w:ascii="Times New Roman" w:hAnsi="Times New Roman" w:cs="Times New Roman"/>
        </w:rPr>
        <w:t xml:space="preserve">odnosu na ostvarenje </w:t>
      </w:r>
      <w:r w:rsidR="008D40DC" w:rsidRPr="00B041E9">
        <w:rPr>
          <w:rFonts w:ascii="Times New Roman" w:hAnsi="Times New Roman" w:cs="Times New Roman"/>
        </w:rPr>
        <w:t>ove skupine rashoda 2023</w:t>
      </w:r>
      <w:r w:rsidR="00E744F4" w:rsidRPr="00B041E9">
        <w:rPr>
          <w:rFonts w:ascii="Times New Roman" w:hAnsi="Times New Roman" w:cs="Times New Roman"/>
        </w:rPr>
        <w:t>. godine</w:t>
      </w:r>
      <w:r w:rsidR="00483719" w:rsidRPr="00B041E9">
        <w:rPr>
          <w:rFonts w:ascii="Times New Roman" w:hAnsi="Times New Roman" w:cs="Times New Roman"/>
        </w:rPr>
        <w:t xml:space="preserve"> i odnose se na dokapitalizaciju tvrtke </w:t>
      </w:r>
      <w:r w:rsidR="00F07E73" w:rsidRPr="00B041E9">
        <w:rPr>
          <w:rFonts w:ascii="Times New Roman" w:hAnsi="Times New Roman" w:cs="Times New Roman"/>
        </w:rPr>
        <w:t>Gradska toplana</w:t>
      </w:r>
      <w:r w:rsidR="00483719" w:rsidRPr="00B041E9">
        <w:rPr>
          <w:rFonts w:ascii="Times New Roman" w:hAnsi="Times New Roman" w:cs="Times New Roman"/>
        </w:rPr>
        <w:t xml:space="preserve"> d.o.o. </w:t>
      </w:r>
    </w:p>
    <w:p w14:paraId="16574D90" w14:textId="6761C760" w:rsidR="00481BD9" w:rsidRPr="00B041E9" w:rsidRDefault="00EA5F1A" w:rsidP="005B231C">
      <w:pPr>
        <w:pStyle w:val="ListParagraph"/>
        <w:numPr>
          <w:ilvl w:val="0"/>
          <w:numId w:val="5"/>
        </w:numPr>
        <w:overflowPunct w:val="0"/>
        <w:autoSpaceDE w:val="0"/>
        <w:autoSpaceDN w:val="0"/>
        <w:adjustRightInd w:val="0"/>
        <w:spacing w:after="0" w:line="240" w:lineRule="auto"/>
        <w:ind w:left="426" w:hanging="426"/>
        <w:jc w:val="both"/>
        <w:textAlignment w:val="baseline"/>
        <w:rPr>
          <w:rFonts w:ascii="Times New Roman" w:hAnsi="Times New Roman" w:cs="Times New Roman"/>
        </w:rPr>
      </w:pPr>
      <w:r w:rsidRPr="00B041E9">
        <w:rPr>
          <w:rFonts w:ascii="Times New Roman" w:hAnsi="Times New Roman" w:cs="Times New Roman"/>
        </w:rPr>
        <w:t>Otplata glavnice primljenih kredita i zajmova</w:t>
      </w:r>
      <w:r w:rsidR="00823709" w:rsidRPr="00B041E9">
        <w:rPr>
          <w:rFonts w:ascii="Times New Roman" w:hAnsi="Times New Roman" w:cs="Times New Roman"/>
        </w:rPr>
        <w:t xml:space="preserve"> </w:t>
      </w:r>
      <w:r w:rsidR="003009E3" w:rsidRPr="00B041E9">
        <w:rPr>
          <w:rFonts w:ascii="Times New Roman" w:hAnsi="Times New Roman" w:cs="Times New Roman"/>
        </w:rPr>
        <w:t xml:space="preserve">rashodi su izvršeni u iznosu od </w:t>
      </w:r>
      <w:r w:rsidR="00076656" w:rsidRPr="00B041E9">
        <w:rPr>
          <w:rFonts w:ascii="Times New Roman" w:hAnsi="Times New Roman" w:cs="Times New Roman"/>
        </w:rPr>
        <w:t>1.141.186,98 eura</w:t>
      </w:r>
      <w:r w:rsidR="00132CA8" w:rsidRPr="00B041E9">
        <w:rPr>
          <w:rFonts w:ascii="Times New Roman" w:hAnsi="Times New Roman" w:cs="Times New Roman"/>
        </w:rPr>
        <w:t xml:space="preserve"> što je </w:t>
      </w:r>
      <w:r w:rsidR="00076656" w:rsidRPr="00B041E9">
        <w:rPr>
          <w:rFonts w:ascii="Times New Roman" w:hAnsi="Times New Roman" w:cs="Times New Roman"/>
        </w:rPr>
        <w:t>37,1</w:t>
      </w:r>
      <w:r w:rsidR="00132CA8" w:rsidRPr="00B041E9">
        <w:rPr>
          <w:rFonts w:ascii="Times New Roman" w:hAnsi="Times New Roman" w:cs="Times New Roman"/>
        </w:rPr>
        <w:t xml:space="preserve">% </w:t>
      </w:r>
      <w:r w:rsidR="00076656" w:rsidRPr="00B041E9">
        <w:rPr>
          <w:rFonts w:ascii="Times New Roman" w:hAnsi="Times New Roman" w:cs="Times New Roman"/>
        </w:rPr>
        <w:t>više</w:t>
      </w:r>
      <w:r w:rsidR="00DC16A5" w:rsidRPr="00B041E9">
        <w:rPr>
          <w:rFonts w:ascii="Times New Roman" w:hAnsi="Times New Roman" w:cs="Times New Roman"/>
        </w:rPr>
        <w:t xml:space="preserve"> nego prethodne godine</w:t>
      </w:r>
      <w:r w:rsidR="007D1B89" w:rsidRPr="00B041E9">
        <w:rPr>
          <w:rFonts w:ascii="Times New Roman" w:hAnsi="Times New Roman" w:cs="Times New Roman"/>
        </w:rPr>
        <w:t xml:space="preserve">,  a odnose se na otplatu glavnica </w:t>
      </w:r>
      <w:r w:rsidR="00C37BA1">
        <w:rPr>
          <w:rFonts w:ascii="Times New Roman" w:hAnsi="Times New Roman" w:cs="Times New Roman"/>
        </w:rPr>
        <w:t>šest</w:t>
      </w:r>
      <w:r w:rsidR="007D1B89" w:rsidRPr="00B041E9">
        <w:rPr>
          <w:rFonts w:ascii="Times New Roman" w:hAnsi="Times New Roman" w:cs="Times New Roman"/>
        </w:rPr>
        <w:t xml:space="preserve"> dugoročnih kredita Grada</w:t>
      </w:r>
      <w:r w:rsidR="00481BD9" w:rsidRPr="00B041E9">
        <w:rPr>
          <w:rFonts w:ascii="Times New Roman" w:hAnsi="Times New Roman" w:cs="Times New Roman"/>
        </w:rPr>
        <w:t xml:space="preserve">         </w:t>
      </w:r>
    </w:p>
    <w:p w14:paraId="15775012" w14:textId="77777777" w:rsidR="00B041E9" w:rsidRPr="00B041E9" w:rsidRDefault="00481BD9" w:rsidP="005B231C">
      <w:pPr>
        <w:spacing w:after="0"/>
        <w:ind w:left="720"/>
        <w:jc w:val="both"/>
        <w:rPr>
          <w:rFonts w:ascii="Times New Roman" w:hAnsi="Times New Roman" w:cs="Times New Roman"/>
        </w:rPr>
      </w:pPr>
      <w:r w:rsidRPr="00B041E9">
        <w:rPr>
          <w:rFonts w:ascii="Times New Roman" w:hAnsi="Times New Roman" w:cs="Times New Roman"/>
        </w:rPr>
        <w:t xml:space="preserve">                                                         </w:t>
      </w:r>
    </w:p>
    <w:p w14:paraId="58E090A0" w14:textId="77777777" w:rsidR="00B041E9" w:rsidRPr="00B041E9" w:rsidRDefault="00B041E9" w:rsidP="005B231C">
      <w:pPr>
        <w:spacing w:after="0"/>
        <w:ind w:left="720"/>
        <w:jc w:val="both"/>
        <w:rPr>
          <w:rFonts w:ascii="Times New Roman" w:hAnsi="Times New Roman" w:cs="Times New Roman"/>
        </w:rPr>
      </w:pPr>
    </w:p>
    <w:p w14:paraId="4DF101EB" w14:textId="77777777" w:rsidR="00B041E9" w:rsidRPr="00B041E9" w:rsidRDefault="00B041E9" w:rsidP="00AC2A1F">
      <w:pPr>
        <w:spacing w:after="0"/>
        <w:ind w:left="720"/>
        <w:jc w:val="center"/>
        <w:rPr>
          <w:rFonts w:ascii="Times New Roman" w:hAnsi="Times New Roman" w:cs="Times New Roman"/>
        </w:rPr>
      </w:pPr>
    </w:p>
    <w:p w14:paraId="7C080ACC" w14:textId="77777777" w:rsidR="00B041E9" w:rsidRPr="00B041E9" w:rsidRDefault="00B041E9" w:rsidP="00AC2A1F">
      <w:pPr>
        <w:spacing w:after="0"/>
        <w:ind w:left="720"/>
        <w:jc w:val="center"/>
        <w:rPr>
          <w:rFonts w:ascii="Times New Roman" w:hAnsi="Times New Roman" w:cs="Times New Roman"/>
        </w:rPr>
      </w:pPr>
    </w:p>
    <w:p w14:paraId="36B2B09C" w14:textId="77777777" w:rsidR="00B041E9" w:rsidRPr="00B041E9" w:rsidRDefault="00B041E9" w:rsidP="00AC2A1F">
      <w:pPr>
        <w:spacing w:after="0"/>
        <w:ind w:left="720"/>
        <w:jc w:val="center"/>
        <w:rPr>
          <w:rFonts w:ascii="Times New Roman" w:hAnsi="Times New Roman" w:cs="Times New Roman"/>
        </w:rPr>
      </w:pPr>
    </w:p>
    <w:p w14:paraId="16574D91" w14:textId="3A192C5B" w:rsidR="00481BD9" w:rsidRPr="00B041E9" w:rsidRDefault="00481BD9" w:rsidP="00B041E9">
      <w:pPr>
        <w:spacing w:after="0"/>
        <w:ind w:left="720"/>
        <w:jc w:val="right"/>
        <w:rPr>
          <w:rFonts w:ascii="Times New Roman" w:hAnsi="Times New Roman" w:cs="Times New Roman"/>
        </w:rPr>
      </w:pPr>
      <w:r w:rsidRPr="00B041E9">
        <w:rPr>
          <w:rFonts w:ascii="Times New Roman" w:hAnsi="Times New Roman" w:cs="Times New Roman"/>
        </w:rPr>
        <w:t>Pročelnica UO za proračun i financije</w:t>
      </w:r>
    </w:p>
    <w:p w14:paraId="16574D93" w14:textId="79720167" w:rsidR="00250C5A" w:rsidRPr="00B041E9" w:rsidRDefault="00ED0BD8" w:rsidP="00ED0BD8">
      <w:pPr>
        <w:spacing w:after="0"/>
        <w:ind w:left="720"/>
        <w:jc w:val="center"/>
        <w:rPr>
          <w:rFonts w:ascii="Times New Roman" w:hAnsi="Times New Roman" w:cs="Times New Roman"/>
        </w:rPr>
      </w:pPr>
      <w:r>
        <w:rPr>
          <w:rFonts w:ascii="Times New Roman" w:hAnsi="Times New Roman" w:cs="Times New Roman"/>
        </w:rPr>
        <w:t xml:space="preserve">                                                                                                    </w:t>
      </w:r>
      <w:r w:rsidR="00BF0965" w:rsidRPr="00B041E9">
        <w:rPr>
          <w:rFonts w:ascii="Times New Roman" w:hAnsi="Times New Roman" w:cs="Times New Roman"/>
        </w:rPr>
        <w:t>Karolina Burić</w:t>
      </w:r>
      <w:r w:rsidR="00481BD9" w:rsidRPr="00B041E9">
        <w:rPr>
          <w:rFonts w:ascii="Times New Roman" w:hAnsi="Times New Roman" w:cs="Times New Roman"/>
        </w:rPr>
        <w:t xml:space="preserve">, </w:t>
      </w:r>
      <w:proofErr w:type="spellStart"/>
      <w:r w:rsidR="00481BD9" w:rsidRPr="00B041E9">
        <w:rPr>
          <w:rFonts w:ascii="Times New Roman" w:hAnsi="Times New Roman" w:cs="Times New Roman"/>
        </w:rPr>
        <w:t>dipl.oec</w:t>
      </w:r>
      <w:proofErr w:type="spellEnd"/>
      <w:r w:rsidR="00F75FA8" w:rsidRPr="00B041E9">
        <w:rPr>
          <w:rFonts w:ascii="Times New Roman" w:hAnsi="Times New Roman" w:cs="Times New Roman"/>
        </w:rPr>
        <w:t>.</w:t>
      </w:r>
    </w:p>
    <w:p w14:paraId="03CDAA9B" w14:textId="77777777" w:rsidR="00250C5A" w:rsidRDefault="00250C5A" w:rsidP="00B041E9">
      <w:pPr>
        <w:jc w:val="right"/>
        <w:rPr>
          <w:rFonts w:ascii="Times New Roman" w:hAnsi="Times New Roman" w:cs="Times New Roman"/>
          <w:sz w:val="24"/>
          <w:szCs w:val="24"/>
        </w:rPr>
      </w:pPr>
      <w:r>
        <w:rPr>
          <w:rFonts w:ascii="Times New Roman" w:hAnsi="Times New Roman" w:cs="Times New Roman"/>
          <w:sz w:val="24"/>
          <w:szCs w:val="24"/>
        </w:rPr>
        <w:br w:type="page"/>
      </w:r>
    </w:p>
    <w:p w14:paraId="1EA5CA5A" w14:textId="77777777" w:rsidR="009F4C5D" w:rsidRDefault="009F4C5D" w:rsidP="00F75FA8">
      <w:pPr>
        <w:spacing w:after="0"/>
        <w:ind w:left="720"/>
        <w:rPr>
          <w:rFonts w:ascii="Times New Roman" w:hAnsi="Times New Roman" w:cs="Times New Roman"/>
          <w:sz w:val="24"/>
          <w:szCs w:val="24"/>
        </w:rPr>
      </w:pPr>
    </w:p>
    <w:p w14:paraId="622211F9" w14:textId="77777777" w:rsidR="00236A21" w:rsidRPr="00236A21" w:rsidRDefault="00236A21" w:rsidP="00F75FA8">
      <w:pPr>
        <w:spacing w:after="0"/>
        <w:ind w:left="720"/>
        <w:rPr>
          <w:rFonts w:ascii="Times New Roman" w:hAnsi="Times New Roman" w:cs="Times New Roman"/>
          <w:vanish/>
          <w:sz w:val="24"/>
          <w:szCs w:val="24"/>
          <w:specVanish/>
        </w:rPr>
      </w:pPr>
    </w:p>
    <w:p w14:paraId="16574DA5" w14:textId="77777777" w:rsidR="00750142" w:rsidRPr="00E14DD7" w:rsidRDefault="00750142" w:rsidP="00750142">
      <w:r w:rsidRPr="004C30B0">
        <w:tab/>
      </w:r>
      <w:r w:rsidRPr="004C30B0">
        <w:tab/>
      </w:r>
      <w:r w:rsidRPr="004C30B0">
        <w:tab/>
      </w:r>
      <w:r w:rsidRPr="004C30B0">
        <w:tab/>
      </w:r>
      <w:r w:rsidRPr="004C30B0">
        <w:tab/>
      </w:r>
      <w:r w:rsidRPr="004C30B0">
        <w:tab/>
      </w:r>
    </w:p>
    <w:p w14:paraId="05DDA296" w14:textId="1C01579F" w:rsidR="00D35720" w:rsidRPr="000A69DC" w:rsidRDefault="00750142" w:rsidP="00D35720">
      <w:pPr>
        <w:spacing w:after="0"/>
        <w:jc w:val="center"/>
        <w:rPr>
          <w:rFonts w:ascii="Times New Roman" w:hAnsi="Times New Roman" w:cs="Times New Roman"/>
          <w:bCs/>
          <w:sz w:val="24"/>
          <w:szCs w:val="24"/>
        </w:rPr>
      </w:pPr>
      <w:r w:rsidRPr="000A69DC">
        <w:rPr>
          <w:rFonts w:ascii="Times New Roman" w:hAnsi="Times New Roman" w:cs="Times New Roman"/>
          <w:bCs/>
          <w:sz w:val="24"/>
          <w:szCs w:val="24"/>
        </w:rPr>
        <w:t>BILJEŠKE  UZ  OBRAZAC  IZVJEŠTA</w:t>
      </w:r>
      <w:r w:rsidR="00D35720" w:rsidRPr="000A69DC">
        <w:rPr>
          <w:rFonts w:ascii="Times New Roman" w:hAnsi="Times New Roman" w:cs="Times New Roman"/>
          <w:bCs/>
          <w:sz w:val="24"/>
          <w:szCs w:val="24"/>
        </w:rPr>
        <w:t xml:space="preserve">J </w:t>
      </w:r>
      <w:r w:rsidRPr="000A69DC">
        <w:rPr>
          <w:rFonts w:ascii="Times New Roman" w:hAnsi="Times New Roman" w:cs="Times New Roman"/>
          <w:bCs/>
          <w:sz w:val="24"/>
          <w:szCs w:val="24"/>
        </w:rPr>
        <w:t>O RASHODIMA PREMA</w:t>
      </w:r>
    </w:p>
    <w:p w14:paraId="16574DA8" w14:textId="7A8B3112" w:rsidR="00750142" w:rsidRPr="000A69DC" w:rsidRDefault="00750142" w:rsidP="00D35720">
      <w:pPr>
        <w:spacing w:after="0"/>
        <w:jc w:val="center"/>
        <w:rPr>
          <w:rFonts w:ascii="Times New Roman" w:hAnsi="Times New Roman" w:cs="Times New Roman"/>
          <w:bCs/>
          <w:sz w:val="24"/>
          <w:szCs w:val="24"/>
        </w:rPr>
      </w:pPr>
      <w:r w:rsidRPr="000A69DC">
        <w:rPr>
          <w:rFonts w:ascii="Times New Roman" w:hAnsi="Times New Roman" w:cs="Times New Roman"/>
          <w:bCs/>
          <w:sz w:val="24"/>
          <w:szCs w:val="24"/>
        </w:rPr>
        <w:t>FUNKCIJSKOJ</w:t>
      </w:r>
      <w:r w:rsidR="00D35720" w:rsidRPr="000A69DC">
        <w:rPr>
          <w:rFonts w:ascii="Times New Roman" w:hAnsi="Times New Roman" w:cs="Times New Roman"/>
          <w:bCs/>
          <w:sz w:val="24"/>
          <w:szCs w:val="24"/>
        </w:rPr>
        <w:t xml:space="preserve"> </w:t>
      </w:r>
      <w:r w:rsidRPr="000A69DC">
        <w:rPr>
          <w:rFonts w:ascii="Times New Roman" w:hAnsi="Times New Roman" w:cs="Times New Roman"/>
          <w:bCs/>
          <w:sz w:val="24"/>
          <w:szCs w:val="24"/>
        </w:rPr>
        <w:t>KLASIFIKACIJI ZA RADOBLJE OD</w:t>
      </w:r>
    </w:p>
    <w:p w14:paraId="16574DA9" w14:textId="592F68A6" w:rsidR="00750142" w:rsidRPr="000A69DC" w:rsidRDefault="00750142" w:rsidP="004D142E">
      <w:pPr>
        <w:spacing w:after="0"/>
        <w:ind w:left="1416"/>
        <w:jc w:val="center"/>
        <w:rPr>
          <w:rFonts w:ascii="Times New Roman" w:hAnsi="Times New Roman" w:cs="Times New Roman"/>
          <w:bCs/>
          <w:sz w:val="24"/>
          <w:szCs w:val="24"/>
        </w:rPr>
      </w:pPr>
      <w:r w:rsidRPr="000A69DC">
        <w:rPr>
          <w:rFonts w:ascii="Times New Roman" w:hAnsi="Times New Roman" w:cs="Times New Roman"/>
          <w:bCs/>
          <w:sz w:val="24"/>
          <w:szCs w:val="24"/>
        </w:rPr>
        <w:t>01.</w:t>
      </w:r>
      <w:r w:rsidR="004D142E">
        <w:rPr>
          <w:rFonts w:ascii="Times New Roman" w:hAnsi="Times New Roman" w:cs="Times New Roman"/>
          <w:bCs/>
          <w:sz w:val="24"/>
          <w:szCs w:val="24"/>
        </w:rPr>
        <w:t>siječnja do 31. prosinca 202</w:t>
      </w:r>
      <w:r w:rsidR="00BF0965">
        <w:rPr>
          <w:rFonts w:ascii="Times New Roman" w:hAnsi="Times New Roman" w:cs="Times New Roman"/>
          <w:bCs/>
          <w:sz w:val="24"/>
          <w:szCs w:val="24"/>
        </w:rPr>
        <w:t>4</w:t>
      </w:r>
      <w:r w:rsidR="004D142E">
        <w:rPr>
          <w:rFonts w:ascii="Times New Roman" w:hAnsi="Times New Roman" w:cs="Times New Roman"/>
          <w:bCs/>
          <w:sz w:val="24"/>
          <w:szCs w:val="24"/>
        </w:rPr>
        <w:t>.godine</w:t>
      </w:r>
    </w:p>
    <w:p w14:paraId="16574DAA" w14:textId="4E6CA5E3" w:rsidR="00750142" w:rsidRPr="00E9060B" w:rsidRDefault="00750142" w:rsidP="004D142E">
      <w:pPr>
        <w:spacing w:after="0"/>
        <w:ind w:firstLine="567"/>
        <w:jc w:val="center"/>
        <w:rPr>
          <w:rFonts w:ascii="Times New Roman" w:hAnsi="Times New Roman" w:cs="Times New Roman"/>
          <w:bCs/>
          <w:sz w:val="24"/>
          <w:szCs w:val="24"/>
        </w:rPr>
      </w:pPr>
      <w:r w:rsidRPr="000A69DC">
        <w:rPr>
          <w:rFonts w:ascii="Times New Roman" w:hAnsi="Times New Roman" w:cs="Times New Roman"/>
          <w:bCs/>
          <w:sz w:val="24"/>
          <w:szCs w:val="24"/>
        </w:rPr>
        <w:t>(OBRAZAC RAS-funkcijski)</w:t>
      </w:r>
    </w:p>
    <w:p w14:paraId="16574DAC" w14:textId="77777777" w:rsidR="00750142" w:rsidRPr="00E9060B" w:rsidRDefault="00750142" w:rsidP="00D35720">
      <w:pPr>
        <w:spacing w:after="0"/>
        <w:jc w:val="both"/>
        <w:rPr>
          <w:rFonts w:ascii="Times New Roman" w:hAnsi="Times New Roman" w:cs="Times New Roman"/>
          <w:bCs/>
          <w:sz w:val="24"/>
          <w:szCs w:val="24"/>
        </w:rPr>
      </w:pPr>
    </w:p>
    <w:p w14:paraId="3167A7C3" w14:textId="6A6BC450" w:rsidR="00816FD5" w:rsidRDefault="00816FD5" w:rsidP="00D35720">
      <w:pPr>
        <w:spacing w:after="0" w:line="240" w:lineRule="auto"/>
        <w:ind w:firstLine="567"/>
        <w:jc w:val="both"/>
        <w:rPr>
          <w:rFonts w:ascii="Times New Roman" w:hAnsi="Times New Roman" w:cs="Times New Roman"/>
          <w:b/>
          <w:sz w:val="24"/>
          <w:szCs w:val="24"/>
        </w:rPr>
      </w:pPr>
    </w:p>
    <w:p w14:paraId="5F0F5388" w14:textId="58727195" w:rsidR="007979B6" w:rsidRDefault="00606A61" w:rsidP="00EE24D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Šifra</w:t>
      </w:r>
      <w:r w:rsidR="002C79EE">
        <w:rPr>
          <w:rFonts w:ascii="Times New Roman" w:hAnsi="Times New Roman" w:cs="Times New Roman"/>
          <w:bCs/>
          <w:sz w:val="24"/>
          <w:szCs w:val="24"/>
        </w:rPr>
        <w:t xml:space="preserve"> </w:t>
      </w:r>
      <w:r w:rsidR="00AA35C4">
        <w:rPr>
          <w:rFonts w:ascii="Times New Roman" w:hAnsi="Times New Roman" w:cs="Times New Roman"/>
          <w:bCs/>
          <w:sz w:val="24"/>
          <w:szCs w:val="24"/>
        </w:rPr>
        <w:t>0</w:t>
      </w:r>
      <w:r w:rsidR="00FB0E13">
        <w:rPr>
          <w:rFonts w:ascii="Times New Roman" w:hAnsi="Times New Roman" w:cs="Times New Roman"/>
          <w:bCs/>
          <w:sz w:val="24"/>
          <w:szCs w:val="24"/>
        </w:rPr>
        <w:t>1</w:t>
      </w:r>
      <w:r w:rsidR="00B47C86">
        <w:rPr>
          <w:rFonts w:ascii="Times New Roman" w:hAnsi="Times New Roman" w:cs="Times New Roman"/>
          <w:bCs/>
          <w:sz w:val="24"/>
          <w:szCs w:val="24"/>
        </w:rPr>
        <w:t>3</w:t>
      </w:r>
      <w:r w:rsidR="00FF6504">
        <w:rPr>
          <w:rFonts w:ascii="Times New Roman" w:hAnsi="Times New Roman" w:cs="Times New Roman"/>
          <w:bCs/>
          <w:sz w:val="24"/>
          <w:szCs w:val="24"/>
        </w:rPr>
        <w:t xml:space="preserve"> </w:t>
      </w:r>
      <w:r w:rsidR="00B47C86">
        <w:rPr>
          <w:rFonts w:ascii="Times New Roman" w:hAnsi="Times New Roman" w:cs="Times New Roman"/>
          <w:bCs/>
          <w:sz w:val="24"/>
          <w:szCs w:val="24"/>
        </w:rPr>
        <w:t xml:space="preserve">Opće usluge ostvarene su u iznosu od </w:t>
      </w:r>
      <w:r w:rsidR="00E121BB">
        <w:rPr>
          <w:rFonts w:ascii="Times New Roman" w:hAnsi="Times New Roman" w:cs="Times New Roman"/>
          <w:bCs/>
          <w:sz w:val="24"/>
          <w:szCs w:val="24"/>
        </w:rPr>
        <w:t>29.655,32 eura</w:t>
      </w:r>
      <w:r w:rsidR="000C4B49">
        <w:rPr>
          <w:rFonts w:ascii="Times New Roman" w:hAnsi="Times New Roman" w:cs="Times New Roman"/>
          <w:bCs/>
          <w:sz w:val="24"/>
          <w:szCs w:val="24"/>
        </w:rPr>
        <w:t xml:space="preserve">, a odnose se na </w:t>
      </w:r>
      <w:r w:rsidR="00B00A3B">
        <w:rPr>
          <w:rFonts w:ascii="Times New Roman" w:hAnsi="Times New Roman" w:cs="Times New Roman"/>
          <w:bCs/>
          <w:sz w:val="24"/>
          <w:szCs w:val="24"/>
        </w:rPr>
        <w:t xml:space="preserve">opremanje upravnih odjela gradske uprave. </w:t>
      </w:r>
    </w:p>
    <w:p w14:paraId="788087D5" w14:textId="4D9C6EED" w:rsidR="00B9060A" w:rsidRDefault="00606A61" w:rsidP="00EE24D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Šifra</w:t>
      </w:r>
      <w:r w:rsidR="007E4FC6">
        <w:rPr>
          <w:rFonts w:ascii="Times New Roman" w:hAnsi="Times New Roman" w:cs="Times New Roman"/>
          <w:bCs/>
          <w:sz w:val="24"/>
          <w:szCs w:val="24"/>
        </w:rPr>
        <w:t xml:space="preserve"> </w:t>
      </w:r>
      <w:r w:rsidR="000400F7">
        <w:rPr>
          <w:rFonts w:ascii="Times New Roman" w:hAnsi="Times New Roman" w:cs="Times New Roman"/>
          <w:bCs/>
          <w:sz w:val="24"/>
          <w:szCs w:val="24"/>
        </w:rPr>
        <w:t>0</w:t>
      </w:r>
      <w:r w:rsidR="00014452">
        <w:rPr>
          <w:rFonts w:ascii="Times New Roman" w:hAnsi="Times New Roman" w:cs="Times New Roman"/>
          <w:bCs/>
          <w:sz w:val="24"/>
          <w:szCs w:val="24"/>
        </w:rPr>
        <w:t>1</w:t>
      </w:r>
      <w:r w:rsidR="00471547">
        <w:rPr>
          <w:rFonts w:ascii="Times New Roman" w:hAnsi="Times New Roman" w:cs="Times New Roman"/>
          <w:bCs/>
          <w:sz w:val="24"/>
          <w:szCs w:val="24"/>
        </w:rPr>
        <w:t>6</w:t>
      </w:r>
      <w:r w:rsidR="00AA35C4">
        <w:rPr>
          <w:rFonts w:ascii="Times New Roman" w:hAnsi="Times New Roman" w:cs="Times New Roman"/>
          <w:bCs/>
          <w:sz w:val="24"/>
          <w:szCs w:val="24"/>
        </w:rPr>
        <w:t xml:space="preserve"> </w:t>
      </w:r>
      <w:r w:rsidR="005D3CF6">
        <w:rPr>
          <w:rFonts w:ascii="Times New Roman" w:hAnsi="Times New Roman" w:cs="Times New Roman"/>
          <w:bCs/>
          <w:sz w:val="24"/>
          <w:szCs w:val="24"/>
        </w:rPr>
        <w:t>Opće javne usluge koje nisu drugdje svrstane</w:t>
      </w:r>
      <w:r w:rsidR="002478F0">
        <w:rPr>
          <w:rFonts w:ascii="Times New Roman" w:hAnsi="Times New Roman" w:cs="Times New Roman"/>
          <w:bCs/>
          <w:sz w:val="24"/>
          <w:szCs w:val="24"/>
        </w:rPr>
        <w:t>,</w:t>
      </w:r>
      <w:r w:rsidR="005D3CF6">
        <w:rPr>
          <w:rFonts w:ascii="Times New Roman" w:hAnsi="Times New Roman" w:cs="Times New Roman"/>
          <w:bCs/>
          <w:sz w:val="24"/>
          <w:szCs w:val="24"/>
        </w:rPr>
        <w:t xml:space="preserve"> rashodi su </w:t>
      </w:r>
      <w:r w:rsidR="000400F7">
        <w:rPr>
          <w:rFonts w:ascii="Times New Roman" w:hAnsi="Times New Roman" w:cs="Times New Roman"/>
          <w:bCs/>
          <w:sz w:val="24"/>
          <w:szCs w:val="24"/>
        </w:rPr>
        <w:t xml:space="preserve">povećani za </w:t>
      </w:r>
      <w:r w:rsidR="00020F43">
        <w:rPr>
          <w:rFonts w:ascii="Times New Roman" w:hAnsi="Times New Roman" w:cs="Times New Roman"/>
          <w:bCs/>
          <w:sz w:val="24"/>
          <w:szCs w:val="24"/>
        </w:rPr>
        <w:t>168,4</w:t>
      </w:r>
      <w:r w:rsidR="000400F7">
        <w:rPr>
          <w:rFonts w:ascii="Times New Roman" w:hAnsi="Times New Roman" w:cs="Times New Roman"/>
          <w:bCs/>
          <w:sz w:val="24"/>
          <w:szCs w:val="24"/>
        </w:rPr>
        <w:t xml:space="preserve">% i iznose </w:t>
      </w:r>
      <w:r w:rsidR="00020F43">
        <w:rPr>
          <w:rFonts w:ascii="Times New Roman" w:hAnsi="Times New Roman" w:cs="Times New Roman"/>
          <w:bCs/>
          <w:sz w:val="24"/>
          <w:szCs w:val="24"/>
        </w:rPr>
        <w:t>548.332,70</w:t>
      </w:r>
      <w:r w:rsidR="001609AB">
        <w:rPr>
          <w:rFonts w:ascii="Times New Roman" w:hAnsi="Times New Roman" w:cs="Times New Roman"/>
          <w:bCs/>
          <w:sz w:val="24"/>
          <w:szCs w:val="24"/>
        </w:rPr>
        <w:t xml:space="preserve"> eura,</w:t>
      </w:r>
      <w:r w:rsidR="00D73045">
        <w:rPr>
          <w:rFonts w:ascii="Times New Roman" w:hAnsi="Times New Roman" w:cs="Times New Roman"/>
          <w:bCs/>
          <w:sz w:val="24"/>
          <w:szCs w:val="24"/>
        </w:rPr>
        <w:t xml:space="preserve"> a povećanje se odnosi n</w:t>
      </w:r>
      <w:r w:rsidR="00A857F5">
        <w:rPr>
          <w:rFonts w:ascii="Times New Roman" w:hAnsi="Times New Roman" w:cs="Times New Roman"/>
          <w:bCs/>
          <w:sz w:val="24"/>
          <w:szCs w:val="24"/>
        </w:rPr>
        <w:t xml:space="preserve">a </w:t>
      </w:r>
      <w:r w:rsidR="006E25F9">
        <w:rPr>
          <w:rFonts w:ascii="Times New Roman" w:hAnsi="Times New Roman" w:cs="Times New Roman"/>
          <w:bCs/>
          <w:sz w:val="24"/>
          <w:szCs w:val="24"/>
        </w:rPr>
        <w:t xml:space="preserve">troškove </w:t>
      </w:r>
      <w:r w:rsidR="00370839">
        <w:rPr>
          <w:rFonts w:ascii="Times New Roman" w:hAnsi="Times New Roman" w:cs="Times New Roman"/>
          <w:bCs/>
          <w:sz w:val="24"/>
          <w:szCs w:val="24"/>
        </w:rPr>
        <w:t xml:space="preserve">preuzimanje </w:t>
      </w:r>
      <w:r w:rsidR="002A600F">
        <w:rPr>
          <w:rFonts w:ascii="Times New Roman" w:hAnsi="Times New Roman" w:cs="Times New Roman"/>
          <w:bCs/>
          <w:sz w:val="24"/>
          <w:szCs w:val="24"/>
        </w:rPr>
        <w:t xml:space="preserve">gospodarske cjeline </w:t>
      </w:r>
      <w:r w:rsidR="006E25F9">
        <w:rPr>
          <w:rFonts w:ascii="Times New Roman" w:hAnsi="Times New Roman" w:cs="Times New Roman"/>
          <w:bCs/>
          <w:sz w:val="24"/>
          <w:szCs w:val="24"/>
        </w:rPr>
        <w:t xml:space="preserve">poslova parkinga i pauk službe. </w:t>
      </w:r>
    </w:p>
    <w:p w14:paraId="062DC10C" w14:textId="2E1D189C" w:rsidR="00C14761" w:rsidRDefault="00B9060A" w:rsidP="00EE24D5">
      <w:pPr>
        <w:spacing w:after="0" w:line="240" w:lineRule="auto"/>
        <w:ind w:firstLine="567"/>
        <w:jc w:val="both"/>
        <w:rPr>
          <w:rFonts w:ascii="Times New Roman" w:hAnsi="Times New Roman" w:cs="Times New Roman"/>
          <w:bCs/>
          <w:sz w:val="24"/>
          <w:szCs w:val="24"/>
        </w:rPr>
      </w:pPr>
      <w:r w:rsidRPr="00785855">
        <w:rPr>
          <w:rFonts w:ascii="Times New Roman" w:hAnsi="Times New Roman" w:cs="Times New Roman"/>
          <w:bCs/>
          <w:sz w:val="24"/>
          <w:szCs w:val="24"/>
        </w:rPr>
        <w:t>Šifra 032</w:t>
      </w:r>
      <w:r w:rsidR="00EF1A89" w:rsidRPr="00785855">
        <w:rPr>
          <w:rFonts w:ascii="Times New Roman" w:hAnsi="Times New Roman" w:cs="Times New Roman"/>
          <w:bCs/>
          <w:sz w:val="24"/>
          <w:szCs w:val="24"/>
        </w:rPr>
        <w:t xml:space="preserve"> </w:t>
      </w:r>
      <w:r w:rsidR="009D4796" w:rsidRPr="00785855">
        <w:rPr>
          <w:rFonts w:ascii="Times New Roman" w:hAnsi="Times New Roman" w:cs="Times New Roman"/>
          <w:bCs/>
          <w:sz w:val="24"/>
          <w:szCs w:val="24"/>
        </w:rPr>
        <w:t>Usluge protupožarne zaštite</w:t>
      </w:r>
      <w:r w:rsidR="002478F0">
        <w:rPr>
          <w:rFonts w:ascii="Times New Roman" w:hAnsi="Times New Roman" w:cs="Times New Roman"/>
          <w:bCs/>
          <w:sz w:val="24"/>
          <w:szCs w:val="24"/>
        </w:rPr>
        <w:t xml:space="preserve">, </w:t>
      </w:r>
      <w:r w:rsidR="00785855">
        <w:rPr>
          <w:rFonts w:ascii="Times New Roman" w:hAnsi="Times New Roman" w:cs="Times New Roman"/>
          <w:bCs/>
          <w:sz w:val="24"/>
          <w:szCs w:val="24"/>
        </w:rPr>
        <w:t>rashodi su povećani</w:t>
      </w:r>
      <w:r w:rsidR="007F540C">
        <w:rPr>
          <w:rFonts w:ascii="Times New Roman" w:hAnsi="Times New Roman" w:cs="Times New Roman"/>
          <w:bCs/>
          <w:sz w:val="24"/>
          <w:szCs w:val="24"/>
        </w:rPr>
        <w:t xml:space="preserve"> za </w:t>
      </w:r>
      <w:r w:rsidR="008B020A">
        <w:rPr>
          <w:rFonts w:ascii="Times New Roman" w:hAnsi="Times New Roman" w:cs="Times New Roman"/>
          <w:bCs/>
          <w:sz w:val="24"/>
          <w:szCs w:val="24"/>
        </w:rPr>
        <w:t>26,6</w:t>
      </w:r>
      <w:r w:rsidR="007F540C">
        <w:rPr>
          <w:rFonts w:ascii="Times New Roman" w:hAnsi="Times New Roman" w:cs="Times New Roman"/>
          <w:bCs/>
          <w:sz w:val="24"/>
          <w:szCs w:val="24"/>
        </w:rPr>
        <w:t xml:space="preserve">% i iznose </w:t>
      </w:r>
      <w:r w:rsidR="008B020A">
        <w:rPr>
          <w:rFonts w:ascii="Times New Roman" w:hAnsi="Times New Roman" w:cs="Times New Roman"/>
          <w:bCs/>
          <w:sz w:val="24"/>
          <w:szCs w:val="24"/>
        </w:rPr>
        <w:t>2.928.333,15 eura,</w:t>
      </w:r>
      <w:r w:rsidR="007F540C">
        <w:rPr>
          <w:rFonts w:ascii="Times New Roman" w:hAnsi="Times New Roman" w:cs="Times New Roman"/>
          <w:bCs/>
          <w:sz w:val="24"/>
          <w:szCs w:val="24"/>
        </w:rPr>
        <w:t xml:space="preserve"> a</w:t>
      </w:r>
      <w:r w:rsidR="00B0607D">
        <w:rPr>
          <w:rFonts w:ascii="Times New Roman" w:hAnsi="Times New Roman" w:cs="Times New Roman"/>
          <w:bCs/>
          <w:sz w:val="24"/>
          <w:szCs w:val="24"/>
        </w:rPr>
        <w:t xml:space="preserve"> </w:t>
      </w:r>
      <w:r w:rsidR="007F540C">
        <w:rPr>
          <w:rFonts w:ascii="Times New Roman" w:hAnsi="Times New Roman" w:cs="Times New Roman"/>
          <w:bCs/>
          <w:sz w:val="24"/>
          <w:szCs w:val="24"/>
        </w:rPr>
        <w:t>odnose</w:t>
      </w:r>
      <w:r w:rsidR="008B020A">
        <w:rPr>
          <w:rFonts w:ascii="Times New Roman" w:hAnsi="Times New Roman" w:cs="Times New Roman"/>
          <w:bCs/>
          <w:sz w:val="24"/>
          <w:szCs w:val="24"/>
        </w:rPr>
        <w:t xml:space="preserve"> se na</w:t>
      </w:r>
      <w:r w:rsidR="007F540C">
        <w:rPr>
          <w:rFonts w:ascii="Times New Roman" w:hAnsi="Times New Roman" w:cs="Times New Roman"/>
          <w:bCs/>
          <w:sz w:val="24"/>
          <w:szCs w:val="24"/>
        </w:rPr>
        <w:t xml:space="preserve"> povećane </w:t>
      </w:r>
      <w:r w:rsidR="00B0607D">
        <w:rPr>
          <w:rFonts w:ascii="Times New Roman" w:hAnsi="Times New Roman" w:cs="Times New Roman"/>
          <w:bCs/>
          <w:sz w:val="24"/>
          <w:szCs w:val="24"/>
        </w:rPr>
        <w:t>rashode</w:t>
      </w:r>
      <w:r w:rsidR="00CD51A9">
        <w:rPr>
          <w:rFonts w:ascii="Times New Roman" w:hAnsi="Times New Roman" w:cs="Times New Roman"/>
          <w:bCs/>
          <w:sz w:val="24"/>
          <w:szCs w:val="24"/>
        </w:rPr>
        <w:t xml:space="preserve"> za zaposlene u Javnoj vatrogasnoj postrojbi</w:t>
      </w:r>
      <w:r w:rsidR="00B0607D">
        <w:rPr>
          <w:rFonts w:ascii="Times New Roman" w:hAnsi="Times New Roman" w:cs="Times New Roman"/>
          <w:bCs/>
          <w:sz w:val="24"/>
          <w:szCs w:val="24"/>
        </w:rPr>
        <w:t xml:space="preserve"> Grada Karlovca</w:t>
      </w:r>
      <w:r w:rsidR="00CD51A9">
        <w:rPr>
          <w:rFonts w:ascii="Times New Roman" w:hAnsi="Times New Roman" w:cs="Times New Roman"/>
          <w:bCs/>
          <w:sz w:val="24"/>
          <w:szCs w:val="24"/>
        </w:rPr>
        <w:t>.</w:t>
      </w:r>
    </w:p>
    <w:p w14:paraId="2A6FDB0D" w14:textId="1154EB74" w:rsidR="00DF2A9C" w:rsidRDefault="00606A61" w:rsidP="00EE24D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Šifra</w:t>
      </w:r>
      <w:r w:rsidR="004E5643">
        <w:rPr>
          <w:rFonts w:ascii="Times New Roman" w:hAnsi="Times New Roman" w:cs="Times New Roman"/>
          <w:bCs/>
          <w:sz w:val="24"/>
          <w:szCs w:val="24"/>
        </w:rPr>
        <w:t xml:space="preserve"> 0</w:t>
      </w:r>
      <w:r w:rsidR="003A27B4">
        <w:rPr>
          <w:rFonts w:ascii="Times New Roman" w:hAnsi="Times New Roman" w:cs="Times New Roman"/>
          <w:bCs/>
          <w:sz w:val="24"/>
          <w:szCs w:val="24"/>
        </w:rPr>
        <w:t>4</w:t>
      </w:r>
      <w:r w:rsidR="00567182">
        <w:rPr>
          <w:rFonts w:ascii="Times New Roman" w:hAnsi="Times New Roman" w:cs="Times New Roman"/>
          <w:bCs/>
          <w:sz w:val="24"/>
          <w:szCs w:val="24"/>
        </w:rPr>
        <w:t>2 Poljoprivreda, šumarstvo</w:t>
      </w:r>
      <w:r w:rsidR="00C24880">
        <w:rPr>
          <w:rFonts w:ascii="Times New Roman" w:hAnsi="Times New Roman" w:cs="Times New Roman"/>
          <w:bCs/>
          <w:sz w:val="24"/>
          <w:szCs w:val="24"/>
        </w:rPr>
        <w:t>, ribarstvo i lov</w:t>
      </w:r>
      <w:r w:rsidR="002478F0">
        <w:rPr>
          <w:rFonts w:ascii="Times New Roman" w:hAnsi="Times New Roman" w:cs="Times New Roman"/>
          <w:bCs/>
          <w:sz w:val="24"/>
          <w:szCs w:val="24"/>
        </w:rPr>
        <w:t>,</w:t>
      </w:r>
      <w:r w:rsidR="00C24880">
        <w:rPr>
          <w:rFonts w:ascii="Times New Roman" w:hAnsi="Times New Roman" w:cs="Times New Roman"/>
          <w:bCs/>
          <w:sz w:val="24"/>
          <w:szCs w:val="24"/>
        </w:rPr>
        <w:t xml:space="preserve"> rashodi su </w:t>
      </w:r>
      <w:r w:rsidR="002478F0">
        <w:rPr>
          <w:rFonts w:ascii="Times New Roman" w:hAnsi="Times New Roman" w:cs="Times New Roman"/>
          <w:bCs/>
          <w:sz w:val="24"/>
          <w:szCs w:val="24"/>
        </w:rPr>
        <w:t>smanjeni</w:t>
      </w:r>
      <w:r w:rsidR="00C24880">
        <w:rPr>
          <w:rFonts w:ascii="Times New Roman" w:hAnsi="Times New Roman" w:cs="Times New Roman"/>
          <w:bCs/>
          <w:sz w:val="24"/>
          <w:szCs w:val="24"/>
        </w:rPr>
        <w:t xml:space="preserve"> za </w:t>
      </w:r>
      <w:r w:rsidR="002478F0">
        <w:rPr>
          <w:rFonts w:ascii="Times New Roman" w:hAnsi="Times New Roman" w:cs="Times New Roman"/>
          <w:bCs/>
          <w:sz w:val="24"/>
          <w:szCs w:val="24"/>
        </w:rPr>
        <w:t>44,70</w:t>
      </w:r>
      <w:r w:rsidR="00C24880">
        <w:rPr>
          <w:rFonts w:ascii="Times New Roman" w:hAnsi="Times New Roman" w:cs="Times New Roman"/>
          <w:bCs/>
          <w:sz w:val="24"/>
          <w:szCs w:val="24"/>
        </w:rPr>
        <w:t xml:space="preserve">% i iznose </w:t>
      </w:r>
      <w:r w:rsidR="00AE5D6A">
        <w:rPr>
          <w:rFonts w:ascii="Times New Roman" w:hAnsi="Times New Roman" w:cs="Times New Roman"/>
          <w:bCs/>
          <w:sz w:val="24"/>
          <w:szCs w:val="24"/>
        </w:rPr>
        <w:t>165.952,23 eura,</w:t>
      </w:r>
      <w:r w:rsidR="00C24880">
        <w:rPr>
          <w:rFonts w:ascii="Times New Roman" w:hAnsi="Times New Roman" w:cs="Times New Roman"/>
          <w:bCs/>
          <w:sz w:val="24"/>
          <w:szCs w:val="24"/>
        </w:rPr>
        <w:t xml:space="preserve"> a </w:t>
      </w:r>
      <w:r w:rsidR="00AE5D6A">
        <w:rPr>
          <w:rFonts w:ascii="Times New Roman" w:hAnsi="Times New Roman" w:cs="Times New Roman"/>
          <w:bCs/>
          <w:sz w:val="24"/>
          <w:szCs w:val="24"/>
        </w:rPr>
        <w:t xml:space="preserve">smanjeni </w:t>
      </w:r>
      <w:r w:rsidR="00C24880">
        <w:rPr>
          <w:rFonts w:ascii="Times New Roman" w:hAnsi="Times New Roman" w:cs="Times New Roman"/>
          <w:bCs/>
          <w:sz w:val="24"/>
          <w:szCs w:val="24"/>
        </w:rPr>
        <w:t xml:space="preserve">rashodi </w:t>
      </w:r>
      <w:r w:rsidR="00DC6775">
        <w:rPr>
          <w:rFonts w:ascii="Times New Roman" w:hAnsi="Times New Roman" w:cs="Times New Roman"/>
          <w:bCs/>
          <w:sz w:val="24"/>
          <w:szCs w:val="24"/>
        </w:rPr>
        <w:t xml:space="preserve">se odnose </w:t>
      </w:r>
      <w:r w:rsidR="00F401CC">
        <w:rPr>
          <w:rFonts w:ascii="Times New Roman" w:hAnsi="Times New Roman" w:cs="Times New Roman"/>
          <w:bCs/>
          <w:sz w:val="24"/>
          <w:szCs w:val="24"/>
        </w:rPr>
        <w:t>na smanjene</w:t>
      </w:r>
      <w:r w:rsidR="00DF2A9C">
        <w:rPr>
          <w:rFonts w:ascii="Times New Roman" w:hAnsi="Times New Roman" w:cs="Times New Roman"/>
          <w:bCs/>
          <w:sz w:val="24"/>
          <w:szCs w:val="24"/>
        </w:rPr>
        <w:t xml:space="preserve"> potpore </w:t>
      </w:r>
      <w:r w:rsidR="00F401CC">
        <w:rPr>
          <w:rFonts w:ascii="Times New Roman" w:hAnsi="Times New Roman" w:cs="Times New Roman"/>
          <w:bCs/>
          <w:sz w:val="24"/>
          <w:szCs w:val="24"/>
        </w:rPr>
        <w:t xml:space="preserve">za poljoprivredu i ruralni razvoj. </w:t>
      </w:r>
    </w:p>
    <w:p w14:paraId="5E9E922D" w14:textId="2D0A871E" w:rsidR="007C0D6B" w:rsidRDefault="00606A61" w:rsidP="00EE24D5">
      <w:pPr>
        <w:spacing w:after="0" w:line="240" w:lineRule="auto"/>
        <w:ind w:firstLine="567"/>
        <w:jc w:val="both"/>
        <w:rPr>
          <w:rFonts w:ascii="Times New Roman" w:hAnsi="Times New Roman" w:cs="Times New Roman"/>
          <w:bCs/>
          <w:sz w:val="24"/>
          <w:szCs w:val="24"/>
        </w:rPr>
      </w:pPr>
      <w:r w:rsidRPr="006006E5">
        <w:rPr>
          <w:rFonts w:ascii="Times New Roman" w:hAnsi="Times New Roman" w:cs="Times New Roman"/>
          <w:bCs/>
          <w:sz w:val="24"/>
          <w:szCs w:val="24"/>
        </w:rPr>
        <w:t>Šifra</w:t>
      </w:r>
      <w:r w:rsidR="00F20A65" w:rsidRPr="006006E5">
        <w:rPr>
          <w:rFonts w:ascii="Times New Roman" w:hAnsi="Times New Roman" w:cs="Times New Roman"/>
          <w:bCs/>
          <w:sz w:val="24"/>
          <w:szCs w:val="24"/>
        </w:rPr>
        <w:t xml:space="preserve"> 0</w:t>
      </w:r>
      <w:r w:rsidR="0014082A" w:rsidRPr="006006E5">
        <w:rPr>
          <w:rFonts w:ascii="Times New Roman" w:hAnsi="Times New Roman" w:cs="Times New Roman"/>
          <w:bCs/>
          <w:sz w:val="24"/>
          <w:szCs w:val="24"/>
        </w:rPr>
        <w:t>47</w:t>
      </w:r>
      <w:r w:rsidR="00F20A65" w:rsidRPr="006006E5">
        <w:rPr>
          <w:rFonts w:ascii="Times New Roman" w:hAnsi="Times New Roman" w:cs="Times New Roman"/>
          <w:bCs/>
          <w:sz w:val="24"/>
          <w:szCs w:val="24"/>
        </w:rPr>
        <w:t xml:space="preserve"> Ostale industrije</w:t>
      </w:r>
      <w:r w:rsidR="00B82EF2">
        <w:rPr>
          <w:rFonts w:ascii="Times New Roman" w:hAnsi="Times New Roman" w:cs="Times New Roman"/>
          <w:bCs/>
          <w:sz w:val="24"/>
          <w:szCs w:val="24"/>
        </w:rPr>
        <w:t xml:space="preserve">, </w:t>
      </w:r>
      <w:r w:rsidR="00F20A65" w:rsidRPr="006006E5">
        <w:rPr>
          <w:rFonts w:ascii="Times New Roman" w:hAnsi="Times New Roman" w:cs="Times New Roman"/>
          <w:bCs/>
          <w:sz w:val="24"/>
          <w:szCs w:val="24"/>
        </w:rPr>
        <w:t xml:space="preserve">rashodi </w:t>
      </w:r>
      <w:r w:rsidR="00C04EE0" w:rsidRPr="006006E5">
        <w:rPr>
          <w:rFonts w:ascii="Times New Roman" w:hAnsi="Times New Roman" w:cs="Times New Roman"/>
          <w:bCs/>
          <w:sz w:val="24"/>
          <w:szCs w:val="24"/>
        </w:rPr>
        <w:t xml:space="preserve">iznose </w:t>
      </w:r>
      <w:r w:rsidR="00B82EF2">
        <w:rPr>
          <w:rFonts w:ascii="Times New Roman" w:hAnsi="Times New Roman" w:cs="Times New Roman"/>
          <w:bCs/>
          <w:sz w:val="24"/>
          <w:szCs w:val="24"/>
        </w:rPr>
        <w:t>2.463.748,66 eura</w:t>
      </w:r>
      <w:r w:rsidR="00854179">
        <w:rPr>
          <w:rFonts w:ascii="Times New Roman" w:hAnsi="Times New Roman" w:cs="Times New Roman"/>
          <w:bCs/>
          <w:sz w:val="24"/>
          <w:szCs w:val="24"/>
        </w:rPr>
        <w:t xml:space="preserve"> i veći su za 30%</w:t>
      </w:r>
      <w:r w:rsidR="00D25ECC">
        <w:rPr>
          <w:rFonts w:ascii="Times New Roman" w:hAnsi="Times New Roman" w:cs="Times New Roman"/>
          <w:bCs/>
          <w:sz w:val="24"/>
          <w:szCs w:val="24"/>
        </w:rPr>
        <w:t xml:space="preserve">, </w:t>
      </w:r>
      <w:r w:rsidR="00B75367" w:rsidRPr="006006E5">
        <w:rPr>
          <w:rFonts w:ascii="Times New Roman" w:hAnsi="Times New Roman" w:cs="Times New Roman"/>
          <w:bCs/>
          <w:sz w:val="24"/>
          <w:szCs w:val="24"/>
        </w:rPr>
        <w:t xml:space="preserve">a povećanje se odnosi na </w:t>
      </w:r>
      <w:r w:rsidR="006A3C5E" w:rsidRPr="006006E5">
        <w:rPr>
          <w:rFonts w:ascii="Times New Roman" w:hAnsi="Times New Roman" w:cs="Times New Roman"/>
          <w:bCs/>
          <w:sz w:val="24"/>
          <w:szCs w:val="24"/>
        </w:rPr>
        <w:t xml:space="preserve">povećane rashode za </w:t>
      </w:r>
      <w:r w:rsidR="002A21E3" w:rsidRPr="006006E5">
        <w:rPr>
          <w:rFonts w:ascii="Times New Roman" w:hAnsi="Times New Roman" w:cs="Times New Roman"/>
          <w:bCs/>
          <w:sz w:val="24"/>
          <w:szCs w:val="24"/>
        </w:rPr>
        <w:t xml:space="preserve">promidžbu turizma grada </w:t>
      </w:r>
      <w:r w:rsidR="00AD3B34">
        <w:rPr>
          <w:rFonts w:ascii="Times New Roman" w:hAnsi="Times New Roman" w:cs="Times New Roman"/>
          <w:bCs/>
          <w:sz w:val="24"/>
          <w:szCs w:val="24"/>
        </w:rPr>
        <w:t>Karlovac</w:t>
      </w:r>
      <w:r w:rsidR="002A21E3" w:rsidRPr="006006E5">
        <w:rPr>
          <w:rFonts w:ascii="Times New Roman" w:hAnsi="Times New Roman" w:cs="Times New Roman"/>
          <w:bCs/>
          <w:sz w:val="24"/>
          <w:szCs w:val="24"/>
        </w:rPr>
        <w:t>, na povećane rashode za manifestacije Zvjezdano ljeto, Dani piva, Advent i ostale manifestacije</w:t>
      </w:r>
      <w:r w:rsidR="006006E5" w:rsidRPr="006006E5">
        <w:rPr>
          <w:rFonts w:ascii="Times New Roman" w:hAnsi="Times New Roman" w:cs="Times New Roman"/>
          <w:bCs/>
          <w:sz w:val="24"/>
          <w:szCs w:val="24"/>
        </w:rPr>
        <w:t>.</w:t>
      </w:r>
      <w:r w:rsidR="0092683C">
        <w:rPr>
          <w:rFonts w:ascii="Times New Roman" w:hAnsi="Times New Roman" w:cs="Times New Roman"/>
          <w:bCs/>
          <w:sz w:val="24"/>
          <w:szCs w:val="24"/>
        </w:rPr>
        <w:t xml:space="preserve"> </w:t>
      </w:r>
    </w:p>
    <w:p w14:paraId="1F0BAE14" w14:textId="60067677" w:rsidR="00970657" w:rsidRDefault="00970657" w:rsidP="00EE24D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Šifra 052</w:t>
      </w:r>
      <w:r w:rsidR="006436D5">
        <w:rPr>
          <w:rFonts w:ascii="Times New Roman" w:hAnsi="Times New Roman" w:cs="Times New Roman"/>
          <w:bCs/>
          <w:sz w:val="24"/>
          <w:szCs w:val="24"/>
        </w:rPr>
        <w:t xml:space="preserve"> Gospodarenje otpadnim vodama</w:t>
      </w:r>
      <w:r w:rsidR="00DA10C9">
        <w:rPr>
          <w:rFonts w:ascii="Times New Roman" w:hAnsi="Times New Roman" w:cs="Times New Roman"/>
          <w:bCs/>
          <w:sz w:val="24"/>
          <w:szCs w:val="24"/>
        </w:rPr>
        <w:t xml:space="preserve">, </w:t>
      </w:r>
      <w:r w:rsidR="006436D5">
        <w:rPr>
          <w:rFonts w:ascii="Times New Roman" w:hAnsi="Times New Roman" w:cs="Times New Roman"/>
          <w:bCs/>
          <w:sz w:val="24"/>
          <w:szCs w:val="24"/>
        </w:rPr>
        <w:t xml:space="preserve">rashodi iznose </w:t>
      </w:r>
      <w:r w:rsidR="00BB10ED">
        <w:rPr>
          <w:rFonts w:ascii="Times New Roman" w:hAnsi="Times New Roman" w:cs="Times New Roman"/>
          <w:bCs/>
          <w:sz w:val="24"/>
          <w:szCs w:val="24"/>
        </w:rPr>
        <w:t xml:space="preserve">818.805,24 eura, što je povećanje za </w:t>
      </w:r>
      <w:r w:rsidR="009368DA">
        <w:rPr>
          <w:rFonts w:ascii="Times New Roman" w:hAnsi="Times New Roman" w:cs="Times New Roman"/>
          <w:bCs/>
          <w:sz w:val="24"/>
          <w:szCs w:val="24"/>
        </w:rPr>
        <w:t>126,6%,</w:t>
      </w:r>
      <w:r w:rsidR="00447B68">
        <w:rPr>
          <w:rFonts w:ascii="Times New Roman" w:hAnsi="Times New Roman" w:cs="Times New Roman"/>
          <w:bCs/>
          <w:sz w:val="24"/>
          <w:szCs w:val="24"/>
        </w:rPr>
        <w:t xml:space="preserve"> a odnose se na održavanje sustava oborinske odvodnje</w:t>
      </w:r>
      <w:r w:rsidR="00BB10ED">
        <w:rPr>
          <w:rFonts w:ascii="Times New Roman" w:hAnsi="Times New Roman" w:cs="Times New Roman"/>
          <w:bCs/>
          <w:sz w:val="24"/>
          <w:szCs w:val="24"/>
        </w:rPr>
        <w:t>.</w:t>
      </w:r>
    </w:p>
    <w:p w14:paraId="19622404" w14:textId="4F8CE615" w:rsidR="008124B8" w:rsidRDefault="00606A61" w:rsidP="00EE24D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Šifra</w:t>
      </w:r>
      <w:r w:rsidR="00057C63" w:rsidRPr="00E9060B">
        <w:rPr>
          <w:rFonts w:ascii="Times New Roman" w:hAnsi="Times New Roman" w:cs="Times New Roman"/>
          <w:bCs/>
          <w:sz w:val="24"/>
          <w:szCs w:val="24"/>
        </w:rPr>
        <w:t xml:space="preserve"> </w:t>
      </w:r>
      <w:r w:rsidR="00B6068E" w:rsidRPr="00E9060B">
        <w:rPr>
          <w:rFonts w:ascii="Times New Roman" w:hAnsi="Times New Roman" w:cs="Times New Roman"/>
          <w:bCs/>
          <w:sz w:val="24"/>
          <w:szCs w:val="24"/>
        </w:rPr>
        <w:t>0</w:t>
      </w:r>
      <w:r w:rsidR="000427D3">
        <w:rPr>
          <w:rFonts w:ascii="Times New Roman" w:hAnsi="Times New Roman" w:cs="Times New Roman"/>
          <w:bCs/>
          <w:sz w:val="24"/>
          <w:szCs w:val="24"/>
        </w:rPr>
        <w:t>54</w:t>
      </w:r>
      <w:r w:rsidR="000E6CD6">
        <w:rPr>
          <w:rFonts w:ascii="Times New Roman" w:hAnsi="Times New Roman" w:cs="Times New Roman"/>
          <w:bCs/>
          <w:sz w:val="24"/>
          <w:szCs w:val="24"/>
        </w:rPr>
        <w:t xml:space="preserve"> Zaštita bioraznolikosti i krajolika</w:t>
      </w:r>
      <w:r w:rsidR="009368DA">
        <w:rPr>
          <w:rFonts w:ascii="Times New Roman" w:hAnsi="Times New Roman" w:cs="Times New Roman"/>
          <w:bCs/>
          <w:sz w:val="24"/>
          <w:szCs w:val="24"/>
        </w:rPr>
        <w:t xml:space="preserve">, </w:t>
      </w:r>
      <w:r w:rsidR="000E6CD6">
        <w:rPr>
          <w:rFonts w:ascii="Times New Roman" w:hAnsi="Times New Roman" w:cs="Times New Roman"/>
          <w:bCs/>
          <w:sz w:val="24"/>
          <w:szCs w:val="24"/>
        </w:rPr>
        <w:t xml:space="preserve">rashodi su </w:t>
      </w:r>
      <w:r w:rsidR="009368DA">
        <w:rPr>
          <w:rFonts w:ascii="Times New Roman" w:hAnsi="Times New Roman" w:cs="Times New Roman"/>
          <w:bCs/>
          <w:sz w:val="24"/>
          <w:szCs w:val="24"/>
        </w:rPr>
        <w:t xml:space="preserve">smanjeni za </w:t>
      </w:r>
      <w:r w:rsidR="00A81523">
        <w:rPr>
          <w:rFonts w:ascii="Times New Roman" w:hAnsi="Times New Roman" w:cs="Times New Roman"/>
          <w:bCs/>
          <w:sz w:val="24"/>
          <w:szCs w:val="24"/>
        </w:rPr>
        <w:t>54,5%</w:t>
      </w:r>
      <w:r w:rsidR="00AF2A51">
        <w:rPr>
          <w:rFonts w:ascii="Times New Roman" w:hAnsi="Times New Roman" w:cs="Times New Roman"/>
          <w:bCs/>
          <w:sz w:val="24"/>
          <w:szCs w:val="24"/>
        </w:rPr>
        <w:t xml:space="preserve"> puta i iznose </w:t>
      </w:r>
      <w:r w:rsidR="00A81523">
        <w:rPr>
          <w:rFonts w:ascii="Times New Roman" w:hAnsi="Times New Roman" w:cs="Times New Roman"/>
          <w:bCs/>
          <w:sz w:val="24"/>
          <w:szCs w:val="24"/>
        </w:rPr>
        <w:t xml:space="preserve">664.552,95 eura, </w:t>
      </w:r>
      <w:r w:rsidR="00AF2A51">
        <w:rPr>
          <w:rFonts w:ascii="Times New Roman" w:hAnsi="Times New Roman" w:cs="Times New Roman"/>
          <w:bCs/>
          <w:sz w:val="24"/>
          <w:szCs w:val="24"/>
        </w:rPr>
        <w:t xml:space="preserve"> a </w:t>
      </w:r>
      <w:r w:rsidR="00B84405">
        <w:rPr>
          <w:rFonts w:ascii="Times New Roman" w:hAnsi="Times New Roman" w:cs="Times New Roman"/>
          <w:bCs/>
          <w:sz w:val="24"/>
          <w:szCs w:val="24"/>
        </w:rPr>
        <w:t xml:space="preserve">odnose se najvećim dijelom na </w:t>
      </w:r>
      <w:r w:rsidR="00CE5104">
        <w:rPr>
          <w:rFonts w:ascii="Times New Roman" w:hAnsi="Times New Roman" w:cs="Times New Roman"/>
          <w:bCs/>
          <w:sz w:val="24"/>
          <w:szCs w:val="24"/>
        </w:rPr>
        <w:t xml:space="preserve">troškove projekta </w:t>
      </w:r>
      <w:r w:rsidR="00B84405">
        <w:rPr>
          <w:rFonts w:ascii="Times New Roman" w:hAnsi="Times New Roman" w:cs="Times New Roman"/>
          <w:bCs/>
          <w:sz w:val="24"/>
          <w:szCs w:val="24"/>
        </w:rPr>
        <w:t>Sanacij</w:t>
      </w:r>
      <w:r w:rsidR="00CE5104">
        <w:rPr>
          <w:rFonts w:ascii="Times New Roman" w:hAnsi="Times New Roman" w:cs="Times New Roman"/>
          <w:bCs/>
          <w:sz w:val="24"/>
          <w:szCs w:val="24"/>
        </w:rPr>
        <w:t>a</w:t>
      </w:r>
      <w:r w:rsidR="00B84405">
        <w:rPr>
          <w:rFonts w:ascii="Times New Roman" w:hAnsi="Times New Roman" w:cs="Times New Roman"/>
          <w:bCs/>
          <w:sz w:val="24"/>
          <w:szCs w:val="24"/>
        </w:rPr>
        <w:t xml:space="preserve"> odlagališta </w:t>
      </w:r>
      <w:proofErr w:type="spellStart"/>
      <w:r w:rsidR="00B84405">
        <w:rPr>
          <w:rFonts w:ascii="Times New Roman" w:hAnsi="Times New Roman" w:cs="Times New Roman"/>
          <w:bCs/>
          <w:sz w:val="24"/>
          <w:szCs w:val="24"/>
        </w:rPr>
        <w:t>Ilovac</w:t>
      </w:r>
      <w:proofErr w:type="spellEnd"/>
      <w:r w:rsidR="00B84405">
        <w:rPr>
          <w:rFonts w:ascii="Times New Roman" w:hAnsi="Times New Roman" w:cs="Times New Roman"/>
          <w:bCs/>
          <w:sz w:val="24"/>
          <w:szCs w:val="24"/>
        </w:rPr>
        <w:t xml:space="preserve"> jer </w:t>
      </w:r>
      <w:r w:rsidR="00A26D88">
        <w:rPr>
          <w:rFonts w:ascii="Times New Roman" w:hAnsi="Times New Roman" w:cs="Times New Roman"/>
          <w:bCs/>
          <w:sz w:val="24"/>
          <w:szCs w:val="24"/>
        </w:rPr>
        <w:t xml:space="preserve">su u 2023. godini bili radovi na izgradnji </w:t>
      </w:r>
      <w:r w:rsidR="00CE5104">
        <w:rPr>
          <w:rFonts w:ascii="Times New Roman" w:hAnsi="Times New Roman" w:cs="Times New Roman"/>
          <w:bCs/>
          <w:sz w:val="24"/>
          <w:szCs w:val="24"/>
        </w:rPr>
        <w:t>nove kazete.</w:t>
      </w:r>
    </w:p>
    <w:p w14:paraId="694A4BFB" w14:textId="2D969C56" w:rsidR="000E692D" w:rsidRDefault="001151F7" w:rsidP="00EE24D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Šifra</w:t>
      </w:r>
      <w:r w:rsidR="004E0EEC">
        <w:rPr>
          <w:rFonts w:ascii="Times New Roman" w:hAnsi="Times New Roman" w:cs="Times New Roman"/>
          <w:bCs/>
          <w:sz w:val="24"/>
          <w:szCs w:val="24"/>
        </w:rPr>
        <w:t xml:space="preserve"> 055 Istraživanje i razvoj: Zaštita okoliša rashodi su </w:t>
      </w:r>
      <w:r w:rsidR="00B11128">
        <w:rPr>
          <w:rFonts w:ascii="Times New Roman" w:hAnsi="Times New Roman" w:cs="Times New Roman"/>
          <w:bCs/>
          <w:sz w:val="24"/>
          <w:szCs w:val="24"/>
        </w:rPr>
        <w:t>veći za 85,6%</w:t>
      </w:r>
      <w:r w:rsidR="004E0EEC">
        <w:rPr>
          <w:rFonts w:ascii="Times New Roman" w:hAnsi="Times New Roman" w:cs="Times New Roman"/>
          <w:bCs/>
          <w:sz w:val="24"/>
          <w:szCs w:val="24"/>
        </w:rPr>
        <w:t xml:space="preserve"> u odnosu na </w:t>
      </w:r>
      <w:r w:rsidR="00DD2F17">
        <w:rPr>
          <w:rFonts w:ascii="Times New Roman" w:hAnsi="Times New Roman" w:cs="Times New Roman"/>
          <w:bCs/>
          <w:sz w:val="24"/>
          <w:szCs w:val="24"/>
        </w:rPr>
        <w:t>202</w:t>
      </w:r>
      <w:r w:rsidR="00B11128">
        <w:rPr>
          <w:rFonts w:ascii="Times New Roman" w:hAnsi="Times New Roman" w:cs="Times New Roman"/>
          <w:bCs/>
          <w:sz w:val="24"/>
          <w:szCs w:val="24"/>
        </w:rPr>
        <w:t>3</w:t>
      </w:r>
      <w:r w:rsidR="00DD2F17">
        <w:rPr>
          <w:rFonts w:ascii="Times New Roman" w:hAnsi="Times New Roman" w:cs="Times New Roman"/>
          <w:bCs/>
          <w:sz w:val="24"/>
          <w:szCs w:val="24"/>
        </w:rPr>
        <w:t xml:space="preserve">. godinu i iznose </w:t>
      </w:r>
      <w:r w:rsidR="00B11128">
        <w:rPr>
          <w:rFonts w:ascii="Times New Roman" w:hAnsi="Times New Roman" w:cs="Times New Roman"/>
          <w:bCs/>
          <w:sz w:val="24"/>
          <w:szCs w:val="24"/>
        </w:rPr>
        <w:t xml:space="preserve">204.581,94 eura, </w:t>
      </w:r>
      <w:r w:rsidR="00B62A4D">
        <w:rPr>
          <w:rFonts w:ascii="Times New Roman" w:hAnsi="Times New Roman" w:cs="Times New Roman"/>
          <w:bCs/>
          <w:sz w:val="24"/>
          <w:szCs w:val="24"/>
        </w:rPr>
        <w:t xml:space="preserve"> a povećani rashodi odnose se na </w:t>
      </w:r>
      <w:r w:rsidR="008C464F">
        <w:rPr>
          <w:rFonts w:ascii="Times New Roman" w:hAnsi="Times New Roman" w:cs="Times New Roman"/>
          <w:bCs/>
          <w:sz w:val="24"/>
          <w:szCs w:val="24"/>
        </w:rPr>
        <w:t>projekt P</w:t>
      </w:r>
      <w:r w:rsidR="00470ACD">
        <w:rPr>
          <w:rFonts w:ascii="Times New Roman" w:hAnsi="Times New Roman" w:cs="Times New Roman"/>
          <w:bCs/>
          <w:sz w:val="24"/>
          <w:szCs w:val="24"/>
        </w:rPr>
        <w:t>rilagodb</w:t>
      </w:r>
      <w:r w:rsidR="008C464F">
        <w:rPr>
          <w:rFonts w:ascii="Times New Roman" w:hAnsi="Times New Roman" w:cs="Times New Roman"/>
          <w:bCs/>
          <w:sz w:val="24"/>
          <w:szCs w:val="24"/>
        </w:rPr>
        <w:t>a</w:t>
      </w:r>
      <w:r w:rsidR="00470ACD">
        <w:rPr>
          <w:rFonts w:ascii="Times New Roman" w:hAnsi="Times New Roman" w:cs="Times New Roman"/>
          <w:bCs/>
          <w:sz w:val="24"/>
          <w:szCs w:val="24"/>
        </w:rPr>
        <w:t xml:space="preserve"> klimatskim promjenama </w:t>
      </w:r>
      <w:r w:rsidR="008C464F">
        <w:rPr>
          <w:rFonts w:ascii="Times New Roman" w:hAnsi="Times New Roman" w:cs="Times New Roman"/>
          <w:bCs/>
          <w:sz w:val="24"/>
          <w:szCs w:val="24"/>
        </w:rPr>
        <w:t>koja je prethodne godine bila na šifri 05</w:t>
      </w:r>
      <w:r w:rsidR="00B52B14">
        <w:rPr>
          <w:rFonts w:ascii="Times New Roman" w:hAnsi="Times New Roman" w:cs="Times New Roman"/>
          <w:bCs/>
          <w:sz w:val="24"/>
          <w:szCs w:val="24"/>
        </w:rPr>
        <w:t>4</w:t>
      </w:r>
      <w:r w:rsidR="001174EE">
        <w:rPr>
          <w:rFonts w:ascii="Times New Roman" w:hAnsi="Times New Roman" w:cs="Times New Roman"/>
          <w:bCs/>
          <w:sz w:val="24"/>
          <w:szCs w:val="24"/>
        </w:rPr>
        <w:t>.</w:t>
      </w:r>
    </w:p>
    <w:p w14:paraId="7CCC261B" w14:textId="774791D4" w:rsidR="00553A09" w:rsidRDefault="001151F7" w:rsidP="00EE24D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Šifra</w:t>
      </w:r>
      <w:r w:rsidR="00556D2B">
        <w:rPr>
          <w:rFonts w:ascii="Times New Roman" w:hAnsi="Times New Roman" w:cs="Times New Roman"/>
          <w:bCs/>
          <w:sz w:val="24"/>
          <w:szCs w:val="24"/>
        </w:rPr>
        <w:t xml:space="preserve"> 0</w:t>
      </w:r>
      <w:r w:rsidR="00AA1068">
        <w:rPr>
          <w:rFonts w:ascii="Times New Roman" w:hAnsi="Times New Roman" w:cs="Times New Roman"/>
          <w:bCs/>
          <w:sz w:val="24"/>
          <w:szCs w:val="24"/>
        </w:rPr>
        <w:t>61</w:t>
      </w:r>
      <w:r w:rsidR="00556D2B">
        <w:rPr>
          <w:rFonts w:ascii="Times New Roman" w:hAnsi="Times New Roman" w:cs="Times New Roman"/>
          <w:bCs/>
          <w:sz w:val="24"/>
          <w:szCs w:val="24"/>
        </w:rPr>
        <w:t xml:space="preserve"> Razvoj stanovanja</w:t>
      </w:r>
      <w:r w:rsidR="00DD1E5B">
        <w:rPr>
          <w:rFonts w:ascii="Times New Roman" w:hAnsi="Times New Roman" w:cs="Times New Roman"/>
          <w:bCs/>
          <w:sz w:val="24"/>
          <w:szCs w:val="24"/>
        </w:rPr>
        <w:t xml:space="preserve"> </w:t>
      </w:r>
      <w:r w:rsidR="00EA423E">
        <w:rPr>
          <w:rFonts w:ascii="Times New Roman" w:hAnsi="Times New Roman" w:cs="Times New Roman"/>
          <w:bCs/>
          <w:sz w:val="24"/>
          <w:szCs w:val="24"/>
        </w:rPr>
        <w:t xml:space="preserve">ostvareni su rashodi u iznosu od </w:t>
      </w:r>
      <w:r w:rsidR="00DD1E5B">
        <w:rPr>
          <w:rFonts w:ascii="Times New Roman" w:hAnsi="Times New Roman" w:cs="Times New Roman"/>
          <w:bCs/>
          <w:sz w:val="24"/>
          <w:szCs w:val="24"/>
        </w:rPr>
        <w:t>5.441.834,86 eura</w:t>
      </w:r>
      <w:r w:rsidR="0076369B">
        <w:rPr>
          <w:rFonts w:ascii="Times New Roman" w:hAnsi="Times New Roman" w:cs="Times New Roman"/>
          <w:bCs/>
          <w:sz w:val="24"/>
          <w:szCs w:val="24"/>
        </w:rPr>
        <w:t xml:space="preserve"> </w:t>
      </w:r>
      <w:r w:rsidR="00DD1E5B">
        <w:rPr>
          <w:rFonts w:ascii="Times New Roman" w:hAnsi="Times New Roman" w:cs="Times New Roman"/>
          <w:bCs/>
          <w:sz w:val="24"/>
          <w:szCs w:val="24"/>
        </w:rPr>
        <w:t xml:space="preserve">odnosno veći su za 62,5% </w:t>
      </w:r>
      <w:r w:rsidR="00540DD2">
        <w:rPr>
          <w:rFonts w:ascii="Times New Roman" w:hAnsi="Times New Roman" w:cs="Times New Roman"/>
          <w:bCs/>
          <w:sz w:val="24"/>
          <w:szCs w:val="24"/>
        </w:rPr>
        <w:t>nego prethodne godine, a p</w:t>
      </w:r>
      <w:r w:rsidR="00D81A17">
        <w:rPr>
          <w:rFonts w:ascii="Times New Roman" w:hAnsi="Times New Roman" w:cs="Times New Roman"/>
          <w:bCs/>
          <w:sz w:val="24"/>
          <w:szCs w:val="24"/>
        </w:rPr>
        <w:t>ov</w:t>
      </w:r>
      <w:r w:rsidR="00540DD2">
        <w:rPr>
          <w:rFonts w:ascii="Times New Roman" w:hAnsi="Times New Roman" w:cs="Times New Roman"/>
          <w:bCs/>
          <w:sz w:val="24"/>
          <w:szCs w:val="24"/>
        </w:rPr>
        <w:t>ećanje se odnosi na građenje komunalne infrastrukture</w:t>
      </w:r>
      <w:r w:rsidR="00B15090">
        <w:rPr>
          <w:rFonts w:ascii="Times New Roman" w:hAnsi="Times New Roman" w:cs="Times New Roman"/>
          <w:bCs/>
          <w:sz w:val="24"/>
          <w:szCs w:val="24"/>
        </w:rPr>
        <w:t xml:space="preserve"> (projekt Karlovac II, nogostupi, parkirališta, </w:t>
      </w:r>
      <w:r w:rsidR="00651B4D">
        <w:rPr>
          <w:rFonts w:ascii="Times New Roman" w:hAnsi="Times New Roman" w:cs="Times New Roman"/>
          <w:bCs/>
          <w:sz w:val="24"/>
          <w:szCs w:val="24"/>
        </w:rPr>
        <w:t>javna rasvjeta i dr.)</w:t>
      </w:r>
      <w:r w:rsidR="00422007">
        <w:rPr>
          <w:rFonts w:ascii="Times New Roman" w:hAnsi="Times New Roman" w:cs="Times New Roman"/>
          <w:bCs/>
          <w:sz w:val="24"/>
          <w:szCs w:val="24"/>
        </w:rPr>
        <w:t>.</w:t>
      </w:r>
    </w:p>
    <w:p w14:paraId="46C887B9" w14:textId="4B8AB05B" w:rsidR="00921D45" w:rsidRPr="00755D63" w:rsidRDefault="001151F7" w:rsidP="00EE24D5">
      <w:pPr>
        <w:spacing w:after="0" w:line="240" w:lineRule="auto"/>
        <w:ind w:firstLine="567"/>
        <w:jc w:val="both"/>
        <w:rPr>
          <w:rFonts w:ascii="Times New Roman" w:hAnsi="Times New Roman" w:cs="Times New Roman"/>
          <w:bCs/>
          <w:sz w:val="24"/>
          <w:szCs w:val="24"/>
        </w:rPr>
      </w:pPr>
      <w:r w:rsidRPr="00755D63">
        <w:rPr>
          <w:rFonts w:ascii="Times New Roman" w:hAnsi="Times New Roman" w:cs="Times New Roman"/>
          <w:bCs/>
          <w:sz w:val="24"/>
          <w:szCs w:val="24"/>
        </w:rPr>
        <w:t>Šifra</w:t>
      </w:r>
      <w:r w:rsidR="00D83A45" w:rsidRPr="00755D63">
        <w:rPr>
          <w:rFonts w:ascii="Times New Roman" w:hAnsi="Times New Roman" w:cs="Times New Roman"/>
          <w:bCs/>
          <w:sz w:val="24"/>
          <w:szCs w:val="24"/>
        </w:rPr>
        <w:t xml:space="preserve"> 0</w:t>
      </w:r>
      <w:r w:rsidR="00746E60" w:rsidRPr="00755D63">
        <w:rPr>
          <w:rFonts w:ascii="Times New Roman" w:hAnsi="Times New Roman" w:cs="Times New Roman"/>
          <w:bCs/>
          <w:sz w:val="24"/>
          <w:szCs w:val="24"/>
        </w:rPr>
        <w:t>62</w:t>
      </w:r>
      <w:r w:rsidR="009E6BA2" w:rsidRPr="00755D63">
        <w:rPr>
          <w:rFonts w:ascii="Times New Roman" w:hAnsi="Times New Roman" w:cs="Times New Roman"/>
          <w:bCs/>
          <w:sz w:val="24"/>
          <w:szCs w:val="24"/>
        </w:rPr>
        <w:t xml:space="preserve"> Razvoj zajednice </w:t>
      </w:r>
      <w:r w:rsidR="00200C6A" w:rsidRPr="00755D63">
        <w:rPr>
          <w:rFonts w:ascii="Times New Roman" w:hAnsi="Times New Roman" w:cs="Times New Roman"/>
          <w:bCs/>
          <w:sz w:val="24"/>
          <w:szCs w:val="24"/>
        </w:rPr>
        <w:t xml:space="preserve">ostvareni su rashodi u iznosu </w:t>
      </w:r>
      <w:r w:rsidR="00D47088">
        <w:rPr>
          <w:rFonts w:ascii="Times New Roman" w:hAnsi="Times New Roman" w:cs="Times New Roman"/>
          <w:bCs/>
          <w:sz w:val="24"/>
          <w:szCs w:val="24"/>
        </w:rPr>
        <w:t xml:space="preserve">od </w:t>
      </w:r>
      <w:r w:rsidR="00486032">
        <w:rPr>
          <w:rFonts w:ascii="Times New Roman" w:hAnsi="Times New Roman" w:cs="Times New Roman"/>
          <w:bCs/>
          <w:sz w:val="24"/>
          <w:szCs w:val="24"/>
        </w:rPr>
        <w:t>4.833.908,55 eura</w:t>
      </w:r>
      <w:r w:rsidR="00200C6A" w:rsidRPr="00755D63">
        <w:rPr>
          <w:rFonts w:ascii="Times New Roman" w:hAnsi="Times New Roman" w:cs="Times New Roman"/>
          <w:bCs/>
          <w:sz w:val="24"/>
          <w:szCs w:val="24"/>
        </w:rPr>
        <w:t xml:space="preserve"> </w:t>
      </w:r>
      <w:r w:rsidR="00486032">
        <w:rPr>
          <w:rFonts w:ascii="Times New Roman" w:hAnsi="Times New Roman" w:cs="Times New Roman"/>
          <w:bCs/>
          <w:sz w:val="24"/>
          <w:szCs w:val="24"/>
        </w:rPr>
        <w:t>i manji su za 60,7%</w:t>
      </w:r>
      <w:r w:rsidR="00746E60" w:rsidRPr="00755D63">
        <w:rPr>
          <w:rFonts w:ascii="Times New Roman" w:hAnsi="Times New Roman" w:cs="Times New Roman"/>
          <w:bCs/>
          <w:sz w:val="24"/>
          <w:szCs w:val="24"/>
        </w:rPr>
        <w:t xml:space="preserve"> </w:t>
      </w:r>
      <w:r w:rsidR="00486032">
        <w:rPr>
          <w:rFonts w:ascii="Times New Roman" w:hAnsi="Times New Roman" w:cs="Times New Roman"/>
          <w:bCs/>
          <w:sz w:val="24"/>
          <w:szCs w:val="24"/>
        </w:rPr>
        <w:t xml:space="preserve">, </w:t>
      </w:r>
      <w:r w:rsidR="00C04CC2" w:rsidRPr="00755D63">
        <w:rPr>
          <w:rFonts w:ascii="Times New Roman" w:hAnsi="Times New Roman" w:cs="Times New Roman"/>
          <w:bCs/>
          <w:sz w:val="24"/>
          <w:szCs w:val="24"/>
        </w:rPr>
        <w:t>a odnosi se na</w:t>
      </w:r>
      <w:r w:rsidR="00530C9F" w:rsidRPr="00755D63">
        <w:rPr>
          <w:rFonts w:ascii="Times New Roman" w:hAnsi="Times New Roman" w:cs="Times New Roman"/>
          <w:bCs/>
          <w:sz w:val="24"/>
          <w:szCs w:val="24"/>
        </w:rPr>
        <w:t xml:space="preserve">jvećim dijelom na </w:t>
      </w:r>
      <w:r w:rsidR="00C1008C">
        <w:rPr>
          <w:rFonts w:ascii="Times New Roman" w:hAnsi="Times New Roman" w:cs="Times New Roman"/>
          <w:bCs/>
          <w:sz w:val="24"/>
          <w:szCs w:val="24"/>
        </w:rPr>
        <w:t>smanjen</w:t>
      </w:r>
      <w:r w:rsidR="005A4940">
        <w:rPr>
          <w:rFonts w:ascii="Times New Roman" w:hAnsi="Times New Roman" w:cs="Times New Roman"/>
          <w:bCs/>
          <w:sz w:val="24"/>
          <w:szCs w:val="24"/>
        </w:rPr>
        <w:t>e rashode za konstruktivnu obnovu objekata kulturne baštine stradale uslijed potres</w:t>
      </w:r>
      <w:r w:rsidR="00E10A38">
        <w:rPr>
          <w:rFonts w:ascii="Times New Roman" w:hAnsi="Times New Roman" w:cs="Times New Roman"/>
          <w:bCs/>
          <w:sz w:val="24"/>
          <w:szCs w:val="24"/>
        </w:rPr>
        <w:t>a.</w:t>
      </w:r>
    </w:p>
    <w:p w14:paraId="7CD2A0FA" w14:textId="0F248F84" w:rsidR="004D142E" w:rsidRDefault="009954BE" w:rsidP="00EE24D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Šifra 064 Ulična rasvjeta</w:t>
      </w:r>
      <w:r w:rsidR="005473F8">
        <w:rPr>
          <w:rFonts w:ascii="Times New Roman" w:hAnsi="Times New Roman" w:cs="Times New Roman"/>
          <w:bCs/>
          <w:sz w:val="24"/>
          <w:szCs w:val="24"/>
        </w:rPr>
        <w:t>,</w:t>
      </w:r>
      <w:r>
        <w:rPr>
          <w:rFonts w:ascii="Times New Roman" w:hAnsi="Times New Roman" w:cs="Times New Roman"/>
          <w:bCs/>
          <w:sz w:val="24"/>
          <w:szCs w:val="24"/>
        </w:rPr>
        <w:t xml:space="preserve"> rashodi </w:t>
      </w:r>
      <w:r w:rsidR="00C57442">
        <w:rPr>
          <w:rFonts w:ascii="Times New Roman" w:hAnsi="Times New Roman" w:cs="Times New Roman"/>
          <w:bCs/>
          <w:sz w:val="24"/>
          <w:szCs w:val="24"/>
        </w:rPr>
        <w:t xml:space="preserve">iznose </w:t>
      </w:r>
      <w:r w:rsidR="005473F8">
        <w:rPr>
          <w:rFonts w:ascii="Times New Roman" w:hAnsi="Times New Roman" w:cs="Times New Roman"/>
          <w:bCs/>
          <w:sz w:val="24"/>
          <w:szCs w:val="24"/>
        </w:rPr>
        <w:t>664.997,79 eura</w:t>
      </w:r>
      <w:r w:rsidR="00C57442">
        <w:rPr>
          <w:rFonts w:ascii="Times New Roman" w:hAnsi="Times New Roman" w:cs="Times New Roman"/>
          <w:bCs/>
          <w:sz w:val="24"/>
          <w:szCs w:val="24"/>
        </w:rPr>
        <w:t xml:space="preserve"> što je </w:t>
      </w:r>
      <w:r w:rsidR="005473F8">
        <w:rPr>
          <w:rFonts w:ascii="Times New Roman" w:hAnsi="Times New Roman" w:cs="Times New Roman"/>
          <w:bCs/>
          <w:sz w:val="24"/>
          <w:szCs w:val="24"/>
        </w:rPr>
        <w:t>smanjenje</w:t>
      </w:r>
      <w:r w:rsidR="00C57442">
        <w:rPr>
          <w:rFonts w:ascii="Times New Roman" w:hAnsi="Times New Roman" w:cs="Times New Roman"/>
          <w:bCs/>
          <w:sz w:val="24"/>
          <w:szCs w:val="24"/>
        </w:rPr>
        <w:t xml:space="preserve"> za </w:t>
      </w:r>
      <w:r w:rsidR="005473F8">
        <w:rPr>
          <w:rFonts w:ascii="Times New Roman" w:hAnsi="Times New Roman" w:cs="Times New Roman"/>
          <w:bCs/>
          <w:sz w:val="24"/>
          <w:szCs w:val="24"/>
        </w:rPr>
        <w:t>29,1</w:t>
      </w:r>
      <w:r w:rsidR="00256EED">
        <w:rPr>
          <w:rFonts w:ascii="Times New Roman" w:hAnsi="Times New Roman" w:cs="Times New Roman"/>
          <w:bCs/>
          <w:sz w:val="24"/>
          <w:szCs w:val="24"/>
        </w:rPr>
        <w:t>%</w:t>
      </w:r>
      <w:r w:rsidR="00CE2848">
        <w:rPr>
          <w:rFonts w:ascii="Times New Roman" w:hAnsi="Times New Roman" w:cs="Times New Roman"/>
          <w:bCs/>
          <w:sz w:val="24"/>
          <w:szCs w:val="24"/>
        </w:rPr>
        <w:t xml:space="preserve">, </w:t>
      </w:r>
      <w:r w:rsidR="00635C06">
        <w:rPr>
          <w:rFonts w:ascii="Times New Roman" w:hAnsi="Times New Roman" w:cs="Times New Roman"/>
          <w:bCs/>
          <w:sz w:val="24"/>
          <w:szCs w:val="24"/>
        </w:rPr>
        <w:t>a odnose se na smanjene</w:t>
      </w:r>
      <w:r w:rsidR="00CE2848">
        <w:rPr>
          <w:rFonts w:ascii="Times New Roman" w:hAnsi="Times New Roman" w:cs="Times New Roman"/>
          <w:bCs/>
          <w:sz w:val="24"/>
          <w:szCs w:val="24"/>
        </w:rPr>
        <w:t xml:space="preserve"> troškove za električnu energiju za javnu rasvjetu</w:t>
      </w:r>
      <w:r w:rsidR="00635C06">
        <w:rPr>
          <w:rFonts w:ascii="Times New Roman" w:hAnsi="Times New Roman" w:cs="Times New Roman"/>
          <w:bCs/>
          <w:sz w:val="24"/>
          <w:szCs w:val="24"/>
        </w:rPr>
        <w:t>.</w:t>
      </w:r>
    </w:p>
    <w:p w14:paraId="59ED4945" w14:textId="4D606F6D" w:rsidR="00C14761" w:rsidRDefault="0077559E" w:rsidP="00EE24D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Šifra 076 Poslovi i usluge zdravstva koj</w:t>
      </w:r>
      <w:r w:rsidR="00ED7791">
        <w:rPr>
          <w:rFonts w:ascii="Times New Roman" w:hAnsi="Times New Roman" w:cs="Times New Roman"/>
          <w:bCs/>
          <w:sz w:val="24"/>
          <w:szCs w:val="24"/>
        </w:rPr>
        <w:t>i nisu drugdje svrstani</w:t>
      </w:r>
      <w:r w:rsidR="00B45767">
        <w:rPr>
          <w:rFonts w:ascii="Times New Roman" w:hAnsi="Times New Roman" w:cs="Times New Roman"/>
          <w:bCs/>
          <w:sz w:val="24"/>
          <w:szCs w:val="24"/>
        </w:rPr>
        <w:t>,</w:t>
      </w:r>
      <w:r w:rsidR="00ED7791">
        <w:rPr>
          <w:rFonts w:ascii="Times New Roman" w:hAnsi="Times New Roman" w:cs="Times New Roman"/>
          <w:bCs/>
          <w:sz w:val="24"/>
          <w:szCs w:val="24"/>
        </w:rPr>
        <w:t xml:space="preserve"> rashodi su povećani za </w:t>
      </w:r>
      <w:r w:rsidR="00B45767">
        <w:rPr>
          <w:rFonts w:ascii="Times New Roman" w:hAnsi="Times New Roman" w:cs="Times New Roman"/>
          <w:bCs/>
          <w:sz w:val="24"/>
          <w:szCs w:val="24"/>
        </w:rPr>
        <w:t>33,1</w:t>
      </w:r>
      <w:r w:rsidR="0043437C">
        <w:rPr>
          <w:rFonts w:ascii="Times New Roman" w:hAnsi="Times New Roman" w:cs="Times New Roman"/>
          <w:bCs/>
          <w:sz w:val="24"/>
          <w:szCs w:val="24"/>
        </w:rPr>
        <w:t xml:space="preserve">% i iznose </w:t>
      </w:r>
      <w:r w:rsidR="00B45767">
        <w:rPr>
          <w:rFonts w:ascii="Times New Roman" w:hAnsi="Times New Roman" w:cs="Times New Roman"/>
          <w:bCs/>
          <w:sz w:val="24"/>
          <w:szCs w:val="24"/>
        </w:rPr>
        <w:t>149.580,07 eura,</w:t>
      </w:r>
      <w:r w:rsidR="003077BF">
        <w:rPr>
          <w:rFonts w:ascii="Times New Roman" w:hAnsi="Times New Roman" w:cs="Times New Roman"/>
          <w:bCs/>
          <w:sz w:val="24"/>
          <w:szCs w:val="24"/>
        </w:rPr>
        <w:t xml:space="preserve"> a odnose se na povećane  potpore za novorođenu djecu</w:t>
      </w:r>
      <w:r w:rsidR="00B45767">
        <w:rPr>
          <w:rFonts w:ascii="Times New Roman" w:hAnsi="Times New Roman" w:cs="Times New Roman"/>
          <w:bCs/>
          <w:sz w:val="24"/>
          <w:szCs w:val="24"/>
        </w:rPr>
        <w:t>.</w:t>
      </w:r>
    </w:p>
    <w:p w14:paraId="45D7F95D" w14:textId="5742E644" w:rsidR="003F6BC5" w:rsidRPr="00C14761" w:rsidRDefault="003F6BC5" w:rsidP="00EE24D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Šifra 081</w:t>
      </w:r>
      <w:r w:rsidR="000608C2">
        <w:rPr>
          <w:rFonts w:ascii="Times New Roman" w:hAnsi="Times New Roman" w:cs="Times New Roman"/>
          <w:bCs/>
          <w:sz w:val="24"/>
          <w:szCs w:val="24"/>
        </w:rPr>
        <w:t xml:space="preserve"> Službe rekreacije i sporta</w:t>
      </w:r>
      <w:r w:rsidR="00B45767">
        <w:rPr>
          <w:rFonts w:ascii="Times New Roman" w:hAnsi="Times New Roman" w:cs="Times New Roman"/>
          <w:bCs/>
          <w:sz w:val="24"/>
          <w:szCs w:val="24"/>
        </w:rPr>
        <w:t xml:space="preserve">, </w:t>
      </w:r>
      <w:r w:rsidR="000608C2">
        <w:rPr>
          <w:rFonts w:ascii="Times New Roman" w:hAnsi="Times New Roman" w:cs="Times New Roman"/>
          <w:bCs/>
          <w:sz w:val="24"/>
          <w:szCs w:val="24"/>
        </w:rPr>
        <w:t xml:space="preserve">rashodi su povećani za </w:t>
      </w:r>
      <w:r w:rsidR="00F75833">
        <w:rPr>
          <w:rFonts w:ascii="Times New Roman" w:hAnsi="Times New Roman" w:cs="Times New Roman"/>
          <w:bCs/>
          <w:sz w:val="24"/>
          <w:szCs w:val="24"/>
        </w:rPr>
        <w:t>177,6</w:t>
      </w:r>
      <w:r w:rsidR="000608C2">
        <w:rPr>
          <w:rFonts w:ascii="Times New Roman" w:hAnsi="Times New Roman" w:cs="Times New Roman"/>
          <w:bCs/>
          <w:sz w:val="24"/>
          <w:szCs w:val="24"/>
        </w:rPr>
        <w:t xml:space="preserve">% i iznose </w:t>
      </w:r>
      <w:r w:rsidR="00F75833">
        <w:rPr>
          <w:rFonts w:ascii="Times New Roman" w:hAnsi="Times New Roman" w:cs="Times New Roman"/>
          <w:bCs/>
          <w:sz w:val="24"/>
          <w:szCs w:val="24"/>
        </w:rPr>
        <w:t xml:space="preserve">4.758.974,40 eura, </w:t>
      </w:r>
      <w:r w:rsidR="00636E5E">
        <w:rPr>
          <w:rFonts w:ascii="Times New Roman" w:hAnsi="Times New Roman" w:cs="Times New Roman"/>
          <w:bCs/>
          <w:sz w:val="24"/>
          <w:szCs w:val="24"/>
        </w:rPr>
        <w:t xml:space="preserve"> a odnose se na </w:t>
      </w:r>
      <w:r w:rsidR="00C929C3">
        <w:rPr>
          <w:rFonts w:ascii="Times New Roman" w:hAnsi="Times New Roman" w:cs="Times New Roman"/>
          <w:bCs/>
          <w:sz w:val="24"/>
          <w:szCs w:val="24"/>
        </w:rPr>
        <w:t xml:space="preserve">povećanje sredstava za </w:t>
      </w:r>
      <w:r w:rsidR="00636E5E">
        <w:rPr>
          <w:rFonts w:ascii="Times New Roman" w:hAnsi="Times New Roman" w:cs="Times New Roman"/>
          <w:bCs/>
          <w:sz w:val="24"/>
          <w:szCs w:val="24"/>
        </w:rPr>
        <w:t>javne potrebe u sportu</w:t>
      </w:r>
      <w:r w:rsidR="00C929C3">
        <w:rPr>
          <w:rFonts w:ascii="Times New Roman" w:hAnsi="Times New Roman" w:cs="Times New Roman"/>
          <w:bCs/>
          <w:sz w:val="24"/>
          <w:szCs w:val="24"/>
        </w:rPr>
        <w:t xml:space="preserve"> te na projekte Izgradnja nogometnog igrališta </w:t>
      </w:r>
      <w:proofErr w:type="spellStart"/>
      <w:r w:rsidR="00C929C3">
        <w:rPr>
          <w:rFonts w:ascii="Times New Roman" w:hAnsi="Times New Roman" w:cs="Times New Roman"/>
          <w:bCs/>
          <w:sz w:val="24"/>
          <w:szCs w:val="24"/>
        </w:rPr>
        <w:t>Turanj</w:t>
      </w:r>
      <w:proofErr w:type="spellEnd"/>
      <w:r w:rsidR="00C929C3">
        <w:rPr>
          <w:rFonts w:ascii="Times New Roman" w:hAnsi="Times New Roman" w:cs="Times New Roman"/>
          <w:bCs/>
          <w:sz w:val="24"/>
          <w:szCs w:val="24"/>
        </w:rPr>
        <w:t xml:space="preserve"> i projekt Iz</w:t>
      </w:r>
      <w:r w:rsidR="00CE0347">
        <w:rPr>
          <w:rFonts w:ascii="Times New Roman" w:hAnsi="Times New Roman" w:cs="Times New Roman"/>
          <w:bCs/>
          <w:sz w:val="24"/>
          <w:szCs w:val="24"/>
        </w:rPr>
        <w:t xml:space="preserve">gradnja sportsko - rekreacijskog centra </w:t>
      </w:r>
      <w:proofErr w:type="spellStart"/>
      <w:r w:rsidR="00CE0347">
        <w:rPr>
          <w:rFonts w:ascii="Times New Roman" w:hAnsi="Times New Roman" w:cs="Times New Roman"/>
          <w:bCs/>
          <w:sz w:val="24"/>
          <w:szCs w:val="24"/>
        </w:rPr>
        <w:t>Mostanje</w:t>
      </w:r>
      <w:proofErr w:type="spellEnd"/>
      <w:r w:rsidR="00CE0347">
        <w:rPr>
          <w:rFonts w:ascii="Times New Roman" w:hAnsi="Times New Roman" w:cs="Times New Roman"/>
          <w:bCs/>
          <w:sz w:val="24"/>
          <w:szCs w:val="24"/>
        </w:rPr>
        <w:t>.</w:t>
      </w:r>
    </w:p>
    <w:p w14:paraId="11D65B23" w14:textId="77777777" w:rsidR="00CA203B" w:rsidRDefault="001151F7" w:rsidP="00EE24D5">
      <w:pPr>
        <w:spacing w:after="0" w:line="240" w:lineRule="auto"/>
        <w:ind w:firstLine="567"/>
        <w:jc w:val="both"/>
        <w:rPr>
          <w:rFonts w:ascii="Times New Roman" w:hAnsi="Times New Roman" w:cs="Times New Roman"/>
          <w:bCs/>
          <w:sz w:val="24"/>
          <w:szCs w:val="24"/>
        </w:rPr>
      </w:pPr>
      <w:r w:rsidRPr="00D135FF">
        <w:rPr>
          <w:rFonts w:ascii="Times New Roman" w:hAnsi="Times New Roman" w:cs="Times New Roman"/>
          <w:bCs/>
          <w:sz w:val="24"/>
          <w:szCs w:val="24"/>
        </w:rPr>
        <w:t>Šifra</w:t>
      </w:r>
      <w:r w:rsidR="00394B9A" w:rsidRPr="00D135FF">
        <w:rPr>
          <w:rFonts w:ascii="Times New Roman" w:hAnsi="Times New Roman" w:cs="Times New Roman"/>
          <w:bCs/>
          <w:sz w:val="24"/>
          <w:szCs w:val="24"/>
        </w:rPr>
        <w:t xml:space="preserve"> </w:t>
      </w:r>
      <w:r w:rsidR="00FC518F" w:rsidRPr="00D135FF">
        <w:rPr>
          <w:rFonts w:ascii="Times New Roman" w:hAnsi="Times New Roman" w:cs="Times New Roman"/>
          <w:bCs/>
          <w:sz w:val="24"/>
          <w:szCs w:val="24"/>
        </w:rPr>
        <w:t>082</w:t>
      </w:r>
      <w:r w:rsidR="00394B9A" w:rsidRPr="00D135FF">
        <w:rPr>
          <w:rFonts w:ascii="Times New Roman" w:hAnsi="Times New Roman" w:cs="Times New Roman"/>
          <w:bCs/>
          <w:sz w:val="24"/>
          <w:szCs w:val="24"/>
        </w:rPr>
        <w:t xml:space="preserve">  </w:t>
      </w:r>
      <w:r w:rsidR="00E33BE2" w:rsidRPr="00D135FF">
        <w:rPr>
          <w:rFonts w:ascii="Times New Roman" w:hAnsi="Times New Roman" w:cs="Times New Roman"/>
          <w:bCs/>
          <w:sz w:val="24"/>
          <w:szCs w:val="24"/>
        </w:rPr>
        <w:t>Službe kulture</w:t>
      </w:r>
      <w:r w:rsidR="00CE0347">
        <w:rPr>
          <w:rFonts w:ascii="Times New Roman" w:hAnsi="Times New Roman" w:cs="Times New Roman"/>
          <w:bCs/>
          <w:sz w:val="24"/>
          <w:szCs w:val="24"/>
        </w:rPr>
        <w:t>,</w:t>
      </w:r>
      <w:r w:rsidR="00E33BE2" w:rsidRPr="00D135FF">
        <w:rPr>
          <w:rFonts w:ascii="Times New Roman" w:hAnsi="Times New Roman" w:cs="Times New Roman"/>
          <w:bCs/>
          <w:sz w:val="24"/>
          <w:szCs w:val="24"/>
        </w:rPr>
        <w:t xml:space="preserve"> rashodi</w:t>
      </w:r>
      <w:r w:rsidR="00CE0347">
        <w:rPr>
          <w:rFonts w:ascii="Times New Roman" w:hAnsi="Times New Roman" w:cs="Times New Roman"/>
          <w:bCs/>
          <w:sz w:val="24"/>
          <w:szCs w:val="24"/>
        </w:rPr>
        <w:t xml:space="preserve"> iznose 5.075.568,98 eura i manji su za </w:t>
      </w:r>
      <w:r w:rsidR="00706E73">
        <w:rPr>
          <w:rFonts w:ascii="Times New Roman" w:hAnsi="Times New Roman" w:cs="Times New Roman"/>
          <w:bCs/>
          <w:sz w:val="24"/>
          <w:szCs w:val="24"/>
        </w:rPr>
        <w:t>33,3%</w:t>
      </w:r>
      <w:r w:rsidR="00E53E2D">
        <w:rPr>
          <w:rFonts w:ascii="Times New Roman" w:hAnsi="Times New Roman" w:cs="Times New Roman"/>
          <w:bCs/>
          <w:sz w:val="24"/>
          <w:szCs w:val="24"/>
        </w:rPr>
        <w:t xml:space="preserve"> iz razloga što su u 2023. godini završeni projekti</w:t>
      </w:r>
      <w:r w:rsidR="005B5CA9" w:rsidRPr="00D135FF">
        <w:rPr>
          <w:rFonts w:ascii="Times New Roman" w:hAnsi="Times New Roman" w:cs="Times New Roman"/>
          <w:bCs/>
          <w:sz w:val="24"/>
          <w:szCs w:val="24"/>
        </w:rPr>
        <w:t xml:space="preserve"> obnov</w:t>
      </w:r>
      <w:r w:rsidR="00E53E2D">
        <w:rPr>
          <w:rFonts w:ascii="Times New Roman" w:hAnsi="Times New Roman" w:cs="Times New Roman"/>
          <w:bCs/>
          <w:sz w:val="24"/>
          <w:szCs w:val="24"/>
        </w:rPr>
        <w:t>e</w:t>
      </w:r>
      <w:r w:rsidR="005B5CA9" w:rsidRPr="00D135FF">
        <w:rPr>
          <w:rFonts w:ascii="Times New Roman" w:hAnsi="Times New Roman" w:cs="Times New Roman"/>
          <w:bCs/>
          <w:sz w:val="24"/>
          <w:szCs w:val="24"/>
        </w:rPr>
        <w:t xml:space="preserve"> i revitalizacij</w:t>
      </w:r>
      <w:r w:rsidR="00E53E2D">
        <w:rPr>
          <w:rFonts w:ascii="Times New Roman" w:hAnsi="Times New Roman" w:cs="Times New Roman"/>
          <w:bCs/>
          <w:sz w:val="24"/>
          <w:szCs w:val="24"/>
        </w:rPr>
        <w:t>e</w:t>
      </w:r>
      <w:r w:rsidR="005B5CA9" w:rsidRPr="00D135FF">
        <w:rPr>
          <w:rFonts w:ascii="Times New Roman" w:hAnsi="Times New Roman" w:cs="Times New Roman"/>
          <w:bCs/>
          <w:sz w:val="24"/>
          <w:szCs w:val="24"/>
        </w:rPr>
        <w:t xml:space="preserve"> kina Edison</w:t>
      </w:r>
      <w:r w:rsidR="004102D6" w:rsidRPr="00D135FF">
        <w:rPr>
          <w:rFonts w:ascii="Times New Roman" w:hAnsi="Times New Roman" w:cs="Times New Roman"/>
          <w:bCs/>
          <w:sz w:val="24"/>
          <w:szCs w:val="24"/>
        </w:rPr>
        <w:t xml:space="preserve"> </w:t>
      </w:r>
      <w:r w:rsidR="00CA203B">
        <w:rPr>
          <w:rFonts w:ascii="Times New Roman" w:hAnsi="Times New Roman" w:cs="Times New Roman"/>
          <w:bCs/>
          <w:sz w:val="24"/>
          <w:szCs w:val="24"/>
        </w:rPr>
        <w:t>te nabava bibliobusa kod proračunskog korisnika Gradska knjižnica Ivan Goran Kovačić.</w:t>
      </w:r>
    </w:p>
    <w:p w14:paraId="0E966907" w14:textId="168FE63E" w:rsidR="007D5787" w:rsidRDefault="001151F7" w:rsidP="00EE24D5">
      <w:pPr>
        <w:spacing w:after="0" w:line="240" w:lineRule="auto"/>
        <w:ind w:firstLine="567"/>
        <w:jc w:val="both"/>
        <w:rPr>
          <w:rFonts w:ascii="Times New Roman" w:hAnsi="Times New Roman" w:cs="Times New Roman"/>
          <w:sz w:val="24"/>
          <w:szCs w:val="24"/>
        </w:rPr>
      </w:pPr>
      <w:r w:rsidRPr="00D50DF1">
        <w:rPr>
          <w:rFonts w:ascii="Times New Roman" w:hAnsi="Times New Roman" w:cs="Times New Roman"/>
          <w:sz w:val="24"/>
          <w:szCs w:val="24"/>
        </w:rPr>
        <w:t>Šifra</w:t>
      </w:r>
      <w:r w:rsidR="00750142" w:rsidRPr="00D50DF1">
        <w:rPr>
          <w:rFonts w:ascii="Times New Roman" w:hAnsi="Times New Roman" w:cs="Times New Roman"/>
          <w:sz w:val="24"/>
          <w:szCs w:val="24"/>
        </w:rPr>
        <w:t xml:space="preserve"> </w:t>
      </w:r>
      <w:r w:rsidR="002217D2" w:rsidRPr="00D50DF1">
        <w:rPr>
          <w:rFonts w:ascii="Times New Roman" w:hAnsi="Times New Roman" w:cs="Times New Roman"/>
          <w:sz w:val="24"/>
          <w:szCs w:val="24"/>
        </w:rPr>
        <w:t>091</w:t>
      </w:r>
      <w:r w:rsidR="00750142" w:rsidRPr="00D50DF1">
        <w:rPr>
          <w:rFonts w:ascii="Times New Roman" w:hAnsi="Times New Roman" w:cs="Times New Roman"/>
          <w:sz w:val="24"/>
          <w:szCs w:val="24"/>
        </w:rPr>
        <w:t xml:space="preserve"> Predškolsko </w:t>
      </w:r>
      <w:r w:rsidR="002C4BF0" w:rsidRPr="00D50DF1">
        <w:rPr>
          <w:rFonts w:ascii="Times New Roman" w:hAnsi="Times New Roman" w:cs="Times New Roman"/>
          <w:sz w:val="24"/>
          <w:szCs w:val="24"/>
        </w:rPr>
        <w:t xml:space="preserve">i osnovno </w:t>
      </w:r>
      <w:r w:rsidR="00750142" w:rsidRPr="00D50DF1">
        <w:rPr>
          <w:rFonts w:ascii="Times New Roman" w:hAnsi="Times New Roman" w:cs="Times New Roman"/>
          <w:sz w:val="24"/>
          <w:szCs w:val="24"/>
        </w:rPr>
        <w:t>obrazovanj</w:t>
      </w:r>
      <w:r w:rsidR="002E1C7D">
        <w:rPr>
          <w:rFonts w:ascii="Times New Roman" w:hAnsi="Times New Roman" w:cs="Times New Roman"/>
          <w:sz w:val="24"/>
          <w:szCs w:val="24"/>
        </w:rPr>
        <w:t>e,</w:t>
      </w:r>
      <w:r w:rsidR="0078404D" w:rsidRPr="00D50DF1">
        <w:rPr>
          <w:rFonts w:ascii="Times New Roman" w:hAnsi="Times New Roman" w:cs="Times New Roman"/>
          <w:sz w:val="24"/>
          <w:szCs w:val="24"/>
        </w:rPr>
        <w:t xml:space="preserve"> rashodi su </w:t>
      </w:r>
      <w:r w:rsidR="002217D2" w:rsidRPr="00D50DF1">
        <w:rPr>
          <w:rFonts w:ascii="Times New Roman" w:hAnsi="Times New Roman" w:cs="Times New Roman"/>
          <w:sz w:val="24"/>
          <w:szCs w:val="24"/>
        </w:rPr>
        <w:t xml:space="preserve">povećani za </w:t>
      </w:r>
      <w:r w:rsidR="002E1C7D">
        <w:rPr>
          <w:rFonts w:ascii="Times New Roman" w:hAnsi="Times New Roman" w:cs="Times New Roman"/>
          <w:sz w:val="24"/>
          <w:szCs w:val="24"/>
        </w:rPr>
        <w:t xml:space="preserve">32,6% </w:t>
      </w:r>
      <w:r w:rsidR="002C4BF0" w:rsidRPr="00D50DF1">
        <w:rPr>
          <w:rFonts w:ascii="Times New Roman" w:hAnsi="Times New Roman" w:cs="Times New Roman"/>
          <w:sz w:val="24"/>
          <w:szCs w:val="24"/>
        </w:rPr>
        <w:t xml:space="preserve">i iznose </w:t>
      </w:r>
      <w:r w:rsidR="002E1C7D">
        <w:rPr>
          <w:rFonts w:ascii="Times New Roman" w:hAnsi="Times New Roman" w:cs="Times New Roman"/>
          <w:sz w:val="24"/>
          <w:szCs w:val="24"/>
        </w:rPr>
        <w:t xml:space="preserve">29.177.532,40 eura. </w:t>
      </w:r>
      <w:r w:rsidR="00AC006B" w:rsidRPr="00D50DF1">
        <w:rPr>
          <w:rFonts w:ascii="Times New Roman" w:hAnsi="Times New Roman" w:cs="Times New Roman"/>
          <w:sz w:val="24"/>
          <w:szCs w:val="24"/>
        </w:rPr>
        <w:t xml:space="preserve"> </w:t>
      </w:r>
    </w:p>
    <w:p w14:paraId="5209CCE4" w14:textId="3CD9BAC1" w:rsidR="007D5787" w:rsidRDefault="00AC006B" w:rsidP="00EE24D5">
      <w:pPr>
        <w:spacing w:after="0" w:line="240" w:lineRule="auto"/>
        <w:ind w:firstLine="567"/>
        <w:jc w:val="both"/>
        <w:rPr>
          <w:rFonts w:ascii="Times New Roman" w:hAnsi="Times New Roman" w:cs="Times New Roman"/>
          <w:sz w:val="24"/>
          <w:szCs w:val="24"/>
        </w:rPr>
      </w:pPr>
      <w:r w:rsidRPr="00D50DF1">
        <w:rPr>
          <w:rFonts w:ascii="Times New Roman" w:hAnsi="Times New Roman" w:cs="Times New Roman"/>
          <w:sz w:val="24"/>
          <w:szCs w:val="24"/>
        </w:rPr>
        <w:t xml:space="preserve">U području predškolskog obrazovanja rashodi </w:t>
      </w:r>
      <w:r w:rsidR="002E1C7D">
        <w:rPr>
          <w:rFonts w:ascii="Times New Roman" w:hAnsi="Times New Roman" w:cs="Times New Roman"/>
          <w:sz w:val="24"/>
          <w:szCs w:val="24"/>
        </w:rPr>
        <w:t>iznose 9.428.756,39 eura</w:t>
      </w:r>
      <w:r w:rsidRPr="00D50DF1">
        <w:rPr>
          <w:rFonts w:ascii="Times New Roman" w:hAnsi="Times New Roman" w:cs="Times New Roman"/>
          <w:sz w:val="24"/>
          <w:szCs w:val="24"/>
        </w:rPr>
        <w:t xml:space="preserve"> i </w:t>
      </w:r>
      <w:r w:rsidR="002E1C7D">
        <w:rPr>
          <w:rFonts w:ascii="Times New Roman" w:hAnsi="Times New Roman" w:cs="Times New Roman"/>
          <w:sz w:val="24"/>
          <w:szCs w:val="24"/>
        </w:rPr>
        <w:t xml:space="preserve">veći su za 56,6% u odnosu na </w:t>
      </w:r>
      <w:r w:rsidR="00ED7EAB">
        <w:rPr>
          <w:rFonts w:ascii="Times New Roman" w:hAnsi="Times New Roman" w:cs="Times New Roman"/>
          <w:sz w:val="24"/>
          <w:szCs w:val="24"/>
        </w:rPr>
        <w:t xml:space="preserve">izvršenje 2023. godine, a </w:t>
      </w:r>
      <w:r w:rsidRPr="00D50DF1">
        <w:rPr>
          <w:rFonts w:ascii="Times New Roman" w:hAnsi="Times New Roman" w:cs="Times New Roman"/>
          <w:sz w:val="24"/>
          <w:szCs w:val="24"/>
        </w:rPr>
        <w:t xml:space="preserve">odnose se </w:t>
      </w:r>
      <w:r w:rsidR="0065490C">
        <w:rPr>
          <w:rFonts w:ascii="Times New Roman" w:hAnsi="Times New Roman" w:cs="Times New Roman"/>
          <w:sz w:val="24"/>
          <w:szCs w:val="24"/>
        </w:rPr>
        <w:t xml:space="preserve">povećane rashode za redovno poslovanje vrtića, </w:t>
      </w:r>
      <w:r w:rsidR="00CA6BCE">
        <w:rPr>
          <w:rFonts w:ascii="Times New Roman" w:hAnsi="Times New Roman" w:cs="Times New Roman"/>
          <w:sz w:val="24"/>
          <w:szCs w:val="24"/>
        </w:rPr>
        <w:t>povećane rashode za zaposlene kao i</w:t>
      </w:r>
      <w:r w:rsidRPr="00D50DF1">
        <w:rPr>
          <w:rFonts w:ascii="Times New Roman" w:hAnsi="Times New Roman" w:cs="Times New Roman"/>
          <w:sz w:val="24"/>
          <w:szCs w:val="24"/>
        </w:rPr>
        <w:t xml:space="preserve"> </w:t>
      </w:r>
      <w:r w:rsidR="00D05805" w:rsidRPr="00D50DF1">
        <w:rPr>
          <w:rFonts w:ascii="Times New Roman" w:hAnsi="Times New Roman" w:cs="Times New Roman"/>
          <w:sz w:val="24"/>
          <w:szCs w:val="24"/>
        </w:rPr>
        <w:t xml:space="preserve"> pojačano sufinanciranje smještaja djece u </w:t>
      </w:r>
      <w:r w:rsidR="008339D3" w:rsidRPr="00D50DF1">
        <w:rPr>
          <w:rFonts w:ascii="Times New Roman" w:hAnsi="Times New Roman" w:cs="Times New Roman"/>
          <w:sz w:val="24"/>
          <w:szCs w:val="24"/>
        </w:rPr>
        <w:t>privatnim vrtićima</w:t>
      </w:r>
      <w:r w:rsidR="00CA6BCE">
        <w:rPr>
          <w:rFonts w:ascii="Times New Roman" w:hAnsi="Times New Roman" w:cs="Times New Roman"/>
          <w:sz w:val="24"/>
          <w:szCs w:val="24"/>
        </w:rPr>
        <w:t xml:space="preserve">. </w:t>
      </w:r>
      <w:r w:rsidR="008339D3" w:rsidRPr="00D50DF1">
        <w:rPr>
          <w:rFonts w:ascii="Times New Roman" w:hAnsi="Times New Roman" w:cs="Times New Roman"/>
          <w:sz w:val="24"/>
          <w:szCs w:val="24"/>
        </w:rPr>
        <w:t xml:space="preserve"> </w:t>
      </w:r>
      <w:r w:rsidR="00CA6BCE">
        <w:rPr>
          <w:rFonts w:ascii="Times New Roman" w:hAnsi="Times New Roman" w:cs="Times New Roman"/>
          <w:sz w:val="24"/>
          <w:szCs w:val="24"/>
        </w:rPr>
        <w:t>Do povećanja rashoda došlo je zbog</w:t>
      </w:r>
      <w:r w:rsidR="008339D3" w:rsidRPr="00D50DF1">
        <w:rPr>
          <w:rFonts w:ascii="Times New Roman" w:hAnsi="Times New Roman" w:cs="Times New Roman"/>
          <w:sz w:val="24"/>
          <w:szCs w:val="24"/>
        </w:rPr>
        <w:t xml:space="preserve"> izgradnje dječjeg vrtića </w:t>
      </w:r>
      <w:proofErr w:type="spellStart"/>
      <w:r w:rsidR="008339D3" w:rsidRPr="00D50DF1">
        <w:rPr>
          <w:rFonts w:ascii="Times New Roman" w:hAnsi="Times New Roman" w:cs="Times New Roman"/>
          <w:sz w:val="24"/>
          <w:szCs w:val="24"/>
        </w:rPr>
        <w:t>Rečica</w:t>
      </w:r>
      <w:proofErr w:type="spellEnd"/>
      <w:r w:rsidR="008339D3" w:rsidRPr="00D50DF1">
        <w:rPr>
          <w:rFonts w:ascii="Times New Roman" w:hAnsi="Times New Roman" w:cs="Times New Roman"/>
          <w:sz w:val="24"/>
          <w:szCs w:val="24"/>
        </w:rPr>
        <w:t>, kao i izgradnj</w:t>
      </w:r>
      <w:r w:rsidR="00CA6BCE">
        <w:rPr>
          <w:rFonts w:ascii="Times New Roman" w:hAnsi="Times New Roman" w:cs="Times New Roman"/>
          <w:sz w:val="24"/>
          <w:szCs w:val="24"/>
        </w:rPr>
        <w:t>e</w:t>
      </w:r>
      <w:r w:rsidR="008339D3" w:rsidRPr="00D50DF1">
        <w:rPr>
          <w:rFonts w:ascii="Times New Roman" w:hAnsi="Times New Roman" w:cs="Times New Roman"/>
          <w:sz w:val="24"/>
          <w:szCs w:val="24"/>
        </w:rPr>
        <w:t xml:space="preserve"> dječjeg vrtića </w:t>
      </w:r>
      <w:proofErr w:type="spellStart"/>
      <w:r w:rsidR="008339D3" w:rsidRPr="00D50DF1">
        <w:rPr>
          <w:rFonts w:ascii="Times New Roman" w:hAnsi="Times New Roman" w:cs="Times New Roman"/>
          <w:sz w:val="24"/>
          <w:szCs w:val="24"/>
        </w:rPr>
        <w:t>Luščić</w:t>
      </w:r>
      <w:proofErr w:type="spellEnd"/>
      <w:r w:rsidR="00D50DF1" w:rsidRPr="00D50DF1">
        <w:rPr>
          <w:rFonts w:ascii="Times New Roman" w:hAnsi="Times New Roman" w:cs="Times New Roman"/>
          <w:sz w:val="24"/>
          <w:szCs w:val="24"/>
        </w:rPr>
        <w:t xml:space="preserve">. </w:t>
      </w:r>
    </w:p>
    <w:p w14:paraId="45050AFE" w14:textId="4BF20221" w:rsidR="00CF5F80" w:rsidRPr="007D5787" w:rsidRDefault="00EC77EE" w:rsidP="00EE24D5">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U području </w:t>
      </w:r>
      <w:r w:rsidR="00EB3340">
        <w:rPr>
          <w:rFonts w:ascii="Times New Roman" w:hAnsi="Times New Roman" w:cs="Times New Roman"/>
          <w:sz w:val="24"/>
          <w:szCs w:val="24"/>
        </w:rPr>
        <w:t>osnovnoškolskog</w:t>
      </w:r>
      <w:r w:rsidR="00A564CF">
        <w:rPr>
          <w:rFonts w:ascii="Times New Roman" w:hAnsi="Times New Roman" w:cs="Times New Roman"/>
          <w:sz w:val="24"/>
          <w:szCs w:val="24"/>
        </w:rPr>
        <w:t xml:space="preserve"> </w:t>
      </w:r>
      <w:r>
        <w:rPr>
          <w:rFonts w:ascii="Times New Roman" w:hAnsi="Times New Roman" w:cs="Times New Roman"/>
          <w:sz w:val="24"/>
          <w:szCs w:val="24"/>
        </w:rPr>
        <w:t xml:space="preserve">obrazovanje ostvareni rashodi iznose 19.748.776,01 eura i veći su za 23,8% u odnosu na izvršenje 2023. godine. </w:t>
      </w:r>
      <w:r w:rsidR="00A564CF">
        <w:rPr>
          <w:rFonts w:ascii="Times New Roman" w:hAnsi="Times New Roman" w:cs="Times New Roman"/>
          <w:sz w:val="24"/>
          <w:szCs w:val="24"/>
        </w:rPr>
        <w:t xml:space="preserve"> </w:t>
      </w:r>
      <w:r w:rsidR="006C29E5">
        <w:rPr>
          <w:rFonts w:ascii="Times New Roman" w:hAnsi="Times New Roman" w:cs="Times New Roman"/>
          <w:sz w:val="24"/>
          <w:szCs w:val="24"/>
        </w:rPr>
        <w:t>P</w:t>
      </w:r>
      <w:r w:rsidR="004268FB">
        <w:rPr>
          <w:rFonts w:ascii="Times New Roman" w:hAnsi="Times New Roman" w:cs="Times New Roman"/>
          <w:sz w:val="24"/>
          <w:szCs w:val="24"/>
        </w:rPr>
        <w:t xml:space="preserve">ovećani su rashodi za </w:t>
      </w:r>
      <w:r w:rsidR="002D02B3">
        <w:rPr>
          <w:rFonts w:ascii="Times New Roman" w:hAnsi="Times New Roman" w:cs="Times New Roman"/>
          <w:sz w:val="24"/>
          <w:szCs w:val="24"/>
        </w:rPr>
        <w:t xml:space="preserve">zaposlene </w:t>
      </w:r>
      <w:r w:rsidR="00332FA7">
        <w:rPr>
          <w:rFonts w:ascii="Times New Roman" w:hAnsi="Times New Roman" w:cs="Times New Roman"/>
          <w:sz w:val="24"/>
          <w:szCs w:val="24"/>
        </w:rPr>
        <w:t xml:space="preserve">u osnovnim školama </w:t>
      </w:r>
      <w:r w:rsidR="00556812">
        <w:rPr>
          <w:rFonts w:ascii="Times New Roman" w:hAnsi="Times New Roman" w:cs="Times New Roman"/>
          <w:sz w:val="24"/>
          <w:szCs w:val="24"/>
        </w:rPr>
        <w:t xml:space="preserve">što financira Ministarstvo znanosti, obrazovanja i mladih, isto tako </w:t>
      </w:r>
      <w:r w:rsidR="00B83D65">
        <w:rPr>
          <w:rFonts w:ascii="Times New Roman" w:hAnsi="Times New Roman" w:cs="Times New Roman"/>
          <w:sz w:val="24"/>
          <w:szCs w:val="24"/>
        </w:rPr>
        <w:t xml:space="preserve">povećani su rashodi za </w:t>
      </w:r>
      <w:r w:rsidR="00B85D2C">
        <w:rPr>
          <w:rFonts w:ascii="Times New Roman" w:hAnsi="Times New Roman" w:cs="Times New Roman"/>
          <w:sz w:val="24"/>
          <w:szCs w:val="24"/>
        </w:rPr>
        <w:t xml:space="preserve">izgradnju Osnovne škole </w:t>
      </w:r>
      <w:proofErr w:type="spellStart"/>
      <w:r w:rsidR="00B85D2C">
        <w:rPr>
          <w:rFonts w:ascii="Times New Roman" w:hAnsi="Times New Roman" w:cs="Times New Roman"/>
          <w:sz w:val="24"/>
          <w:szCs w:val="24"/>
        </w:rPr>
        <w:t>Luščić</w:t>
      </w:r>
      <w:proofErr w:type="spellEnd"/>
      <w:r w:rsidR="00B85D2C">
        <w:rPr>
          <w:rFonts w:ascii="Times New Roman" w:hAnsi="Times New Roman" w:cs="Times New Roman"/>
          <w:sz w:val="24"/>
          <w:szCs w:val="24"/>
        </w:rPr>
        <w:t xml:space="preserve"> i rashodi za </w:t>
      </w:r>
      <w:r w:rsidR="005D1715">
        <w:rPr>
          <w:rFonts w:ascii="Times New Roman" w:hAnsi="Times New Roman" w:cs="Times New Roman"/>
          <w:sz w:val="24"/>
          <w:szCs w:val="24"/>
        </w:rPr>
        <w:t>konstruktivnu i cjelovitu obnovu objekta O</w:t>
      </w:r>
      <w:r w:rsidR="00B85D2C">
        <w:rPr>
          <w:rFonts w:ascii="Times New Roman" w:hAnsi="Times New Roman" w:cs="Times New Roman"/>
          <w:sz w:val="24"/>
          <w:szCs w:val="24"/>
        </w:rPr>
        <w:t xml:space="preserve">snovne škole </w:t>
      </w:r>
      <w:r w:rsidR="005D1715">
        <w:rPr>
          <w:rFonts w:ascii="Times New Roman" w:hAnsi="Times New Roman" w:cs="Times New Roman"/>
          <w:sz w:val="24"/>
          <w:szCs w:val="24"/>
        </w:rPr>
        <w:t xml:space="preserve"> </w:t>
      </w:r>
      <w:proofErr w:type="spellStart"/>
      <w:r w:rsidR="005D1715">
        <w:rPr>
          <w:rFonts w:ascii="Times New Roman" w:hAnsi="Times New Roman" w:cs="Times New Roman"/>
          <w:sz w:val="24"/>
          <w:szCs w:val="24"/>
        </w:rPr>
        <w:t>Dragojla</w:t>
      </w:r>
      <w:proofErr w:type="spellEnd"/>
      <w:r w:rsidR="005D1715">
        <w:rPr>
          <w:rFonts w:ascii="Times New Roman" w:hAnsi="Times New Roman" w:cs="Times New Roman"/>
          <w:sz w:val="24"/>
          <w:szCs w:val="24"/>
        </w:rPr>
        <w:t xml:space="preserve"> </w:t>
      </w:r>
      <w:proofErr w:type="spellStart"/>
      <w:r w:rsidR="005D1715">
        <w:rPr>
          <w:rFonts w:ascii="Times New Roman" w:hAnsi="Times New Roman" w:cs="Times New Roman"/>
          <w:sz w:val="24"/>
          <w:szCs w:val="24"/>
        </w:rPr>
        <w:t>Jarnevi</w:t>
      </w:r>
      <w:r w:rsidR="00D209AA">
        <w:rPr>
          <w:rFonts w:ascii="Times New Roman" w:hAnsi="Times New Roman" w:cs="Times New Roman"/>
          <w:sz w:val="24"/>
          <w:szCs w:val="24"/>
        </w:rPr>
        <w:t>ć</w:t>
      </w:r>
      <w:proofErr w:type="spellEnd"/>
      <w:r w:rsidR="00423811">
        <w:rPr>
          <w:rFonts w:ascii="Times New Roman" w:hAnsi="Times New Roman" w:cs="Times New Roman"/>
          <w:sz w:val="24"/>
          <w:szCs w:val="24"/>
        </w:rPr>
        <w:t xml:space="preserve">. </w:t>
      </w:r>
      <w:r w:rsidR="008A50CF">
        <w:rPr>
          <w:rFonts w:ascii="Times New Roman" w:hAnsi="Times New Roman" w:cs="Times New Roman"/>
          <w:sz w:val="24"/>
          <w:szCs w:val="24"/>
        </w:rPr>
        <w:t xml:space="preserve">Povećani su i rashodi za projekt Pomoćnika u nastavi zbog </w:t>
      </w:r>
      <w:r w:rsidR="00423811">
        <w:rPr>
          <w:rFonts w:ascii="Times New Roman" w:hAnsi="Times New Roman" w:cs="Times New Roman"/>
          <w:sz w:val="24"/>
          <w:szCs w:val="24"/>
        </w:rPr>
        <w:t>većeg</w:t>
      </w:r>
      <w:r w:rsidR="008A50CF">
        <w:rPr>
          <w:rFonts w:ascii="Times New Roman" w:hAnsi="Times New Roman" w:cs="Times New Roman"/>
          <w:sz w:val="24"/>
          <w:szCs w:val="24"/>
        </w:rPr>
        <w:t xml:space="preserve"> broja pomoćnika i povećanja njihovih plaća. Jednako tako povećani su rashodi za Produženi boravak zbog povećanja broja grupa djece u produženom boravku i zbog povećanja plaća učitelja u produženom boravku.</w:t>
      </w:r>
    </w:p>
    <w:p w14:paraId="2857F285" w14:textId="673817B6" w:rsidR="00C14761" w:rsidRDefault="001151F7" w:rsidP="00EE24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Šifra</w:t>
      </w:r>
      <w:r w:rsidR="00CC6C5C">
        <w:rPr>
          <w:rFonts w:ascii="Times New Roman" w:hAnsi="Times New Roman" w:cs="Times New Roman"/>
          <w:sz w:val="24"/>
          <w:szCs w:val="24"/>
        </w:rPr>
        <w:t xml:space="preserve"> </w:t>
      </w:r>
      <w:r w:rsidR="00F65691">
        <w:rPr>
          <w:rFonts w:ascii="Times New Roman" w:hAnsi="Times New Roman" w:cs="Times New Roman"/>
          <w:sz w:val="24"/>
          <w:szCs w:val="24"/>
        </w:rPr>
        <w:t>09</w:t>
      </w:r>
      <w:r w:rsidR="00062545">
        <w:rPr>
          <w:rFonts w:ascii="Times New Roman" w:hAnsi="Times New Roman" w:cs="Times New Roman"/>
          <w:sz w:val="24"/>
          <w:szCs w:val="24"/>
        </w:rPr>
        <w:t>7</w:t>
      </w:r>
      <w:r w:rsidR="00EC17CB">
        <w:rPr>
          <w:rFonts w:ascii="Times New Roman" w:hAnsi="Times New Roman" w:cs="Times New Roman"/>
          <w:sz w:val="24"/>
          <w:szCs w:val="24"/>
        </w:rPr>
        <w:t xml:space="preserve"> </w:t>
      </w:r>
      <w:r w:rsidR="00062545">
        <w:rPr>
          <w:rFonts w:ascii="Times New Roman" w:hAnsi="Times New Roman" w:cs="Times New Roman"/>
          <w:sz w:val="24"/>
          <w:szCs w:val="24"/>
        </w:rPr>
        <w:t xml:space="preserve">Istraživanje i razvoj obrazovanja, </w:t>
      </w:r>
      <w:r w:rsidR="00B72E41">
        <w:rPr>
          <w:rFonts w:ascii="Times New Roman" w:hAnsi="Times New Roman" w:cs="Times New Roman"/>
          <w:sz w:val="24"/>
          <w:szCs w:val="24"/>
        </w:rPr>
        <w:t xml:space="preserve">rashodi su povećani </w:t>
      </w:r>
      <w:r w:rsidR="00C25E67">
        <w:rPr>
          <w:rFonts w:ascii="Times New Roman" w:hAnsi="Times New Roman" w:cs="Times New Roman"/>
          <w:sz w:val="24"/>
          <w:szCs w:val="24"/>
        </w:rPr>
        <w:t>177,7%</w:t>
      </w:r>
      <w:r w:rsidR="00B72E41">
        <w:rPr>
          <w:rFonts w:ascii="Times New Roman" w:hAnsi="Times New Roman" w:cs="Times New Roman"/>
          <w:sz w:val="24"/>
          <w:szCs w:val="24"/>
        </w:rPr>
        <w:t xml:space="preserve"> i iznose </w:t>
      </w:r>
      <w:r w:rsidR="00C25E67">
        <w:rPr>
          <w:rFonts w:ascii="Times New Roman" w:hAnsi="Times New Roman" w:cs="Times New Roman"/>
          <w:sz w:val="24"/>
          <w:szCs w:val="24"/>
        </w:rPr>
        <w:t xml:space="preserve">15.6510 eura, </w:t>
      </w:r>
      <w:r w:rsidR="00B72E41">
        <w:rPr>
          <w:rFonts w:ascii="Times New Roman" w:hAnsi="Times New Roman" w:cs="Times New Roman"/>
          <w:sz w:val="24"/>
          <w:szCs w:val="24"/>
        </w:rPr>
        <w:t xml:space="preserve"> a odnose se na</w:t>
      </w:r>
      <w:r w:rsidR="00DE1FE3">
        <w:rPr>
          <w:rFonts w:ascii="Times New Roman" w:hAnsi="Times New Roman" w:cs="Times New Roman"/>
          <w:sz w:val="24"/>
          <w:szCs w:val="24"/>
        </w:rPr>
        <w:t xml:space="preserve"> </w:t>
      </w:r>
      <w:r w:rsidR="00BD3D76">
        <w:rPr>
          <w:rFonts w:ascii="Times New Roman" w:hAnsi="Times New Roman" w:cs="Times New Roman"/>
          <w:sz w:val="24"/>
          <w:szCs w:val="24"/>
        </w:rPr>
        <w:t xml:space="preserve">povećana sredstva doznačena </w:t>
      </w:r>
      <w:r w:rsidR="00FF0673">
        <w:rPr>
          <w:rFonts w:ascii="Times New Roman" w:hAnsi="Times New Roman" w:cs="Times New Roman"/>
          <w:sz w:val="24"/>
          <w:szCs w:val="24"/>
        </w:rPr>
        <w:t>Zakladi izvrsnosti i inovativnosti Grada Karlovac.</w:t>
      </w:r>
    </w:p>
    <w:p w14:paraId="761B2400" w14:textId="1F67A785" w:rsidR="006F3A66" w:rsidRDefault="004A6E40" w:rsidP="00EE24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Šifra 107 Socijalna pomoć stanovništvu koje nije obuhvaćeno redovnim socijalnim programima</w:t>
      </w:r>
      <w:r w:rsidR="00B6691D">
        <w:rPr>
          <w:rFonts w:ascii="Times New Roman" w:hAnsi="Times New Roman" w:cs="Times New Roman"/>
          <w:sz w:val="24"/>
          <w:szCs w:val="24"/>
        </w:rPr>
        <w:t xml:space="preserve"> rashodi su </w:t>
      </w:r>
      <w:r w:rsidR="005E2C12">
        <w:rPr>
          <w:rFonts w:ascii="Times New Roman" w:hAnsi="Times New Roman" w:cs="Times New Roman"/>
          <w:sz w:val="24"/>
          <w:szCs w:val="24"/>
        </w:rPr>
        <w:t>veći</w:t>
      </w:r>
      <w:r w:rsidR="00B6691D">
        <w:rPr>
          <w:rFonts w:ascii="Times New Roman" w:hAnsi="Times New Roman" w:cs="Times New Roman"/>
          <w:sz w:val="24"/>
          <w:szCs w:val="24"/>
        </w:rPr>
        <w:t xml:space="preserve"> za </w:t>
      </w:r>
      <w:r w:rsidR="005E2C12">
        <w:rPr>
          <w:rFonts w:ascii="Times New Roman" w:hAnsi="Times New Roman" w:cs="Times New Roman"/>
          <w:sz w:val="24"/>
          <w:szCs w:val="24"/>
        </w:rPr>
        <w:t>39,5</w:t>
      </w:r>
      <w:r w:rsidR="00BB14CA">
        <w:rPr>
          <w:rFonts w:ascii="Times New Roman" w:hAnsi="Times New Roman" w:cs="Times New Roman"/>
          <w:sz w:val="24"/>
          <w:szCs w:val="24"/>
        </w:rPr>
        <w:t xml:space="preserve">% i iznose </w:t>
      </w:r>
      <w:r w:rsidR="005E2C12">
        <w:rPr>
          <w:rFonts w:ascii="Times New Roman" w:hAnsi="Times New Roman" w:cs="Times New Roman"/>
          <w:sz w:val="24"/>
          <w:szCs w:val="24"/>
        </w:rPr>
        <w:t>91.024,88</w:t>
      </w:r>
      <w:r w:rsidR="00EE24D5">
        <w:rPr>
          <w:rFonts w:ascii="Times New Roman" w:hAnsi="Times New Roman" w:cs="Times New Roman"/>
          <w:sz w:val="24"/>
          <w:szCs w:val="24"/>
        </w:rPr>
        <w:t xml:space="preserve"> eura, </w:t>
      </w:r>
      <w:r w:rsidR="00BB14CA">
        <w:rPr>
          <w:rFonts w:ascii="Times New Roman" w:hAnsi="Times New Roman" w:cs="Times New Roman"/>
          <w:sz w:val="24"/>
          <w:szCs w:val="24"/>
        </w:rPr>
        <w:t xml:space="preserve"> a odnose se na </w:t>
      </w:r>
      <w:r w:rsidR="00080B24">
        <w:rPr>
          <w:rFonts w:ascii="Times New Roman" w:hAnsi="Times New Roman" w:cs="Times New Roman"/>
          <w:sz w:val="24"/>
          <w:szCs w:val="24"/>
        </w:rPr>
        <w:t xml:space="preserve"> skrb o braniteljima i ostale naknade i pomoći građanima</w:t>
      </w:r>
      <w:r w:rsidR="00EE24D5">
        <w:rPr>
          <w:rFonts w:ascii="Times New Roman" w:hAnsi="Times New Roman" w:cs="Times New Roman"/>
          <w:sz w:val="24"/>
          <w:szCs w:val="24"/>
        </w:rPr>
        <w:t>.</w:t>
      </w:r>
    </w:p>
    <w:p w14:paraId="16574DB8" w14:textId="77777777" w:rsidR="00750142" w:rsidRDefault="00750142" w:rsidP="00EE24D5">
      <w:pPr>
        <w:spacing w:after="0" w:line="240" w:lineRule="auto"/>
        <w:jc w:val="both"/>
        <w:rPr>
          <w:rFonts w:ascii="Times New Roman" w:hAnsi="Times New Roman" w:cs="Times New Roman"/>
          <w:sz w:val="24"/>
          <w:szCs w:val="24"/>
        </w:rPr>
      </w:pPr>
    </w:p>
    <w:p w14:paraId="571FEC5C" w14:textId="77777777" w:rsidR="00B535DD" w:rsidRPr="00750142" w:rsidRDefault="00B535DD" w:rsidP="00EE24D5">
      <w:pPr>
        <w:spacing w:after="0" w:line="240" w:lineRule="auto"/>
        <w:jc w:val="both"/>
        <w:rPr>
          <w:rFonts w:ascii="Times New Roman" w:hAnsi="Times New Roman" w:cs="Times New Roman"/>
          <w:sz w:val="24"/>
          <w:szCs w:val="24"/>
        </w:rPr>
      </w:pPr>
    </w:p>
    <w:p w14:paraId="16574DB9" w14:textId="77777777" w:rsidR="00750142" w:rsidRPr="005D6965" w:rsidRDefault="00750142" w:rsidP="00D35720">
      <w:pPr>
        <w:spacing w:after="0" w:line="240" w:lineRule="auto"/>
        <w:ind w:left="720"/>
        <w:jc w:val="center"/>
        <w:rPr>
          <w:rFonts w:ascii="Times New Roman" w:hAnsi="Times New Roman" w:cs="Times New Roman"/>
          <w:sz w:val="24"/>
          <w:szCs w:val="24"/>
        </w:rPr>
      </w:pPr>
      <w:r w:rsidRPr="005D6965">
        <w:rPr>
          <w:rFonts w:ascii="Times New Roman" w:hAnsi="Times New Roman" w:cs="Times New Roman"/>
          <w:sz w:val="24"/>
          <w:szCs w:val="24"/>
        </w:rPr>
        <w:t xml:space="preserve">                                                               Pročelnica UO za proračun i financije</w:t>
      </w:r>
    </w:p>
    <w:p w14:paraId="16574DBA" w14:textId="6B31E58E" w:rsidR="00706F75" w:rsidRDefault="00750142" w:rsidP="00750142">
      <w:pPr>
        <w:spacing w:after="0"/>
        <w:ind w:left="720"/>
        <w:rPr>
          <w:rFonts w:ascii="Times New Roman" w:hAnsi="Times New Roman" w:cs="Times New Roman"/>
          <w:sz w:val="24"/>
          <w:szCs w:val="24"/>
        </w:rPr>
      </w:pPr>
      <w:r w:rsidRPr="005D6965">
        <w:rPr>
          <w:rFonts w:ascii="Times New Roman" w:hAnsi="Times New Roman" w:cs="Times New Roman"/>
          <w:sz w:val="24"/>
          <w:szCs w:val="24"/>
        </w:rPr>
        <w:t xml:space="preserve">                                                                                     </w:t>
      </w:r>
      <w:r w:rsidR="00BF0965">
        <w:rPr>
          <w:rFonts w:ascii="Times New Roman" w:hAnsi="Times New Roman" w:cs="Times New Roman"/>
          <w:sz w:val="24"/>
          <w:szCs w:val="24"/>
        </w:rPr>
        <w:t>Karolina Burić</w:t>
      </w:r>
      <w:r w:rsidRPr="005D6965">
        <w:rPr>
          <w:rFonts w:ascii="Times New Roman" w:hAnsi="Times New Roman" w:cs="Times New Roman"/>
          <w:sz w:val="24"/>
          <w:szCs w:val="24"/>
        </w:rPr>
        <w:t xml:space="preserve">, </w:t>
      </w:r>
      <w:proofErr w:type="spellStart"/>
      <w:r w:rsidRPr="005D6965">
        <w:rPr>
          <w:rFonts w:ascii="Times New Roman" w:hAnsi="Times New Roman" w:cs="Times New Roman"/>
          <w:sz w:val="24"/>
          <w:szCs w:val="24"/>
        </w:rPr>
        <w:t>dipl.oec</w:t>
      </w:r>
      <w:proofErr w:type="spellEnd"/>
      <w:r w:rsidRPr="005D6965">
        <w:rPr>
          <w:rFonts w:ascii="Times New Roman" w:hAnsi="Times New Roman" w:cs="Times New Roman"/>
          <w:sz w:val="24"/>
          <w:szCs w:val="24"/>
        </w:rPr>
        <w:t>.</w:t>
      </w:r>
    </w:p>
    <w:p w14:paraId="17C16A98" w14:textId="72231412" w:rsidR="00D35720" w:rsidRDefault="00D35720" w:rsidP="00750142">
      <w:pPr>
        <w:spacing w:after="0"/>
        <w:ind w:left="720"/>
        <w:rPr>
          <w:rFonts w:ascii="Times New Roman" w:hAnsi="Times New Roman" w:cs="Times New Roman"/>
          <w:sz w:val="24"/>
          <w:szCs w:val="24"/>
        </w:rPr>
      </w:pPr>
    </w:p>
    <w:p w14:paraId="7955D010" w14:textId="77777777" w:rsidR="00B535DD" w:rsidRDefault="00B535DD" w:rsidP="00750142">
      <w:pPr>
        <w:spacing w:after="0"/>
        <w:ind w:left="720"/>
        <w:rPr>
          <w:rFonts w:ascii="Times New Roman" w:hAnsi="Times New Roman" w:cs="Times New Roman"/>
          <w:sz w:val="24"/>
          <w:szCs w:val="24"/>
        </w:rPr>
      </w:pPr>
    </w:p>
    <w:p w14:paraId="314E4E43" w14:textId="77777777" w:rsidR="00B535DD" w:rsidRDefault="00B535DD" w:rsidP="007A2FEE">
      <w:pPr>
        <w:spacing w:after="0"/>
        <w:rPr>
          <w:rFonts w:ascii="Times New Roman" w:hAnsi="Times New Roman" w:cs="Times New Roman"/>
          <w:sz w:val="24"/>
          <w:szCs w:val="24"/>
        </w:rPr>
      </w:pPr>
    </w:p>
    <w:p w14:paraId="0CAA724A" w14:textId="77777777" w:rsidR="00B535DD" w:rsidRDefault="00B535DD" w:rsidP="00750142">
      <w:pPr>
        <w:spacing w:after="0"/>
        <w:ind w:left="720"/>
        <w:rPr>
          <w:rFonts w:ascii="Times New Roman" w:hAnsi="Times New Roman" w:cs="Times New Roman"/>
          <w:sz w:val="24"/>
          <w:szCs w:val="24"/>
        </w:rPr>
      </w:pPr>
    </w:p>
    <w:p w14:paraId="48C9373D" w14:textId="56FF0E8C" w:rsidR="000C4FC6" w:rsidRPr="00696166" w:rsidRDefault="000C4FC6" w:rsidP="000C4FC6">
      <w:pPr>
        <w:spacing w:after="0"/>
        <w:rPr>
          <w:rFonts w:ascii="Times New Roman" w:hAnsi="Times New Roman" w:cs="Times New Roman"/>
          <w:bCs/>
          <w:sz w:val="24"/>
          <w:szCs w:val="24"/>
        </w:rPr>
      </w:pPr>
      <w:r w:rsidRPr="00696166">
        <w:rPr>
          <w:rFonts w:ascii="Times New Roman" w:hAnsi="Times New Roman" w:cs="Times New Roman"/>
          <w:bCs/>
          <w:sz w:val="24"/>
          <w:szCs w:val="24"/>
        </w:rPr>
        <w:t xml:space="preserve">                          </w:t>
      </w:r>
    </w:p>
    <w:p w14:paraId="67EDA824" w14:textId="6EF9CB2B" w:rsidR="00180A26" w:rsidRDefault="00180A26">
      <w:pPr>
        <w:rPr>
          <w:rFonts w:ascii="Times New Roman" w:hAnsi="Times New Roman" w:cs="Times New Roman"/>
          <w:sz w:val="24"/>
          <w:szCs w:val="24"/>
        </w:rPr>
      </w:pPr>
    </w:p>
    <w:p w14:paraId="1A83E0C7" w14:textId="77777777" w:rsidR="00EE24D5" w:rsidRDefault="00EE24D5">
      <w:pPr>
        <w:rPr>
          <w:rFonts w:ascii="Times New Roman" w:hAnsi="Times New Roman" w:cs="Times New Roman"/>
          <w:sz w:val="24"/>
          <w:szCs w:val="24"/>
        </w:rPr>
      </w:pPr>
    </w:p>
    <w:p w14:paraId="16E98C61" w14:textId="77777777" w:rsidR="00EE24D5" w:rsidRDefault="00EE24D5">
      <w:pPr>
        <w:rPr>
          <w:rFonts w:ascii="Times New Roman" w:hAnsi="Times New Roman" w:cs="Times New Roman"/>
          <w:sz w:val="24"/>
          <w:szCs w:val="24"/>
        </w:rPr>
      </w:pPr>
    </w:p>
    <w:p w14:paraId="5F2299F5" w14:textId="77777777" w:rsidR="00EE24D5" w:rsidRDefault="00EE24D5">
      <w:pPr>
        <w:rPr>
          <w:rFonts w:ascii="Times New Roman" w:hAnsi="Times New Roman" w:cs="Times New Roman"/>
          <w:sz w:val="24"/>
          <w:szCs w:val="24"/>
        </w:rPr>
      </w:pPr>
    </w:p>
    <w:p w14:paraId="3EF4FB61" w14:textId="77777777" w:rsidR="00EE24D5" w:rsidRDefault="00EE24D5">
      <w:pPr>
        <w:rPr>
          <w:rFonts w:ascii="Times New Roman" w:hAnsi="Times New Roman" w:cs="Times New Roman"/>
          <w:sz w:val="24"/>
          <w:szCs w:val="24"/>
        </w:rPr>
      </w:pPr>
    </w:p>
    <w:p w14:paraId="132F3408" w14:textId="77777777" w:rsidR="00EE24D5" w:rsidRDefault="00EE24D5">
      <w:pPr>
        <w:rPr>
          <w:rFonts w:ascii="Times New Roman" w:hAnsi="Times New Roman" w:cs="Times New Roman"/>
          <w:sz w:val="24"/>
          <w:szCs w:val="24"/>
        </w:rPr>
      </w:pPr>
    </w:p>
    <w:p w14:paraId="33C2EEA8" w14:textId="77777777" w:rsidR="00EE24D5" w:rsidRDefault="00EE24D5">
      <w:pPr>
        <w:rPr>
          <w:rFonts w:ascii="Times New Roman" w:hAnsi="Times New Roman" w:cs="Times New Roman"/>
          <w:sz w:val="24"/>
          <w:szCs w:val="24"/>
        </w:rPr>
      </w:pPr>
    </w:p>
    <w:p w14:paraId="396F2DAC" w14:textId="77777777" w:rsidR="00EE24D5" w:rsidRDefault="00EE24D5">
      <w:pPr>
        <w:rPr>
          <w:rFonts w:ascii="Times New Roman" w:hAnsi="Times New Roman" w:cs="Times New Roman"/>
          <w:sz w:val="24"/>
          <w:szCs w:val="24"/>
        </w:rPr>
      </w:pPr>
    </w:p>
    <w:p w14:paraId="71BB49F6" w14:textId="77777777" w:rsidR="00EE24D5" w:rsidRDefault="00EE24D5">
      <w:pPr>
        <w:rPr>
          <w:rFonts w:ascii="Times New Roman" w:hAnsi="Times New Roman" w:cs="Times New Roman"/>
          <w:sz w:val="24"/>
          <w:szCs w:val="24"/>
        </w:rPr>
      </w:pPr>
    </w:p>
    <w:p w14:paraId="6A5E5407" w14:textId="77777777" w:rsidR="00EE24D5" w:rsidRDefault="00EE24D5">
      <w:pPr>
        <w:rPr>
          <w:rFonts w:ascii="Times New Roman" w:hAnsi="Times New Roman" w:cs="Times New Roman"/>
          <w:sz w:val="24"/>
          <w:szCs w:val="24"/>
        </w:rPr>
      </w:pPr>
    </w:p>
    <w:p w14:paraId="4703475F" w14:textId="77777777" w:rsidR="00CB6BC6" w:rsidRDefault="00CB6BC6">
      <w:pPr>
        <w:rPr>
          <w:rFonts w:ascii="Times New Roman" w:hAnsi="Times New Roman" w:cs="Times New Roman"/>
          <w:sz w:val="24"/>
          <w:szCs w:val="24"/>
        </w:rPr>
      </w:pPr>
    </w:p>
    <w:p w14:paraId="20D3D89E" w14:textId="77777777" w:rsidR="00CB6BC6" w:rsidRDefault="00CB6BC6">
      <w:pPr>
        <w:rPr>
          <w:rFonts w:ascii="Times New Roman" w:hAnsi="Times New Roman" w:cs="Times New Roman"/>
          <w:sz w:val="24"/>
          <w:szCs w:val="24"/>
        </w:rPr>
      </w:pPr>
    </w:p>
    <w:p w14:paraId="34D05FC3" w14:textId="77777777" w:rsidR="00CB6BC6" w:rsidRDefault="00CB6BC6">
      <w:pPr>
        <w:rPr>
          <w:rFonts w:ascii="Times New Roman" w:hAnsi="Times New Roman" w:cs="Times New Roman"/>
          <w:sz w:val="24"/>
          <w:szCs w:val="24"/>
        </w:rPr>
      </w:pPr>
    </w:p>
    <w:p w14:paraId="62F672A1" w14:textId="77777777" w:rsidR="00CB6BC6" w:rsidRDefault="00CB6BC6">
      <w:pPr>
        <w:rPr>
          <w:rFonts w:ascii="Times New Roman" w:hAnsi="Times New Roman" w:cs="Times New Roman"/>
          <w:sz w:val="24"/>
          <w:szCs w:val="24"/>
        </w:rPr>
      </w:pPr>
    </w:p>
    <w:p w14:paraId="2933B1D8" w14:textId="77777777" w:rsidR="00CB6BC6" w:rsidRDefault="00CB6BC6">
      <w:pPr>
        <w:rPr>
          <w:rFonts w:ascii="Times New Roman" w:hAnsi="Times New Roman" w:cs="Times New Roman"/>
          <w:sz w:val="24"/>
          <w:szCs w:val="24"/>
        </w:rPr>
      </w:pPr>
    </w:p>
    <w:p w14:paraId="3F9DE176" w14:textId="77777777" w:rsidR="00CB6BC6" w:rsidRDefault="00CB6BC6">
      <w:pPr>
        <w:rPr>
          <w:rFonts w:ascii="Times New Roman" w:hAnsi="Times New Roman" w:cs="Times New Roman"/>
          <w:sz w:val="24"/>
          <w:szCs w:val="24"/>
        </w:rPr>
      </w:pPr>
    </w:p>
    <w:p w14:paraId="31CB9F95" w14:textId="77777777" w:rsidR="000C4FC6" w:rsidRDefault="000C4FC6" w:rsidP="000C4FC6">
      <w:pPr>
        <w:spacing w:after="0"/>
        <w:rPr>
          <w:rFonts w:ascii="Times New Roman" w:hAnsi="Times New Roman" w:cs="Times New Roman"/>
          <w:sz w:val="24"/>
          <w:szCs w:val="24"/>
        </w:rPr>
      </w:pPr>
    </w:p>
    <w:p w14:paraId="6BB5D89D" w14:textId="77777777" w:rsidR="000C4FC6" w:rsidRPr="00130432" w:rsidRDefault="000C4FC6" w:rsidP="000C4FC6">
      <w:pPr>
        <w:spacing w:after="0"/>
        <w:jc w:val="center"/>
        <w:rPr>
          <w:rFonts w:ascii="Times New Roman" w:hAnsi="Times New Roman" w:cs="Times New Roman"/>
          <w:bCs/>
          <w:sz w:val="24"/>
          <w:szCs w:val="24"/>
        </w:rPr>
      </w:pPr>
      <w:r w:rsidRPr="00130432">
        <w:rPr>
          <w:rFonts w:ascii="Times New Roman" w:hAnsi="Times New Roman" w:cs="Times New Roman"/>
          <w:bCs/>
          <w:sz w:val="24"/>
          <w:szCs w:val="24"/>
        </w:rPr>
        <w:t>BILJEŠKE  UZ  OBRAZAC  PROMJENE U   VRIJEDNOSTI I OBUJMU</w:t>
      </w:r>
    </w:p>
    <w:p w14:paraId="5C396933" w14:textId="5921E451" w:rsidR="000C4FC6" w:rsidRPr="00133EC3" w:rsidRDefault="000C4FC6" w:rsidP="00133EC3">
      <w:pPr>
        <w:spacing w:after="0"/>
        <w:jc w:val="center"/>
        <w:rPr>
          <w:rFonts w:ascii="Times New Roman" w:hAnsi="Times New Roman" w:cs="Times New Roman"/>
          <w:bCs/>
          <w:sz w:val="24"/>
          <w:szCs w:val="24"/>
        </w:rPr>
      </w:pPr>
      <w:r w:rsidRPr="00130432">
        <w:rPr>
          <w:rFonts w:ascii="Times New Roman" w:hAnsi="Times New Roman" w:cs="Times New Roman"/>
          <w:bCs/>
          <w:sz w:val="24"/>
          <w:szCs w:val="24"/>
        </w:rPr>
        <w:t xml:space="preserve">IMOVINE I OBVEZA ZA  RAZDOBLJE </w:t>
      </w:r>
      <w:r w:rsidR="00133EC3">
        <w:rPr>
          <w:rFonts w:ascii="Times New Roman" w:hAnsi="Times New Roman" w:cs="Times New Roman"/>
          <w:bCs/>
          <w:sz w:val="24"/>
          <w:szCs w:val="24"/>
        </w:rPr>
        <w:t xml:space="preserve">od </w:t>
      </w:r>
      <w:r w:rsidR="00133EC3" w:rsidRPr="00133EC3">
        <w:rPr>
          <w:rFonts w:ascii="Times New Roman" w:hAnsi="Times New Roman" w:cs="Times New Roman"/>
          <w:bCs/>
          <w:sz w:val="24"/>
          <w:szCs w:val="24"/>
        </w:rPr>
        <w:t>siječnja</w:t>
      </w:r>
      <w:r w:rsidRPr="00133EC3">
        <w:rPr>
          <w:rFonts w:ascii="Times New Roman" w:hAnsi="Times New Roman" w:cs="Times New Roman"/>
          <w:bCs/>
          <w:sz w:val="24"/>
          <w:szCs w:val="24"/>
        </w:rPr>
        <w:t xml:space="preserve"> </w:t>
      </w:r>
      <w:r w:rsidR="00133EC3" w:rsidRPr="00133EC3">
        <w:rPr>
          <w:rFonts w:ascii="Times New Roman" w:hAnsi="Times New Roman" w:cs="Times New Roman"/>
          <w:bCs/>
          <w:sz w:val="24"/>
          <w:szCs w:val="24"/>
        </w:rPr>
        <w:t>do</w:t>
      </w:r>
      <w:r w:rsidRPr="00133EC3">
        <w:rPr>
          <w:rFonts w:ascii="Times New Roman" w:hAnsi="Times New Roman" w:cs="Times New Roman"/>
          <w:bCs/>
          <w:sz w:val="24"/>
          <w:szCs w:val="24"/>
        </w:rPr>
        <w:t xml:space="preserve"> 31.</w:t>
      </w:r>
      <w:r w:rsidR="00133EC3" w:rsidRPr="00133EC3">
        <w:rPr>
          <w:rFonts w:ascii="Times New Roman" w:hAnsi="Times New Roman" w:cs="Times New Roman"/>
          <w:bCs/>
          <w:sz w:val="24"/>
          <w:szCs w:val="24"/>
        </w:rPr>
        <w:t>prosinca</w:t>
      </w:r>
      <w:r w:rsidRPr="00133EC3">
        <w:rPr>
          <w:rFonts w:ascii="Times New Roman" w:hAnsi="Times New Roman" w:cs="Times New Roman"/>
          <w:bCs/>
          <w:sz w:val="24"/>
          <w:szCs w:val="24"/>
        </w:rPr>
        <w:t xml:space="preserve"> 202</w:t>
      </w:r>
      <w:r w:rsidR="00021CB1">
        <w:rPr>
          <w:rFonts w:ascii="Times New Roman" w:hAnsi="Times New Roman" w:cs="Times New Roman"/>
          <w:bCs/>
          <w:sz w:val="24"/>
          <w:szCs w:val="24"/>
        </w:rPr>
        <w:t>4</w:t>
      </w:r>
      <w:r w:rsidRPr="00133EC3">
        <w:rPr>
          <w:rFonts w:ascii="Times New Roman" w:hAnsi="Times New Roman" w:cs="Times New Roman"/>
          <w:bCs/>
          <w:sz w:val="24"/>
          <w:szCs w:val="24"/>
        </w:rPr>
        <w:t>.</w:t>
      </w:r>
      <w:r w:rsidR="00133EC3" w:rsidRPr="00133EC3">
        <w:rPr>
          <w:rFonts w:ascii="Times New Roman" w:hAnsi="Times New Roman" w:cs="Times New Roman"/>
          <w:bCs/>
          <w:sz w:val="24"/>
          <w:szCs w:val="24"/>
        </w:rPr>
        <w:t>g</w:t>
      </w:r>
      <w:r w:rsidRPr="00133EC3">
        <w:rPr>
          <w:rFonts w:ascii="Times New Roman" w:hAnsi="Times New Roman" w:cs="Times New Roman"/>
          <w:bCs/>
          <w:sz w:val="24"/>
          <w:szCs w:val="24"/>
        </w:rPr>
        <w:t>.</w:t>
      </w:r>
    </w:p>
    <w:p w14:paraId="2185BE6B" w14:textId="77777777" w:rsidR="000C4FC6" w:rsidRPr="00130432" w:rsidRDefault="000C4FC6" w:rsidP="000C4FC6">
      <w:pPr>
        <w:spacing w:after="0"/>
        <w:ind w:firstLine="567"/>
        <w:rPr>
          <w:rFonts w:ascii="Times New Roman" w:hAnsi="Times New Roman" w:cs="Times New Roman"/>
          <w:bCs/>
          <w:sz w:val="24"/>
          <w:szCs w:val="24"/>
        </w:rPr>
      </w:pPr>
      <w:r w:rsidRPr="00130432">
        <w:rPr>
          <w:rFonts w:ascii="Times New Roman" w:hAnsi="Times New Roman" w:cs="Times New Roman"/>
          <w:bCs/>
          <w:sz w:val="24"/>
          <w:szCs w:val="24"/>
        </w:rPr>
        <w:t xml:space="preserve">                                  (OBRAZAC P-VRIO)</w:t>
      </w:r>
    </w:p>
    <w:p w14:paraId="22E6D023" w14:textId="77777777" w:rsidR="000C4FC6" w:rsidRPr="009B16C4" w:rsidRDefault="000C4FC6" w:rsidP="000C4FC6">
      <w:pPr>
        <w:spacing w:after="0"/>
        <w:rPr>
          <w:rFonts w:ascii="Times New Roman" w:hAnsi="Times New Roman" w:cs="Times New Roman"/>
          <w:b/>
          <w:sz w:val="24"/>
          <w:szCs w:val="24"/>
        </w:rPr>
      </w:pPr>
    </w:p>
    <w:p w14:paraId="0BCB8A36" w14:textId="77777777" w:rsidR="000C4FC6" w:rsidRPr="009B16C4" w:rsidRDefault="000C4FC6" w:rsidP="000C4FC6">
      <w:pPr>
        <w:spacing w:after="0"/>
        <w:ind w:firstLine="567"/>
        <w:jc w:val="both"/>
        <w:rPr>
          <w:rFonts w:ascii="Times New Roman" w:hAnsi="Times New Roman" w:cs="Times New Roman"/>
          <w:sz w:val="24"/>
          <w:szCs w:val="24"/>
        </w:rPr>
      </w:pPr>
    </w:p>
    <w:p w14:paraId="486FCD51" w14:textId="77777777" w:rsidR="00DD14BC" w:rsidRPr="00130432" w:rsidRDefault="00DD14BC" w:rsidP="000C4FC6">
      <w:pPr>
        <w:spacing w:after="0"/>
        <w:ind w:firstLine="567"/>
        <w:rPr>
          <w:rFonts w:ascii="Times New Roman" w:hAnsi="Times New Roman" w:cs="Times New Roman"/>
          <w:bCs/>
          <w:sz w:val="24"/>
          <w:szCs w:val="24"/>
        </w:rPr>
      </w:pPr>
    </w:p>
    <w:p w14:paraId="06B934A7" w14:textId="1261EA01" w:rsidR="000C4FC6" w:rsidRDefault="000C4FC6" w:rsidP="000C4FC6">
      <w:pPr>
        <w:spacing w:after="0" w:line="240" w:lineRule="auto"/>
        <w:ind w:firstLine="567"/>
        <w:jc w:val="both"/>
        <w:rPr>
          <w:rFonts w:ascii="Times New Roman" w:hAnsi="Times New Roman" w:cs="Times New Roman"/>
          <w:sz w:val="24"/>
          <w:szCs w:val="24"/>
        </w:rPr>
      </w:pPr>
      <w:r w:rsidRPr="00DD14BC">
        <w:rPr>
          <w:rFonts w:ascii="Times New Roman" w:hAnsi="Times New Roman" w:cs="Times New Roman"/>
          <w:b/>
          <w:bCs/>
          <w:sz w:val="24"/>
          <w:szCs w:val="24"/>
        </w:rPr>
        <w:t xml:space="preserve">Smanjenje </w:t>
      </w:r>
      <w:r>
        <w:rPr>
          <w:rFonts w:ascii="Times New Roman" w:hAnsi="Times New Roman" w:cs="Times New Roman"/>
          <w:sz w:val="24"/>
          <w:szCs w:val="24"/>
        </w:rPr>
        <w:t>u obujmu imovine ukupno</w:t>
      </w:r>
      <w:r w:rsidRPr="009B16C4">
        <w:rPr>
          <w:rFonts w:ascii="Times New Roman" w:hAnsi="Times New Roman" w:cs="Times New Roman"/>
          <w:sz w:val="24"/>
          <w:szCs w:val="24"/>
        </w:rPr>
        <w:t xml:space="preserve"> iznosi </w:t>
      </w:r>
      <w:r w:rsidR="00EB1F08">
        <w:rPr>
          <w:rFonts w:ascii="Times New Roman" w:hAnsi="Times New Roman" w:cs="Times New Roman"/>
          <w:sz w:val="24"/>
          <w:szCs w:val="24"/>
        </w:rPr>
        <w:t>908.628,87</w:t>
      </w:r>
      <w:r w:rsidR="003403EC">
        <w:rPr>
          <w:rFonts w:ascii="Times New Roman" w:hAnsi="Times New Roman" w:cs="Times New Roman"/>
          <w:sz w:val="24"/>
          <w:szCs w:val="24"/>
        </w:rPr>
        <w:t xml:space="preserve"> </w:t>
      </w:r>
      <w:r w:rsidR="00EB1F08">
        <w:rPr>
          <w:rFonts w:ascii="Times New Roman" w:hAnsi="Times New Roman" w:cs="Times New Roman"/>
          <w:sz w:val="24"/>
          <w:szCs w:val="24"/>
        </w:rPr>
        <w:t xml:space="preserve">eura, </w:t>
      </w:r>
      <w:r w:rsidR="00163EBD">
        <w:rPr>
          <w:rFonts w:ascii="Times New Roman" w:hAnsi="Times New Roman" w:cs="Times New Roman"/>
          <w:sz w:val="24"/>
          <w:szCs w:val="24"/>
        </w:rPr>
        <w:t>a najznačajnije promjene odnose se na:</w:t>
      </w:r>
    </w:p>
    <w:p w14:paraId="4047324F" w14:textId="77777777" w:rsidR="00883039" w:rsidRPr="004113BE" w:rsidRDefault="00883039" w:rsidP="00883039">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Zemljište ne pripada Gradu Karlovcu kasnije ustanovljeno</w:t>
      </w:r>
      <w:r w:rsidRPr="004113BE">
        <w:rPr>
          <w:rFonts w:ascii="Times New Roman" w:hAnsi="Times New Roman" w:cs="Times New Roman"/>
          <w:sz w:val="24"/>
          <w:szCs w:val="24"/>
        </w:rPr>
        <w:tab/>
      </w:r>
      <w:r w:rsidRPr="004113BE">
        <w:rPr>
          <w:rFonts w:ascii="Times New Roman" w:hAnsi="Times New Roman" w:cs="Times New Roman"/>
          <w:sz w:val="24"/>
          <w:szCs w:val="24"/>
        </w:rPr>
        <w:tab/>
      </w:r>
      <w:r>
        <w:rPr>
          <w:rFonts w:ascii="Times New Roman" w:hAnsi="Times New Roman" w:cs="Times New Roman"/>
          <w:sz w:val="24"/>
          <w:szCs w:val="24"/>
        </w:rPr>
        <w:t xml:space="preserve">        350.042,74€</w:t>
      </w:r>
    </w:p>
    <w:p w14:paraId="0661E089" w14:textId="22A71222" w:rsidR="00883039" w:rsidRDefault="00883039" w:rsidP="00883039">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Prijenos solarnih elektrana na </w:t>
      </w:r>
      <w:r w:rsidR="00D266FF">
        <w:rPr>
          <w:rFonts w:ascii="Times New Roman" w:hAnsi="Times New Roman" w:cs="Times New Roman"/>
          <w:sz w:val="24"/>
          <w:szCs w:val="24"/>
        </w:rPr>
        <w:t>o</w:t>
      </w:r>
      <w:r>
        <w:rPr>
          <w:rFonts w:ascii="Times New Roman" w:hAnsi="Times New Roman" w:cs="Times New Roman"/>
          <w:sz w:val="24"/>
          <w:szCs w:val="24"/>
        </w:rPr>
        <w:t xml:space="preserve">snovne škole Grada Karlovca </w:t>
      </w:r>
      <w:r>
        <w:rPr>
          <w:rFonts w:ascii="Times New Roman" w:hAnsi="Times New Roman" w:cs="Times New Roman"/>
          <w:sz w:val="24"/>
          <w:szCs w:val="24"/>
        </w:rPr>
        <w:tab/>
        <w:t xml:space="preserve">        289.999,33€</w:t>
      </w:r>
      <w:r>
        <w:rPr>
          <w:rFonts w:ascii="Times New Roman" w:hAnsi="Times New Roman" w:cs="Times New Roman"/>
          <w:sz w:val="24"/>
          <w:szCs w:val="24"/>
        </w:rPr>
        <w:tab/>
      </w:r>
    </w:p>
    <w:p w14:paraId="73EFA775" w14:textId="77777777" w:rsidR="00883039" w:rsidRDefault="00883039" w:rsidP="00883039">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Umanjenje potraživanja za prihode od komunalnog doprinosa</w:t>
      </w:r>
      <w:r>
        <w:rPr>
          <w:rFonts w:ascii="Times New Roman" w:hAnsi="Times New Roman" w:cs="Times New Roman"/>
          <w:sz w:val="24"/>
          <w:szCs w:val="24"/>
        </w:rPr>
        <w:tab/>
        <w:t xml:space="preserve">         50.794,62 €</w:t>
      </w:r>
    </w:p>
    <w:p w14:paraId="4BF81C7A" w14:textId="3D8567CB" w:rsidR="00883039" w:rsidRPr="004113BE" w:rsidRDefault="00883039" w:rsidP="00883039">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Smanjenje udjela u glavnici likvidacijom </w:t>
      </w:r>
      <w:r w:rsidR="0028079B">
        <w:rPr>
          <w:rFonts w:ascii="Times New Roman" w:hAnsi="Times New Roman" w:cs="Times New Roman"/>
          <w:sz w:val="24"/>
          <w:szCs w:val="24"/>
        </w:rPr>
        <w:t>t</w:t>
      </w:r>
      <w:r>
        <w:rPr>
          <w:rFonts w:ascii="Times New Roman" w:hAnsi="Times New Roman" w:cs="Times New Roman"/>
          <w:sz w:val="24"/>
          <w:szCs w:val="24"/>
        </w:rPr>
        <w:t xml:space="preserve">vrtke Mladost </w:t>
      </w:r>
      <w:r>
        <w:rPr>
          <w:rFonts w:ascii="Times New Roman" w:hAnsi="Times New Roman" w:cs="Times New Roman"/>
          <w:sz w:val="24"/>
          <w:szCs w:val="24"/>
        </w:rPr>
        <w:tab/>
      </w:r>
      <w:r>
        <w:rPr>
          <w:rFonts w:ascii="Times New Roman" w:hAnsi="Times New Roman" w:cs="Times New Roman"/>
          <w:sz w:val="24"/>
          <w:szCs w:val="24"/>
        </w:rPr>
        <w:tab/>
        <w:t xml:space="preserve">          94.870,00€</w:t>
      </w:r>
    </w:p>
    <w:p w14:paraId="08696098" w14:textId="77777777" w:rsidR="00883039" w:rsidRDefault="00883039" w:rsidP="00883039">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Umanjenje potraživanja za prihode od komunalne naknade</w:t>
      </w:r>
      <w:r>
        <w:rPr>
          <w:rFonts w:ascii="Times New Roman" w:hAnsi="Times New Roman" w:cs="Times New Roman"/>
          <w:sz w:val="24"/>
          <w:szCs w:val="24"/>
        </w:rPr>
        <w:tab/>
      </w:r>
      <w:r>
        <w:rPr>
          <w:rFonts w:ascii="Times New Roman" w:hAnsi="Times New Roman" w:cs="Times New Roman"/>
          <w:sz w:val="24"/>
          <w:szCs w:val="24"/>
        </w:rPr>
        <w:tab/>
        <w:t xml:space="preserve">          26.563,04€</w:t>
      </w:r>
    </w:p>
    <w:p w14:paraId="4DAB6CC0" w14:textId="77777777" w:rsidR="00883039" w:rsidRDefault="00883039" w:rsidP="00883039">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Rashod osnovnih sredstava  po inventuri                                                        678,14€</w:t>
      </w:r>
    </w:p>
    <w:p w14:paraId="4477F12B" w14:textId="5635DB46" w:rsidR="00883039" w:rsidRPr="00E94CE0" w:rsidRDefault="00E94CE0" w:rsidP="00E94CE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Na </w:t>
      </w:r>
      <w:r w:rsidR="00EC6E35">
        <w:rPr>
          <w:rFonts w:ascii="Times New Roman" w:hAnsi="Times New Roman" w:cs="Times New Roman"/>
          <w:bCs/>
          <w:sz w:val="24"/>
          <w:szCs w:val="24"/>
        </w:rPr>
        <w:t xml:space="preserve">smanjenje </w:t>
      </w:r>
      <w:r w:rsidR="00D677E3">
        <w:rPr>
          <w:rFonts w:ascii="Times New Roman" w:hAnsi="Times New Roman" w:cs="Times New Roman"/>
          <w:bCs/>
          <w:sz w:val="24"/>
          <w:szCs w:val="24"/>
        </w:rPr>
        <w:t xml:space="preserve">u obujmu imovine kod proračunskih korisnika </w:t>
      </w:r>
      <w:r w:rsidR="008211EE">
        <w:rPr>
          <w:rFonts w:ascii="Times New Roman" w:hAnsi="Times New Roman" w:cs="Times New Roman"/>
          <w:bCs/>
          <w:sz w:val="24"/>
          <w:szCs w:val="24"/>
        </w:rPr>
        <w:t xml:space="preserve">odnosi se </w:t>
      </w:r>
      <w:r w:rsidR="00F800BC">
        <w:rPr>
          <w:rFonts w:ascii="Times New Roman" w:hAnsi="Times New Roman" w:cs="Times New Roman"/>
          <w:bCs/>
          <w:sz w:val="24"/>
          <w:szCs w:val="24"/>
        </w:rPr>
        <w:t>11.243 eura.</w:t>
      </w:r>
    </w:p>
    <w:p w14:paraId="71370AA1" w14:textId="77777777" w:rsidR="004113BE" w:rsidRPr="00883039" w:rsidRDefault="004113BE" w:rsidP="00883039">
      <w:pPr>
        <w:spacing w:after="0" w:line="240" w:lineRule="auto"/>
        <w:jc w:val="both"/>
        <w:rPr>
          <w:rFonts w:ascii="Times New Roman" w:hAnsi="Times New Roman" w:cs="Times New Roman"/>
          <w:bCs/>
          <w:sz w:val="24"/>
          <w:szCs w:val="24"/>
        </w:rPr>
      </w:pPr>
    </w:p>
    <w:p w14:paraId="50AD8D00" w14:textId="53B6647E" w:rsidR="000C4FC6" w:rsidRDefault="000C4FC6" w:rsidP="008A2B6B">
      <w:pPr>
        <w:spacing w:after="0" w:line="240" w:lineRule="auto"/>
        <w:ind w:firstLine="360"/>
        <w:jc w:val="both"/>
        <w:rPr>
          <w:rFonts w:ascii="Times New Roman" w:hAnsi="Times New Roman" w:cs="Times New Roman"/>
          <w:bCs/>
          <w:sz w:val="24"/>
          <w:szCs w:val="24"/>
        </w:rPr>
      </w:pPr>
      <w:r w:rsidRPr="00DD14BC">
        <w:rPr>
          <w:rFonts w:ascii="Times New Roman" w:hAnsi="Times New Roman" w:cs="Times New Roman"/>
          <w:b/>
          <w:sz w:val="24"/>
          <w:szCs w:val="24"/>
        </w:rPr>
        <w:t xml:space="preserve">Povećanje </w:t>
      </w:r>
      <w:r w:rsidRPr="008A2B6B">
        <w:rPr>
          <w:rFonts w:ascii="Times New Roman" w:hAnsi="Times New Roman" w:cs="Times New Roman"/>
          <w:bCs/>
          <w:sz w:val="24"/>
          <w:szCs w:val="24"/>
        </w:rPr>
        <w:t xml:space="preserve">u obujmu imovine iznosi ukupno </w:t>
      </w:r>
      <w:r w:rsidR="00EB1F08">
        <w:rPr>
          <w:rFonts w:ascii="Times New Roman" w:hAnsi="Times New Roman" w:cs="Times New Roman"/>
          <w:bCs/>
          <w:sz w:val="24"/>
          <w:szCs w:val="24"/>
        </w:rPr>
        <w:t xml:space="preserve">17.449.497,15 </w:t>
      </w:r>
      <w:proofErr w:type="spellStart"/>
      <w:r w:rsidR="00EB1F08">
        <w:rPr>
          <w:rFonts w:ascii="Times New Roman" w:hAnsi="Times New Roman" w:cs="Times New Roman"/>
          <w:bCs/>
          <w:sz w:val="24"/>
          <w:szCs w:val="24"/>
        </w:rPr>
        <w:t>eura,</w:t>
      </w:r>
      <w:r w:rsidR="002964C6">
        <w:rPr>
          <w:rFonts w:ascii="Times New Roman" w:hAnsi="Times New Roman" w:cs="Times New Roman"/>
          <w:bCs/>
          <w:sz w:val="24"/>
          <w:szCs w:val="24"/>
        </w:rPr>
        <w:t>a</w:t>
      </w:r>
      <w:proofErr w:type="spellEnd"/>
      <w:r w:rsidR="002964C6">
        <w:rPr>
          <w:rFonts w:ascii="Times New Roman" w:hAnsi="Times New Roman" w:cs="Times New Roman"/>
          <w:bCs/>
          <w:sz w:val="24"/>
          <w:szCs w:val="24"/>
        </w:rPr>
        <w:t xml:space="preserve"> na</w:t>
      </w:r>
      <w:r w:rsidR="00EB1F08">
        <w:rPr>
          <w:rFonts w:ascii="Times New Roman" w:hAnsi="Times New Roman" w:cs="Times New Roman"/>
          <w:bCs/>
          <w:sz w:val="24"/>
          <w:szCs w:val="24"/>
        </w:rPr>
        <w:t>j</w:t>
      </w:r>
      <w:r w:rsidR="002964C6">
        <w:rPr>
          <w:rFonts w:ascii="Times New Roman" w:hAnsi="Times New Roman" w:cs="Times New Roman"/>
          <w:bCs/>
          <w:sz w:val="24"/>
          <w:szCs w:val="24"/>
        </w:rPr>
        <w:t>značajnije promjene odnose se na:</w:t>
      </w:r>
    </w:p>
    <w:p w14:paraId="7B5BCDF0" w14:textId="77777777" w:rsidR="00F242F0" w:rsidRDefault="00F242F0" w:rsidP="00F242F0">
      <w:pPr>
        <w:pStyle w:val="ListParagraph"/>
        <w:numPr>
          <w:ilvl w:val="0"/>
          <w:numId w:val="2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Prijenos naknadno pronađenog zemljišta                                                3.136.507,79 €</w:t>
      </w:r>
    </w:p>
    <w:p w14:paraId="0BF863E1" w14:textId="77777777" w:rsidR="00F242F0" w:rsidRDefault="00F242F0" w:rsidP="00F242F0">
      <w:pPr>
        <w:pStyle w:val="ListParagraph"/>
        <w:numPr>
          <w:ilvl w:val="0"/>
          <w:numId w:val="2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Prijenos od Hrvatskih cesta bez naknade Most 110. Brigade preko rijeke Korane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10.069.604,45€</w:t>
      </w:r>
    </w:p>
    <w:p w14:paraId="531C7399" w14:textId="77777777" w:rsidR="00F242F0" w:rsidRPr="00FE7CBC" w:rsidRDefault="00F242F0" w:rsidP="00F242F0">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Prijenos bez naknade ceste od Hrvatskih cesta </w:t>
      </w:r>
      <w:r>
        <w:rPr>
          <w:rFonts w:ascii="Times New Roman" w:hAnsi="Times New Roman" w:cs="Times New Roman"/>
          <w:bCs/>
          <w:sz w:val="24"/>
          <w:szCs w:val="24"/>
        </w:rPr>
        <w:tab/>
      </w:r>
      <w:r>
        <w:rPr>
          <w:rFonts w:ascii="Times New Roman" w:hAnsi="Times New Roman" w:cs="Times New Roman"/>
          <w:bCs/>
          <w:sz w:val="24"/>
          <w:szCs w:val="24"/>
        </w:rPr>
        <w:tab/>
        <w:t xml:space="preserve">                   2.268.008,79 €</w:t>
      </w:r>
      <w:r w:rsidRPr="00FE7CBC">
        <w:rPr>
          <w:rFonts w:ascii="Times New Roman" w:hAnsi="Times New Roman" w:cs="Times New Roman"/>
          <w:bCs/>
          <w:sz w:val="24"/>
          <w:szCs w:val="24"/>
        </w:rPr>
        <w:tab/>
        <w:t xml:space="preserve">       </w:t>
      </w:r>
    </w:p>
    <w:p w14:paraId="058B8BA7" w14:textId="77777777" w:rsidR="00F242F0" w:rsidRDefault="00F242F0" w:rsidP="00F242F0">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Preuzeta osnovna sredstva od likvidirane tvrtke Mladost </w:t>
      </w:r>
      <w:r>
        <w:rPr>
          <w:rFonts w:ascii="Times New Roman" w:hAnsi="Times New Roman" w:cs="Times New Roman"/>
          <w:bCs/>
          <w:sz w:val="24"/>
          <w:szCs w:val="24"/>
        </w:rPr>
        <w:tab/>
        <w:t xml:space="preserve">                         41.839,77€</w:t>
      </w:r>
      <w:r>
        <w:rPr>
          <w:rFonts w:ascii="Times New Roman" w:hAnsi="Times New Roman" w:cs="Times New Roman"/>
          <w:bCs/>
          <w:sz w:val="24"/>
          <w:szCs w:val="24"/>
        </w:rPr>
        <w:tab/>
      </w:r>
    </w:p>
    <w:p w14:paraId="55793BB1" w14:textId="77777777" w:rsidR="00F242F0" w:rsidRDefault="00F242F0" w:rsidP="00F242F0">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Naknadno upisan stan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32.046,13€</w:t>
      </w:r>
    </w:p>
    <w:p w14:paraId="26F3CDB8" w14:textId="77777777" w:rsidR="00F242F0" w:rsidRDefault="00F242F0" w:rsidP="00F242F0">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Povećanje temeljnog kapitala trgovačkih društava u </w:t>
      </w:r>
      <w:r w:rsidRPr="009A4D7B">
        <w:rPr>
          <w:rFonts w:ascii="Times New Roman" w:hAnsi="Times New Roman" w:cs="Times New Roman"/>
          <w:bCs/>
          <w:sz w:val="24"/>
          <w:szCs w:val="24"/>
        </w:rPr>
        <w:t xml:space="preserve">vlasništvu </w:t>
      </w:r>
    </w:p>
    <w:p w14:paraId="7227CC34" w14:textId="77777777" w:rsidR="00F242F0" w:rsidRPr="006A5C54" w:rsidRDefault="00F242F0" w:rsidP="00F242F0">
      <w:pPr>
        <w:pStyle w:val="ListParagraph"/>
        <w:spacing w:after="0" w:line="240" w:lineRule="auto"/>
        <w:rPr>
          <w:rFonts w:ascii="Times New Roman" w:hAnsi="Times New Roman" w:cs="Times New Roman"/>
          <w:bCs/>
          <w:sz w:val="24"/>
          <w:szCs w:val="24"/>
        </w:rPr>
      </w:pPr>
      <w:r w:rsidRPr="009A4D7B">
        <w:rPr>
          <w:rFonts w:ascii="Times New Roman" w:hAnsi="Times New Roman" w:cs="Times New Roman"/>
          <w:bCs/>
          <w:sz w:val="24"/>
          <w:szCs w:val="24"/>
        </w:rPr>
        <w:t>Grada (</w:t>
      </w:r>
      <w:r>
        <w:rPr>
          <w:rFonts w:ascii="Times New Roman" w:hAnsi="Times New Roman" w:cs="Times New Roman"/>
          <w:bCs/>
          <w:sz w:val="24"/>
          <w:szCs w:val="24"/>
        </w:rPr>
        <w:t xml:space="preserve">Hrvatski  radio Karlovac </w:t>
      </w:r>
      <w:r w:rsidRPr="009A4D7B">
        <w:rPr>
          <w:rFonts w:ascii="Times New Roman" w:hAnsi="Times New Roman" w:cs="Times New Roman"/>
          <w:bCs/>
          <w:sz w:val="24"/>
          <w:szCs w:val="24"/>
        </w:rPr>
        <w:t xml:space="preserve"> i Gradska toplana)</w:t>
      </w:r>
      <w:r>
        <w:rPr>
          <w:rFonts w:ascii="Times New Roman" w:hAnsi="Times New Roman" w:cs="Times New Roman"/>
          <w:bCs/>
          <w:sz w:val="24"/>
          <w:szCs w:val="24"/>
        </w:rPr>
        <w:t xml:space="preserve">                                  554.958,61€</w:t>
      </w:r>
    </w:p>
    <w:p w14:paraId="7BD1E837" w14:textId="77777777" w:rsidR="00F242F0" w:rsidRDefault="00F242F0" w:rsidP="00F242F0">
      <w:pPr>
        <w:pStyle w:val="ListParagraph"/>
        <w:spacing w:after="0"/>
        <w:rPr>
          <w:rFonts w:ascii="Times New Roman" w:hAnsi="Times New Roman" w:cs="Times New Roman"/>
          <w:bCs/>
          <w:sz w:val="24"/>
          <w:szCs w:val="24"/>
        </w:rPr>
      </w:pPr>
    </w:p>
    <w:p w14:paraId="51F7E9C5" w14:textId="3725D030" w:rsidR="00C35E1A" w:rsidRPr="00376439" w:rsidRDefault="00F800BC" w:rsidP="0037643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Na povećanje u obujmu imovine kod proračunskih korisnika odnosi se </w:t>
      </w:r>
      <w:r w:rsidR="00825B15">
        <w:rPr>
          <w:rFonts w:ascii="Times New Roman" w:hAnsi="Times New Roman" w:cs="Times New Roman"/>
          <w:bCs/>
          <w:sz w:val="24"/>
          <w:szCs w:val="24"/>
        </w:rPr>
        <w:t xml:space="preserve">1.346.531,61 eura. </w:t>
      </w:r>
    </w:p>
    <w:p w14:paraId="109EDBA5" w14:textId="77D29286" w:rsidR="0099211F" w:rsidRPr="006A5C54" w:rsidRDefault="0099211F" w:rsidP="009A4D7B">
      <w:pPr>
        <w:pStyle w:val="ListParagraph"/>
        <w:spacing w:after="0" w:line="240" w:lineRule="auto"/>
        <w:rPr>
          <w:rFonts w:ascii="Times New Roman" w:hAnsi="Times New Roman" w:cs="Times New Roman"/>
          <w:bCs/>
          <w:sz w:val="24"/>
          <w:szCs w:val="24"/>
        </w:rPr>
      </w:pPr>
    </w:p>
    <w:p w14:paraId="1333520C" w14:textId="77777777" w:rsidR="000C4FC6" w:rsidRDefault="000C4FC6" w:rsidP="000C4FC6">
      <w:pPr>
        <w:pStyle w:val="ListParagraph"/>
        <w:spacing w:after="0"/>
        <w:rPr>
          <w:rFonts w:ascii="Times New Roman" w:hAnsi="Times New Roman" w:cs="Times New Roman"/>
          <w:bCs/>
          <w:sz w:val="24"/>
          <w:szCs w:val="24"/>
        </w:rPr>
      </w:pPr>
    </w:p>
    <w:p w14:paraId="32DF609D" w14:textId="77777777" w:rsidR="000C4FC6" w:rsidRPr="00F15923" w:rsidRDefault="000C4FC6" w:rsidP="000C4FC6">
      <w:pPr>
        <w:pStyle w:val="ListParagraph"/>
        <w:spacing w:after="0"/>
        <w:rPr>
          <w:rFonts w:ascii="Times New Roman" w:hAnsi="Times New Roman" w:cs="Times New Roman"/>
          <w:bCs/>
          <w:sz w:val="24"/>
          <w:szCs w:val="24"/>
        </w:rPr>
      </w:pPr>
    </w:p>
    <w:p w14:paraId="3E8A4119" w14:textId="77777777" w:rsidR="000C4FC6" w:rsidRPr="005D6965" w:rsidRDefault="000C4FC6" w:rsidP="000C4FC6">
      <w:pPr>
        <w:spacing w:after="0"/>
        <w:rPr>
          <w:rFonts w:ascii="Times New Roman" w:hAnsi="Times New Roman" w:cs="Times New Roman"/>
          <w:sz w:val="24"/>
          <w:szCs w:val="24"/>
        </w:rPr>
      </w:pPr>
    </w:p>
    <w:p w14:paraId="58F042A8" w14:textId="77777777" w:rsidR="000C4FC6" w:rsidRPr="005D6965" w:rsidRDefault="000C4FC6" w:rsidP="000C4FC6">
      <w:pPr>
        <w:spacing w:after="0"/>
        <w:rPr>
          <w:rFonts w:ascii="Times New Roman" w:hAnsi="Times New Roman" w:cs="Times New Roman"/>
          <w:sz w:val="24"/>
          <w:szCs w:val="24"/>
        </w:rPr>
      </w:pPr>
      <w:r w:rsidRPr="005D696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Pročelnica UO za proračun i financije:</w:t>
      </w:r>
    </w:p>
    <w:p w14:paraId="143A1A6C" w14:textId="6691E9DF" w:rsidR="000C4FC6" w:rsidRDefault="00952FF2" w:rsidP="00952FF2">
      <w:pPr>
        <w:spacing w:after="0"/>
        <w:rPr>
          <w:rFonts w:ascii="Times New Roman" w:hAnsi="Times New Roman" w:cs="Times New Roman"/>
          <w:sz w:val="24"/>
          <w:szCs w:val="24"/>
        </w:rPr>
      </w:pPr>
      <w:r>
        <w:rPr>
          <w:rFonts w:ascii="Times New Roman" w:hAnsi="Times New Roman" w:cs="Times New Roman"/>
          <w:sz w:val="24"/>
          <w:szCs w:val="24"/>
        </w:rPr>
        <w:t xml:space="preserve">                                                                                             </w:t>
      </w:r>
      <w:r w:rsidR="00BF0965">
        <w:rPr>
          <w:rFonts w:ascii="Times New Roman" w:hAnsi="Times New Roman" w:cs="Times New Roman"/>
          <w:sz w:val="24"/>
          <w:szCs w:val="24"/>
        </w:rPr>
        <w:t>Karolina Burić</w:t>
      </w:r>
      <w:r w:rsidR="004A4CD7">
        <w:rPr>
          <w:rFonts w:ascii="Times New Roman" w:hAnsi="Times New Roman" w:cs="Times New Roman"/>
          <w:sz w:val="24"/>
          <w:szCs w:val="24"/>
        </w:rPr>
        <w:t xml:space="preserve">,  </w:t>
      </w:r>
      <w:proofErr w:type="spellStart"/>
      <w:r w:rsidR="000C4FC6" w:rsidRPr="005D6965">
        <w:rPr>
          <w:rFonts w:ascii="Times New Roman" w:hAnsi="Times New Roman" w:cs="Times New Roman"/>
          <w:sz w:val="24"/>
          <w:szCs w:val="24"/>
        </w:rPr>
        <w:t>dipl.oec</w:t>
      </w:r>
      <w:proofErr w:type="spellEnd"/>
      <w:r>
        <w:rPr>
          <w:rFonts w:ascii="Times New Roman" w:hAnsi="Times New Roman" w:cs="Times New Roman"/>
          <w:sz w:val="24"/>
          <w:szCs w:val="24"/>
        </w:rPr>
        <w:t>.</w:t>
      </w:r>
    </w:p>
    <w:p w14:paraId="68204440" w14:textId="38E72F48" w:rsidR="00952FF2" w:rsidRDefault="00952FF2" w:rsidP="000C4FC6">
      <w:pPr>
        <w:spacing w:after="0"/>
        <w:rPr>
          <w:rFonts w:ascii="Times New Roman" w:hAnsi="Times New Roman" w:cs="Times New Roman"/>
          <w:sz w:val="24"/>
          <w:szCs w:val="24"/>
        </w:rPr>
      </w:pPr>
    </w:p>
    <w:p w14:paraId="180DA371" w14:textId="5E43E810" w:rsidR="00952FF2" w:rsidRDefault="00952FF2" w:rsidP="000C4FC6">
      <w:pPr>
        <w:spacing w:after="0"/>
        <w:rPr>
          <w:rFonts w:ascii="Times New Roman" w:hAnsi="Times New Roman" w:cs="Times New Roman"/>
          <w:sz w:val="24"/>
          <w:szCs w:val="24"/>
        </w:rPr>
      </w:pPr>
    </w:p>
    <w:p w14:paraId="110421C5" w14:textId="77777777" w:rsidR="00883039" w:rsidRDefault="00883039" w:rsidP="000C4FC6">
      <w:pPr>
        <w:spacing w:after="0"/>
        <w:rPr>
          <w:rFonts w:ascii="Times New Roman" w:hAnsi="Times New Roman" w:cs="Times New Roman"/>
          <w:sz w:val="24"/>
          <w:szCs w:val="24"/>
        </w:rPr>
      </w:pPr>
    </w:p>
    <w:p w14:paraId="469E2859" w14:textId="77777777" w:rsidR="00883039" w:rsidRDefault="00883039" w:rsidP="000C4FC6">
      <w:pPr>
        <w:spacing w:after="0"/>
        <w:rPr>
          <w:rFonts w:ascii="Times New Roman" w:hAnsi="Times New Roman" w:cs="Times New Roman"/>
          <w:sz w:val="24"/>
          <w:szCs w:val="24"/>
        </w:rPr>
      </w:pPr>
    </w:p>
    <w:p w14:paraId="602B6F49" w14:textId="77777777" w:rsidR="00CB6BC6" w:rsidRDefault="00CB6BC6" w:rsidP="000C4FC6">
      <w:pPr>
        <w:spacing w:after="0"/>
        <w:rPr>
          <w:rFonts w:ascii="Times New Roman" w:hAnsi="Times New Roman" w:cs="Times New Roman"/>
          <w:sz w:val="24"/>
          <w:szCs w:val="24"/>
        </w:rPr>
      </w:pPr>
    </w:p>
    <w:p w14:paraId="5F4C5E25" w14:textId="77777777" w:rsidR="00CB6BC6" w:rsidRDefault="00CB6BC6" w:rsidP="000C4FC6">
      <w:pPr>
        <w:spacing w:after="0"/>
        <w:rPr>
          <w:rFonts w:ascii="Times New Roman" w:hAnsi="Times New Roman" w:cs="Times New Roman"/>
          <w:sz w:val="24"/>
          <w:szCs w:val="24"/>
        </w:rPr>
      </w:pPr>
    </w:p>
    <w:p w14:paraId="026517BA" w14:textId="77777777" w:rsidR="00CB6BC6" w:rsidRDefault="00CB6BC6" w:rsidP="000C4FC6">
      <w:pPr>
        <w:spacing w:after="0"/>
        <w:rPr>
          <w:rFonts w:ascii="Times New Roman" w:hAnsi="Times New Roman" w:cs="Times New Roman"/>
          <w:sz w:val="24"/>
          <w:szCs w:val="24"/>
        </w:rPr>
      </w:pPr>
    </w:p>
    <w:p w14:paraId="2D53B8E0" w14:textId="77777777" w:rsidR="00CB6BC6" w:rsidRDefault="00CB6BC6" w:rsidP="000C4FC6">
      <w:pPr>
        <w:spacing w:after="0"/>
        <w:rPr>
          <w:rFonts w:ascii="Times New Roman" w:hAnsi="Times New Roman" w:cs="Times New Roman"/>
          <w:sz w:val="24"/>
          <w:szCs w:val="24"/>
        </w:rPr>
      </w:pPr>
    </w:p>
    <w:p w14:paraId="797CC326" w14:textId="6806CC44" w:rsidR="00F227B5" w:rsidRPr="005D6965" w:rsidRDefault="000C4FC6" w:rsidP="000C4FC6">
      <w:pPr>
        <w:spacing w:after="0"/>
        <w:rPr>
          <w:rFonts w:ascii="Times New Roman" w:hAnsi="Times New Roman" w:cs="Times New Roman"/>
          <w:sz w:val="24"/>
          <w:szCs w:val="24"/>
        </w:rPr>
      </w:pPr>
      <w:r w:rsidRPr="005D6965">
        <w:rPr>
          <w:rFonts w:ascii="Times New Roman" w:hAnsi="Times New Roman" w:cs="Times New Roman"/>
          <w:sz w:val="24"/>
          <w:szCs w:val="24"/>
        </w:rPr>
        <w:t xml:space="preserve"> </w:t>
      </w:r>
    </w:p>
    <w:p w14:paraId="4DAE7DBB" w14:textId="61FB1C62" w:rsidR="000C4FC6" w:rsidRPr="005D6965" w:rsidRDefault="000C4FC6" w:rsidP="000C4FC6">
      <w:pPr>
        <w:spacing w:after="0"/>
        <w:rPr>
          <w:rFonts w:ascii="Times New Roman" w:hAnsi="Times New Roman" w:cs="Times New Roman"/>
          <w:sz w:val="24"/>
          <w:szCs w:val="24"/>
        </w:rPr>
      </w:pPr>
      <w:r w:rsidRPr="005D6965">
        <w:rPr>
          <w:rFonts w:ascii="Times New Roman" w:hAnsi="Times New Roman" w:cs="Times New Roman"/>
          <w:sz w:val="24"/>
          <w:szCs w:val="24"/>
        </w:rPr>
        <w:t xml:space="preserve">        </w:t>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4"/>
        <w:gridCol w:w="6165"/>
      </w:tblGrid>
      <w:tr w:rsidR="000C4FC6" w:rsidRPr="00B57821" w14:paraId="6C182D41" w14:textId="77777777" w:rsidTr="00263638">
        <w:trPr>
          <w:trHeight w:hRule="exact" w:val="1129"/>
        </w:trPr>
        <w:tc>
          <w:tcPr>
            <w:tcW w:w="2874" w:type="dxa"/>
            <w:vAlign w:val="center"/>
          </w:tcPr>
          <w:p w14:paraId="3B37BDC5" w14:textId="77777777" w:rsidR="000C4FC6" w:rsidRPr="00F403FB" w:rsidRDefault="000C4FC6" w:rsidP="00CB6BC6">
            <w:pPr>
              <w:rPr>
                <w:rFonts w:ascii="Times New Roman" w:hAnsi="Times New Roman" w:cs="Times New Roman"/>
              </w:rPr>
            </w:pPr>
          </w:p>
        </w:tc>
        <w:tc>
          <w:tcPr>
            <w:tcW w:w="6165" w:type="dxa"/>
            <w:vAlign w:val="center"/>
          </w:tcPr>
          <w:p w14:paraId="647809AD" w14:textId="77777777" w:rsidR="000C4FC6" w:rsidRPr="00B57821" w:rsidRDefault="000C4FC6" w:rsidP="00263638">
            <w:pPr>
              <w:autoSpaceDE w:val="0"/>
              <w:autoSpaceDN w:val="0"/>
              <w:adjustRightInd w:val="0"/>
              <w:spacing w:before="120"/>
              <w:jc w:val="right"/>
              <w:rPr>
                <w:rFonts w:ascii="Times New Roman" w:hAnsi="Times New Roman" w:cs="Times New Roman"/>
                <w:noProof/>
                <w:sz w:val="18"/>
                <w:szCs w:val="18"/>
                <w:lang w:val="en-US"/>
              </w:rPr>
            </w:pPr>
          </w:p>
        </w:tc>
      </w:tr>
    </w:tbl>
    <w:p w14:paraId="768CF6AB" w14:textId="1D6521F2" w:rsidR="000C4FC6" w:rsidRDefault="000C4FC6" w:rsidP="000C4FC6">
      <w:pPr>
        <w:spacing w:after="0"/>
        <w:rPr>
          <w:rFonts w:ascii="Times New Roman" w:hAnsi="Times New Roman" w:cs="Times New Roman"/>
          <w:bCs/>
          <w:sz w:val="24"/>
          <w:szCs w:val="24"/>
        </w:rPr>
      </w:pPr>
      <w:r w:rsidRPr="00696166">
        <w:rPr>
          <w:rFonts w:ascii="Times New Roman" w:hAnsi="Times New Roman" w:cs="Times New Roman"/>
          <w:bCs/>
          <w:sz w:val="24"/>
          <w:szCs w:val="24"/>
        </w:rPr>
        <w:t xml:space="preserve">                    </w:t>
      </w:r>
      <w:r w:rsidR="00BD20DB">
        <w:rPr>
          <w:rFonts w:ascii="Times New Roman" w:hAnsi="Times New Roman" w:cs="Times New Roman"/>
          <w:bCs/>
          <w:sz w:val="24"/>
          <w:szCs w:val="24"/>
        </w:rPr>
        <w:t xml:space="preserve">      </w:t>
      </w:r>
      <w:r w:rsidRPr="00696166">
        <w:rPr>
          <w:rFonts w:ascii="Times New Roman" w:hAnsi="Times New Roman" w:cs="Times New Roman"/>
          <w:bCs/>
          <w:sz w:val="24"/>
          <w:szCs w:val="24"/>
        </w:rPr>
        <w:t xml:space="preserve">   </w:t>
      </w:r>
      <w:r w:rsidR="00DD14BC">
        <w:rPr>
          <w:rFonts w:ascii="Times New Roman" w:hAnsi="Times New Roman" w:cs="Times New Roman"/>
          <w:bCs/>
          <w:sz w:val="24"/>
          <w:szCs w:val="24"/>
        </w:rPr>
        <w:t xml:space="preserve">BILJEŠKE UZ OBRAZAC OBVEZA ZA RAZDOBLJE </w:t>
      </w:r>
      <w:r w:rsidR="00C75491">
        <w:rPr>
          <w:rFonts w:ascii="Times New Roman" w:hAnsi="Times New Roman" w:cs="Times New Roman"/>
          <w:bCs/>
          <w:sz w:val="24"/>
          <w:szCs w:val="24"/>
        </w:rPr>
        <w:t>od</w:t>
      </w:r>
      <w:r w:rsidR="00DD14BC">
        <w:rPr>
          <w:rFonts w:ascii="Times New Roman" w:hAnsi="Times New Roman" w:cs="Times New Roman"/>
          <w:bCs/>
          <w:sz w:val="24"/>
          <w:szCs w:val="24"/>
        </w:rPr>
        <w:t xml:space="preserve"> </w:t>
      </w:r>
    </w:p>
    <w:p w14:paraId="3EF93C2D" w14:textId="1076CBA1" w:rsidR="00BD20DB" w:rsidRDefault="00BD20DB" w:rsidP="00BD20DB">
      <w:pPr>
        <w:spacing w:after="0"/>
        <w:jc w:val="center"/>
        <w:rPr>
          <w:rFonts w:ascii="Times New Roman" w:hAnsi="Times New Roman" w:cs="Times New Roman"/>
          <w:bCs/>
          <w:sz w:val="24"/>
          <w:szCs w:val="24"/>
        </w:rPr>
      </w:pPr>
      <w:r>
        <w:rPr>
          <w:rFonts w:ascii="Times New Roman" w:hAnsi="Times New Roman" w:cs="Times New Roman"/>
          <w:bCs/>
          <w:sz w:val="24"/>
          <w:szCs w:val="24"/>
        </w:rPr>
        <w:t>01.</w:t>
      </w:r>
      <w:r w:rsidR="00C75491">
        <w:rPr>
          <w:rFonts w:ascii="Times New Roman" w:hAnsi="Times New Roman" w:cs="Times New Roman"/>
          <w:bCs/>
          <w:sz w:val="24"/>
          <w:szCs w:val="24"/>
        </w:rPr>
        <w:t>siječnja</w:t>
      </w:r>
      <w:r>
        <w:rPr>
          <w:rFonts w:ascii="Times New Roman" w:hAnsi="Times New Roman" w:cs="Times New Roman"/>
          <w:bCs/>
          <w:sz w:val="24"/>
          <w:szCs w:val="24"/>
        </w:rPr>
        <w:t xml:space="preserve"> </w:t>
      </w:r>
      <w:r w:rsidR="00C75491">
        <w:rPr>
          <w:rFonts w:ascii="Times New Roman" w:hAnsi="Times New Roman" w:cs="Times New Roman"/>
          <w:bCs/>
          <w:sz w:val="24"/>
          <w:szCs w:val="24"/>
        </w:rPr>
        <w:t>do 31</w:t>
      </w:r>
      <w:r>
        <w:rPr>
          <w:rFonts w:ascii="Times New Roman" w:hAnsi="Times New Roman" w:cs="Times New Roman"/>
          <w:bCs/>
          <w:sz w:val="24"/>
          <w:szCs w:val="24"/>
        </w:rPr>
        <w:t xml:space="preserve">. </w:t>
      </w:r>
      <w:r w:rsidR="00C75491">
        <w:rPr>
          <w:rFonts w:ascii="Times New Roman" w:hAnsi="Times New Roman" w:cs="Times New Roman"/>
          <w:bCs/>
          <w:sz w:val="24"/>
          <w:szCs w:val="24"/>
        </w:rPr>
        <w:t>prosinca</w:t>
      </w:r>
      <w:r>
        <w:rPr>
          <w:rFonts w:ascii="Times New Roman" w:hAnsi="Times New Roman" w:cs="Times New Roman"/>
          <w:bCs/>
          <w:sz w:val="24"/>
          <w:szCs w:val="24"/>
        </w:rPr>
        <w:t xml:space="preserve"> 202</w:t>
      </w:r>
      <w:r w:rsidR="006649F5">
        <w:rPr>
          <w:rFonts w:ascii="Times New Roman" w:hAnsi="Times New Roman" w:cs="Times New Roman"/>
          <w:bCs/>
          <w:sz w:val="24"/>
          <w:szCs w:val="24"/>
        </w:rPr>
        <w:t>4</w:t>
      </w:r>
      <w:r>
        <w:rPr>
          <w:rFonts w:ascii="Times New Roman" w:hAnsi="Times New Roman" w:cs="Times New Roman"/>
          <w:bCs/>
          <w:sz w:val="24"/>
          <w:szCs w:val="24"/>
        </w:rPr>
        <w:t xml:space="preserve">. </w:t>
      </w:r>
      <w:r w:rsidR="00C75491">
        <w:rPr>
          <w:rFonts w:ascii="Times New Roman" w:hAnsi="Times New Roman" w:cs="Times New Roman"/>
          <w:bCs/>
          <w:sz w:val="24"/>
          <w:szCs w:val="24"/>
        </w:rPr>
        <w:t>g.</w:t>
      </w:r>
    </w:p>
    <w:p w14:paraId="18DFF93B" w14:textId="177D5A2D" w:rsidR="000C4FC6" w:rsidRPr="00BD20DB" w:rsidRDefault="000C4FC6" w:rsidP="00BD20DB">
      <w:pPr>
        <w:spacing w:after="0"/>
        <w:jc w:val="center"/>
        <w:rPr>
          <w:rFonts w:ascii="Times New Roman" w:hAnsi="Times New Roman" w:cs="Times New Roman"/>
          <w:bCs/>
          <w:sz w:val="24"/>
          <w:szCs w:val="24"/>
        </w:rPr>
      </w:pPr>
      <w:r w:rsidRPr="00696166">
        <w:rPr>
          <w:rFonts w:ascii="Times New Roman" w:hAnsi="Times New Roman" w:cs="Times New Roman"/>
          <w:bCs/>
          <w:sz w:val="24"/>
          <w:szCs w:val="24"/>
        </w:rPr>
        <w:t>(OBRAZAC OBVEZE)</w:t>
      </w:r>
    </w:p>
    <w:p w14:paraId="636910B1" w14:textId="77777777" w:rsidR="000C4FC6" w:rsidRPr="0035414F" w:rsidRDefault="000C4FC6" w:rsidP="000C4FC6">
      <w:pPr>
        <w:spacing w:after="0"/>
        <w:ind w:firstLine="567"/>
        <w:rPr>
          <w:rFonts w:ascii="Times New Roman" w:hAnsi="Times New Roman" w:cs="Times New Roman"/>
          <w:b/>
          <w:sz w:val="24"/>
          <w:szCs w:val="24"/>
        </w:rPr>
      </w:pPr>
    </w:p>
    <w:p w14:paraId="50B24259" w14:textId="77777777" w:rsidR="000C4FC6" w:rsidRPr="0035414F" w:rsidRDefault="000C4FC6" w:rsidP="000C4FC6">
      <w:pPr>
        <w:spacing w:after="0"/>
        <w:ind w:firstLine="567"/>
        <w:rPr>
          <w:rFonts w:ascii="Times New Roman" w:hAnsi="Times New Roman" w:cs="Times New Roman"/>
          <w:b/>
          <w:sz w:val="24"/>
          <w:szCs w:val="24"/>
        </w:rPr>
      </w:pPr>
    </w:p>
    <w:p w14:paraId="61A82752" w14:textId="77777777" w:rsidR="000C4FC6" w:rsidRPr="0035414F" w:rsidRDefault="000C4FC6" w:rsidP="000C4FC6">
      <w:pPr>
        <w:spacing w:after="0"/>
        <w:ind w:firstLine="567"/>
        <w:rPr>
          <w:rFonts w:ascii="Times New Roman" w:hAnsi="Times New Roman" w:cs="Times New Roman"/>
          <w:b/>
          <w:sz w:val="24"/>
          <w:szCs w:val="24"/>
        </w:rPr>
      </w:pPr>
    </w:p>
    <w:p w14:paraId="1E606D94" w14:textId="612F5F97" w:rsidR="000C4FC6" w:rsidRPr="0035414F" w:rsidRDefault="000C4FC6" w:rsidP="000C4FC6">
      <w:pPr>
        <w:spacing w:after="0"/>
        <w:rPr>
          <w:rFonts w:ascii="Times New Roman" w:hAnsi="Times New Roman" w:cs="Times New Roman"/>
          <w:sz w:val="24"/>
          <w:szCs w:val="24"/>
        </w:rPr>
      </w:pPr>
      <w:r w:rsidRPr="0035414F">
        <w:rPr>
          <w:rFonts w:ascii="Times New Roman" w:hAnsi="Times New Roman" w:cs="Times New Roman"/>
          <w:sz w:val="24"/>
          <w:szCs w:val="24"/>
        </w:rPr>
        <w:t xml:space="preserve">    </w:t>
      </w:r>
      <w:r>
        <w:rPr>
          <w:rFonts w:ascii="Times New Roman" w:hAnsi="Times New Roman" w:cs="Times New Roman"/>
          <w:sz w:val="24"/>
          <w:szCs w:val="24"/>
        </w:rPr>
        <w:tab/>
      </w:r>
      <w:r w:rsidR="00B234EF">
        <w:rPr>
          <w:rFonts w:ascii="Times New Roman" w:hAnsi="Times New Roman" w:cs="Times New Roman"/>
          <w:b/>
          <w:sz w:val="24"/>
          <w:szCs w:val="24"/>
        </w:rPr>
        <w:t>V001</w:t>
      </w:r>
      <w:r w:rsidRPr="0035414F">
        <w:rPr>
          <w:rFonts w:ascii="Times New Roman" w:hAnsi="Times New Roman" w:cs="Times New Roman"/>
          <w:b/>
          <w:sz w:val="24"/>
          <w:szCs w:val="24"/>
        </w:rPr>
        <w:t xml:space="preserve">  </w:t>
      </w:r>
      <w:r w:rsidRPr="0035414F">
        <w:rPr>
          <w:rFonts w:ascii="Times New Roman" w:hAnsi="Times New Roman" w:cs="Times New Roman"/>
          <w:sz w:val="24"/>
          <w:szCs w:val="24"/>
        </w:rPr>
        <w:t xml:space="preserve">Stanje  obveza na početku izvještajnog razdoblja </w:t>
      </w:r>
      <w:r w:rsidR="00085FB4">
        <w:rPr>
          <w:rFonts w:ascii="Times New Roman" w:hAnsi="Times New Roman" w:cs="Times New Roman"/>
          <w:sz w:val="24"/>
          <w:szCs w:val="24"/>
        </w:rPr>
        <w:t xml:space="preserve">iznosi </w:t>
      </w:r>
      <w:r w:rsidR="00085FB4">
        <w:rPr>
          <w:rFonts w:ascii="Times New Roman" w:hAnsi="Times New Roman" w:cs="Times New Roman"/>
          <w:sz w:val="24"/>
          <w:szCs w:val="24"/>
        </w:rPr>
        <w:tab/>
      </w:r>
      <w:r w:rsidR="00C50124">
        <w:rPr>
          <w:rFonts w:ascii="Times New Roman" w:hAnsi="Times New Roman" w:cs="Times New Roman"/>
          <w:sz w:val="24"/>
          <w:szCs w:val="24"/>
        </w:rPr>
        <w:t xml:space="preserve">           </w:t>
      </w:r>
      <w:r w:rsidR="00790829">
        <w:rPr>
          <w:rFonts w:ascii="Times New Roman" w:hAnsi="Times New Roman" w:cs="Times New Roman"/>
          <w:sz w:val="24"/>
          <w:szCs w:val="24"/>
        </w:rPr>
        <w:t>14.008.411,19</w:t>
      </w:r>
      <w:r w:rsidR="00D668A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45886C0" w14:textId="77777777" w:rsidR="000C4FC6" w:rsidRPr="0035414F" w:rsidRDefault="000C4FC6" w:rsidP="000C4FC6">
      <w:pPr>
        <w:spacing w:after="0"/>
        <w:rPr>
          <w:rFonts w:ascii="Times New Roman" w:hAnsi="Times New Roman" w:cs="Times New Roman"/>
          <w:sz w:val="24"/>
          <w:szCs w:val="24"/>
        </w:rPr>
      </w:pPr>
    </w:p>
    <w:p w14:paraId="5BBD615E" w14:textId="6221F743" w:rsidR="000C4FC6" w:rsidRPr="0035414F" w:rsidRDefault="000C4FC6" w:rsidP="000C4FC6">
      <w:pPr>
        <w:spacing w:after="0"/>
        <w:rPr>
          <w:rFonts w:ascii="Times New Roman" w:hAnsi="Times New Roman" w:cs="Times New Roman"/>
          <w:sz w:val="24"/>
          <w:szCs w:val="24"/>
        </w:rPr>
      </w:pPr>
      <w:r w:rsidRPr="0035414F">
        <w:rPr>
          <w:rFonts w:ascii="Times New Roman" w:hAnsi="Times New Roman" w:cs="Times New Roman"/>
          <w:sz w:val="24"/>
          <w:szCs w:val="24"/>
        </w:rPr>
        <w:t xml:space="preserve">    </w:t>
      </w:r>
      <w:r>
        <w:rPr>
          <w:rFonts w:ascii="Times New Roman" w:hAnsi="Times New Roman" w:cs="Times New Roman"/>
          <w:sz w:val="24"/>
          <w:szCs w:val="24"/>
        </w:rPr>
        <w:tab/>
      </w:r>
      <w:r w:rsidR="00C87F97">
        <w:rPr>
          <w:rFonts w:ascii="Times New Roman" w:hAnsi="Times New Roman" w:cs="Times New Roman"/>
          <w:b/>
          <w:sz w:val="24"/>
          <w:szCs w:val="24"/>
        </w:rPr>
        <w:t>V002</w:t>
      </w:r>
      <w:r w:rsidRPr="0035414F">
        <w:rPr>
          <w:rFonts w:ascii="Times New Roman" w:hAnsi="Times New Roman" w:cs="Times New Roman"/>
          <w:b/>
          <w:sz w:val="24"/>
          <w:szCs w:val="24"/>
        </w:rPr>
        <w:t xml:space="preserve">  </w:t>
      </w:r>
      <w:r w:rsidRPr="0035414F">
        <w:rPr>
          <w:rFonts w:ascii="Times New Roman" w:hAnsi="Times New Roman" w:cs="Times New Roman"/>
          <w:sz w:val="24"/>
          <w:szCs w:val="24"/>
        </w:rPr>
        <w:t>Povećanje  obveza od  01.01.20</w:t>
      </w:r>
      <w:r>
        <w:rPr>
          <w:rFonts w:ascii="Times New Roman" w:hAnsi="Times New Roman" w:cs="Times New Roman"/>
          <w:sz w:val="24"/>
          <w:szCs w:val="24"/>
        </w:rPr>
        <w:t>2</w:t>
      </w:r>
      <w:r w:rsidR="00790829">
        <w:rPr>
          <w:rFonts w:ascii="Times New Roman" w:hAnsi="Times New Roman" w:cs="Times New Roman"/>
          <w:sz w:val="24"/>
          <w:szCs w:val="24"/>
        </w:rPr>
        <w:t>4</w:t>
      </w:r>
      <w:r w:rsidRPr="0035414F">
        <w:rPr>
          <w:rFonts w:ascii="Times New Roman" w:hAnsi="Times New Roman" w:cs="Times New Roman"/>
          <w:sz w:val="24"/>
          <w:szCs w:val="24"/>
        </w:rPr>
        <w:t>.g.</w:t>
      </w:r>
      <w:r w:rsidR="00F82A8F">
        <w:rPr>
          <w:rFonts w:ascii="Times New Roman" w:hAnsi="Times New Roman" w:cs="Times New Roman"/>
          <w:sz w:val="24"/>
          <w:szCs w:val="24"/>
        </w:rPr>
        <w:t xml:space="preserve"> do</w:t>
      </w:r>
      <w:r w:rsidR="008A7B06">
        <w:rPr>
          <w:rFonts w:ascii="Times New Roman" w:hAnsi="Times New Roman" w:cs="Times New Roman"/>
          <w:sz w:val="24"/>
          <w:szCs w:val="24"/>
        </w:rPr>
        <w:t xml:space="preserve"> </w:t>
      </w:r>
      <w:r w:rsidRPr="0035414F">
        <w:rPr>
          <w:rFonts w:ascii="Times New Roman" w:hAnsi="Times New Roman" w:cs="Times New Roman"/>
          <w:sz w:val="24"/>
          <w:szCs w:val="24"/>
        </w:rPr>
        <w:t>31.12.20</w:t>
      </w:r>
      <w:r>
        <w:rPr>
          <w:rFonts w:ascii="Times New Roman" w:hAnsi="Times New Roman" w:cs="Times New Roman"/>
          <w:sz w:val="24"/>
          <w:szCs w:val="24"/>
        </w:rPr>
        <w:t>2</w:t>
      </w:r>
      <w:r w:rsidR="00790829">
        <w:rPr>
          <w:rFonts w:ascii="Times New Roman" w:hAnsi="Times New Roman" w:cs="Times New Roman"/>
          <w:sz w:val="24"/>
          <w:szCs w:val="24"/>
        </w:rPr>
        <w:t>4</w:t>
      </w:r>
      <w:r w:rsidRPr="0035414F">
        <w:rPr>
          <w:rFonts w:ascii="Times New Roman" w:hAnsi="Times New Roman" w:cs="Times New Roman"/>
          <w:sz w:val="24"/>
          <w:szCs w:val="24"/>
        </w:rPr>
        <w:t>.g. iznosi</w:t>
      </w:r>
      <w:r w:rsidR="00085FB4">
        <w:rPr>
          <w:rFonts w:ascii="Times New Roman" w:hAnsi="Times New Roman" w:cs="Times New Roman"/>
          <w:sz w:val="24"/>
          <w:szCs w:val="24"/>
        </w:rPr>
        <w:t xml:space="preserve"> </w:t>
      </w:r>
      <w:r w:rsidR="00085FB4">
        <w:rPr>
          <w:rFonts w:ascii="Times New Roman" w:hAnsi="Times New Roman" w:cs="Times New Roman"/>
          <w:sz w:val="24"/>
          <w:szCs w:val="24"/>
        </w:rPr>
        <w:tab/>
      </w:r>
      <w:r w:rsidR="00790829">
        <w:rPr>
          <w:rFonts w:ascii="Times New Roman" w:hAnsi="Times New Roman" w:cs="Times New Roman"/>
          <w:sz w:val="24"/>
          <w:szCs w:val="24"/>
        </w:rPr>
        <w:t>93.782.631,19</w:t>
      </w:r>
      <w:r w:rsidR="00D668A1">
        <w:rPr>
          <w:rFonts w:ascii="Times New Roman" w:hAnsi="Times New Roman" w:cs="Times New Roman"/>
          <w:sz w:val="24"/>
          <w:szCs w:val="24"/>
        </w:rPr>
        <w:t xml:space="preserve"> €</w:t>
      </w:r>
    </w:p>
    <w:p w14:paraId="0B4D408D" w14:textId="77777777" w:rsidR="000C4FC6" w:rsidRPr="0035414F" w:rsidRDefault="000C4FC6" w:rsidP="000C4FC6">
      <w:pPr>
        <w:spacing w:after="0"/>
        <w:rPr>
          <w:rFonts w:ascii="Times New Roman" w:hAnsi="Times New Roman" w:cs="Times New Roman"/>
          <w:sz w:val="24"/>
          <w:szCs w:val="24"/>
        </w:rPr>
      </w:pPr>
    </w:p>
    <w:p w14:paraId="659A85E5" w14:textId="2F8F4EC2" w:rsidR="000C4FC6" w:rsidRPr="0035414F" w:rsidRDefault="000C4FC6" w:rsidP="000C4FC6">
      <w:pPr>
        <w:spacing w:after="0"/>
        <w:rPr>
          <w:rFonts w:ascii="Times New Roman" w:hAnsi="Times New Roman" w:cs="Times New Roman"/>
          <w:sz w:val="24"/>
          <w:szCs w:val="24"/>
        </w:rPr>
      </w:pPr>
      <w:r w:rsidRPr="0035414F">
        <w:rPr>
          <w:rFonts w:ascii="Times New Roman" w:hAnsi="Times New Roman" w:cs="Times New Roman"/>
          <w:sz w:val="24"/>
          <w:szCs w:val="24"/>
        </w:rPr>
        <w:t xml:space="preserve">    </w:t>
      </w:r>
      <w:r>
        <w:rPr>
          <w:rFonts w:ascii="Times New Roman" w:hAnsi="Times New Roman" w:cs="Times New Roman"/>
          <w:sz w:val="24"/>
          <w:szCs w:val="24"/>
        </w:rPr>
        <w:tab/>
      </w:r>
      <w:r w:rsidR="0002593C">
        <w:rPr>
          <w:rFonts w:ascii="Times New Roman" w:hAnsi="Times New Roman" w:cs="Times New Roman"/>
          <w:b/>
          <w:sz w:val="24"/>
          <w:szCs w:val="24"/>
        </w:rPr>
        <w:t>V004</w:t>
      </w:r>
      <w:r w:rsidRPr="0035414F">
        <w:rPr>
          <w:rFonts w:ascii="Times New Roman" w:hAnsi="Times New Roman" w:cs="Times New Roman"/>
          <w:b/>
          <w:sz w:val="24"/>
          <w:szCs w:val="24"/>
        </w:rPr>
        <w:t xml:space="preserve">  </w:t>
      </w:r>
      <w:r w:rsidRPr="0035414F">
        <w:rPr>
          <w:rFonts w:ascii="Times New Roman" w:hAnsi="Times New Roman" w:cs="Times New Roman"/>
          <w:sz w:val="24"/>
          <w:szCs w:val="24"/>
        </w:rPr>
        <w:t>Podmirene obveze od 01.01.</w:t>
      </w:r>
      <w:r>
        <w:rPr>
          <w:rFonts w:ascii="Times New Roman" w:hAnsi="Times New Roman" w:cs="Times New Roman"/>
          <w:sz w:val="24"/>
          <w:szCs w:val="24"/>
        </w:rPr>
        <w:t>202</w:t>
      </w:r>
      <w:r w:rsidR="007F6697">
        <w:rPr>
          <w:rFonts w:ascii="Times New Roman" w:hAnsi="Times New Roman" w:cs="Times New Roman"/>
          <w:sz w:val="24"/>
          <w:szCs w:val="24"/>
        </w:rPr>
        <w:t>4</w:t>
      </w:r>
      <w:r w:rsidR="0002593C">
        <w:rPr>
          <w:rFonts w:ascii="Times New Roman" w:hAnsi="Times New Roman" w:cs="Times New Roman"/>
          <w:sz w:val="24"/>
          <w:szCs w:val="24"/>
        </w:rPr>
        <w:t xml:space="preserve">. </w:t>
      </w:r>
      <w:r w:rsidRPr="0035414F">
        <w:rPr>
          <w:rFonts w:ascii="Times New Roman" w:hAnsi="Times New Roman" w:cs="Times New Roman"/>
          <w:sz w:val="24"/>
          <w:szCs w:val="24"/>
        </w:rPr>
        <w:t>g.</w:t>
      </w:r>
      <w:r w:rsidR="00334936">
        <w:rPr>
          <w:rFonts w:ascii="Times New Roman" w:hAnsi="Times New Roman" w:cs="Times New Roman"/>
          <w:sz w:val="24"/>
          <w:szCs w:val="24"/>
        </w:rPr>
        <w:t xml:space="preserve"> do</w:t>
      </w:r>
      <w:r w:rsidR="008A7B06">
        <w:rPr>
          <w:rFonts w:ascii="Times New Roman" w:hAnsi="Times New Roman" w:cs="Times New Roman"/>
          <w:sz w:val="24"/>
          <w:szCs w:val="24"/>
        </w:rPr>
        <w:t xml:space="preserve"> </w:t>
      </w:r>
      <w:r w:rsidRPr="0035414F">
        <w:rPr>
          <w:rFonts w:ascii="Times New Roman" w:hAnsi="Times New Roman" w:cs="Times New Roman"/>
          <w:sz w:val="24"/>
          <w:szCs w:val="24"/>
        </w:rPr>
        <w:t>31.12.2</w:t>
      </w:r>
      <w:r w:rsidR="0002593C">
        <w:rPr>
          <w:rFonts w:ascii="Times New Roman" w:hAnsi="Times New Roman" w:cs="Times New Roman"/>
          <w:sz w:val="24"/>
          <w:szCs w:val="24"/>
        </w:rPr>
        <w:t>02</w:t>
      </w:r>
      <w:r w:rsidR="007F6697">
        <w:rPr>
          <w:rFonts w:ascii="Times New Roman" w:hAnsi="Times New Roman" w:cs="Times New Roman"/>
          <w:sz w:val="24"/>
          <w:szCs w:val="24"/>
        </w:rPr>
        <w:t>4</w:t>
      </w:r>
      <w:r w:rsidRPr="0035414F">
        <w:rPr>
          <w:rFonts w:ascii="Times New Roman" w:hAnsi="Times New Roman" w:cs="Times New Roman"/>
          <w:sz w:val="24"/>
          <w:szCs w:val="24"/>
        </w:rPr>
        <w:t>.g. iznose</w:t>
      </w:r>
      <w:r w:rsidR="00085FB4">
        <w:rPr>
          <w:rFonts w:ascii="Times New Roman" w:hAnsi="Times New Roman" w:cs="Times New Roman"/>
          <w:sz w:val="24"/>
          <w:szCs w:val="24"/>
        </w:rPr>
        <w:tab/>
      </w:r>
      <w:r w:rsidR="007F6697">
        <w:rPr>
          <w:rFonts w:ascii="Times New Roman" w:hAnsi="Times New Roman" w:cs="Times New Roman"/>
          <w:sz w:val="24"/>
          <w:szCs w:val="24"/>
        </w:rPr>
        <w:t>83.743.257,97</w:t>
      </w:r>
      <w:r w:rsidR="006D7E87">
        <w:rPr>
          <w:rFonts w:ascii="Times New Roman" w:hAnsi="Times New Roman" w:cs="Times New Roman"/>
          <w:sz w:val="24"/>
          <w:szCs w:val="24"/>
        </w:rPr>
        <w:t xml:space="preserve"> €</w:t>
      </w:r>
      <w:r w:rsidRPr="0035414F">
        <w:rPr>
          <w:rFonts w:ascii="Times New Roman" w:hAnsi="Times New Roman" w:cs="Times New Roman"/>
          <w:sz w:val="24"/>
          <w:szCs w:val="24"/>
        </w:rPr>
        <w:t xml:space="preserve">        </w:t>
      </w:r>
    </w:p>
    <w:p w14:paraId="740F95CE" w14:textId="77777777" w:rsidR="000C4FC6" w:rsidRPr="0035414F" w:rsidRDefault="000C4FC6" w:rsidP="000C4FC6">
      <w:pPr>
        <w:spacing w:after="0"/>
        <w:jc w:val="both"/>
        <w:rPr>
          <w:rFonts w:ascii="Times New Roman" w:hAnsi="Times New Roman" w:cs="Times New Roman"/>
          <w:sz w:val="24"/>
          <w:szCs w:val="24"/>
        </w:rPr>
      </w:pPr>
    </w:p>
    <w:p w14:paraId="14F2E418" w14:textId="68BCC17D" w:rsidR="000C4FC6" w:rsidRDefault="000C4FC6" w:rsidP="000C4FC6">
      <w:pPr>
        <w:spacing w:after="0"/>
        <w:jc w:val="both"/>
        <w:rPr>
          <w:rFonts w:ascii="Times New Roman" w:hAnsi="Times New Roman" w:cs="Times New Roman"/>
          <w:sz w:val="24"/>
          <w:szCs w:val="24"/>
        </w:rPr>
      </w:pPr>
      <w:r w:rsidRPr="0035414F">
        <w:rPr>
          <w:rFonts w:ascii="Times New Roman" w:hAnsi="Times New Roman" w:cs="Times New Roman"/>
          <w:sz w:val="24"/>
          <w:szCs w:val="24"/>
        </w:rPr>
        <w:t xml:space="preserve">   </w:t>
      </w:r>
      <w:r>
        <w:rPr>
          <w:rFonts w:ascii="Times New Roman" w:hAnsi="Times New Roman" w:cs="Times New Roman"/>
          <w:sz w:val="24"/>
          <w:szCs w:val="24"/>
        </w:rPr>
        <w:tab/>
      </w:r>
      <w:r w:rsidR="0003548F" w:rsidRPr="0003548F">
        <w:rPr>
          <w:rFonts w:ascii="Times New Roman" w:hAnsi="Times New Roman" w:cs="Times New Roman"/>
          <w:b/>
          <w:bCs/>
          <w:sz w:val="24"/>
          <w:szCs w:val="24"/>
        </w:rPr>
        <w:t>V006</w:t>
      </w:r>
      <w:r w:rsidRPr="0035414F">
        <w:rPr>
          <w:rFonts w:ascii="Times New Roman" w:hAnsi="Times New Roman" w:cs="Times New Roman"/>
          <w:b/>
          <w:sz w:val="24"/>
          <w:szCs w:val="24"/>
        </w:rPr>
        <w:t xml:space="preserve"> </w:t>
      </w:r>
      <w:r w:rsidRPr="0035414F">
        <w:rPr>
          <w:rFonts w:ascii="Times New Roman" w:hAnsi="Times New Roman" w:cs="Times New Roman"/>
          <w:sz w:val="24"/>
          <w:szCs w:val="24"/>
        </w:rPr>
        <w:t xml:space="preserve">Stanje  obveza na kraju izvještajnog  razdoblja na obrascu Obveze iznosi </w:t>
      </w:r>
      <w:r w:rsidR="007F6697">
        <w:rPr>
          <w:rFonts w:ascii="Times New Roman" w:hAnsi="Times New Roman" w:cs="Times New Roman"/>
          <w:sz w:val="24"/>
          <w:szCs w:val="24"/>
        </w:rPr>
        <w:t>24.047.766,41</w:t>
      </w:r>
      <w:r w:rsidR="006D7E87">
        <w:rPr>
          <w:rFonts w:ascii="Times New Roman" w:hAnsi="Times New Roman" w:cs="Times New Roman"/>
          <w:sz w:val="24"/>
          <w:szCs w:val="24"/>
        </w:rPr>
        <w:t xml:space="preserve"> €</w:t>
      </w:r>
      <w:r w:rsidRPr="0035414F">
        <w:rPr>
          <w:rFonts w:ascii="Times New Roman" w:hAnsi="Times New Roman" w:cs="Times New Roman"/>
          <w:sz w:val="24"/>
          <w:szCs w:val="24"/>
        </w:rPr>
        <w:t xml:space="preserve"> </w:t>
      </w:r>
      <w:r>
        <w:rPr>
          <w:rFonts w:ascii="Times New Roman" w:hAnsi="Times New Roman" w:cs="Times New Roman"/>
          <w:sz w:val="24"/>
          <w:szCs w:val="24"/>
        </w:rPr>
        <w:t xml:space="preserve">od čega se na dospjele obveze odnosi </w:t>
      </w:r>
      <w:r w:rsidR="00680CA1">
        <w:rPr>
          <w:rFonts w:ascii="Times New Roman" w:hAnsi="Times New Roman" w:cs="Times New Roman"/>
          <w:sz w:val="24"/>
          <w:szCs w:val="24"/>
        </w:rPr>
        <w:t>462.645,63</w:t>
      </w:r>
      <w:r w:rsidR="001C4992">
        <w:rPr>
          <w:rFonts w:ascii="Times New Roman" w:hAnsi="Times New Roman" w:cs="Times New Roman"/>
          <w:sz w:val="24"/>
          <w:szCs w:val="24"/>
        </w:rPr>
        <w:t xml:space="preserve"> €</w:t>
      </w:r>
      <w:r>
        <w:rPr>
          <w:rFonts w:ascii="Times New Roman" w:hAnsi="Times New Roman" w:cs="Times New Roman"/>
          <w:sz w:val="24"/>
          <w:szCs w:val="24"/>
        </w:rPr>
        <w:t xml:space="preserve">, a na nedospjele obveze </w:t>
      </w:r>
      <w:r w:rsidR="00680CA1">
        <w:rPr>
          <w:rFonts w:ascii="Times New Roman" w:hAnsi="Times New Roman" w:cs="Times New Roman"/>
          <w:sz w:val="24"/>
          <w:szCs w:val="24"/>
        </w:rPr>
        <w:t>23.585.120,78</w:t>
      </w:r>
      <w:r w:rsidR="000A12F7">
        <w:rPr>
          <w:rFonts w:ascii="Times New Roman" w:hAnsi="Times New Roman" w:cs="Times New Roman"/>
          <w:sz w:val="24"/>
          <w:szCs w:val="24"/>
        </w:rPr>
        <w:t xml:space="preserve"> €</w:t>
      </w:r>
      <w:r>
        <w:rPr>
          <w:rFonts w:ascii="Times New Roman" w:hAnsi="Times New Roman" w:cs="Times New Roman"/>
          <w:sz w:val="24"/>
          <w:szCs w:val="24"/>
        </w:rPr>
        <w:t>.</w:t>
      </w:r>
    </w:p>
    <w:p w14:paraId="452521B1" w14:textId="7373229C" w:rsidR="000C4FC6" w:rsidRPr="0035414F" w:rsidRDefault="000C4FC6" w:rsidP="000C4FC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Najveći dio nedospjelih obveza odnosi se na kreditne obveze prema </w:t>
      </w:r>
      <w:r w:rsidR="00C41FFC">
        <w:rPr>
          <w:rFonts w:ascii="Times New Roman" w:hAnsi="Times New Roman" w:cs="Times New Roman"/>
          <w:sz w:val="24"/>
          <w:szCs w:val="24"/>
        </w:rPr>
        <w:t xml:space="preserve">bankama u </w:t>
      </w:r>
      <w:r>
        <w:rPr>
          <w:rFonts w:ascii="Times New Roman" w:hAnsi="Times New Roman" w:cs="Times New Roman"/>
          <w:sz w:val="24"/>
          <w:szCs w:val="24"/>
        </w:rPr>
        <w:t xml:space="preserve">iznosu od </w:t>
      </w:r>
      <w:r w:rsidR="00A4606D">
        <w:rPr>
          <w:rFonts w:ascii="Times New Roman" w:hAnsi="Times New Roman" w:cs="Times New Roman"/>
          <w:sz w:val="24"/>
          <w:szCs w:val="24"/>
        </w:rPr>
        <w:t>14.221.510,36</w:t>
      </w:r>
      <w:r w:rsidR="00C41FFC">
        <w:rPr>
          <w:rFonts w:ascii="Times New Roman" w:hAnsi="Times New Roman" w:cs="Times New Roman"/>
          <w:sz w:val="24"/>
          <w:szCs w:val="24"/>
        </w:rPr>
        <w:t xml:space="preserve"> €</w:t>
      </w:r>
      <w:r>
        <w:rPr>
          <w:rFonts w:ascii="Times New Roman" w:hAnsi="Times New Roman" w:cs="Times New Roman"/>
          <w:sz w:val="24"/>
          <w:szCs w:val="24"/>
        </w:rPr>
        <w:t>, a ostalo se odnosi na obveze za rashode poslovanja</w:t>
      </w:r>
      <w:r w:rsidR="000D3FD0">
        <w:rPr>
          <w:rFonts w:ascii="Times New Roman" w:hAnsi="Times New Roman" w:cs="Times New Roman"/>
          <w:sz w:val="24"/>
          <w:szCs w:val="24"/>
        </w:rPr>
        <w:t xml:space="preserve"> </w:t>
      </w:r>
      <w:r w:rsidR="00F56630">
        <w:rPr>
          <w:rFonts w:ascii="Times New Roman" w:hAnsi="Times New Roman" w:cs="Times New Roman"/>
          <w:sz w:val="24"/>
          <w:szCs w:val="24"/>
        </w:rPr>
        <w:t>8.397.760,78</w:t>
      </w:r>
      <w:r w:rsidR="00DD588B">
        <w:rPr>
          <w:rFonts w:ascii="Times New Roman" w:hAnsi="Times New Roman" w:cs="Times New Roman"/>
          <w:sz w:val="24"/>
          <w:szCs w:val="24"/>
        </w:rPr>
        <w:t xml:space="preserve"> €</w:t>
      </w:r>
      <w:r>
        <w:rPr>
          <w:rFonts w:ascii="Times New Roman" w:hAnsi="Times New Roman" w:cs="Times New Roman"/>
          <w:sz w:val="24"/>
          <w:szCs w:val="24"/>
        </w:rPr>
        <w:t xml:space="preserve"> i obveze za nabavu nefinancijske imovine u iznosu </w:t>
      </w:r>
      <w:r w:rsidR="00F56630">
        <w:rPr>
          <w:rFonts w:ascii="Times New Roman" w:hAnsi="Times New Roman" w:cs="Times New Roman"/>
          <w:sz w:val="24"/>
          <w:szCs w:val="24"/>
        </w:rPr>
        <w:t>965.849,64</w:t>
      </w:r>
      <w:r w:rsidR="00DD588B">
        <w:rPr>
          <w:rFonts w:ascii="Times New Roman" w:hAnsi="Times New Roman" w:cs="Times New Roman"/>
          <w:sz w:val="24"/>
          <w:szCs w:val="24"/>
        </w:rPr>
        <w:t xml:space="preserve"> € od čega je većina obveza podmirena u siječnju 202</w:t>
      </w:r>
      <w:r w:rsidR="00F56630">
        <w:rPr>
          <w:rFonts w:ascii="Times New Roman" w:hAnsi="Times New Roman" w:cs="Times New Roman"/>
          <w:sz w:val="24"/>
          <w:szCs w:val="24"/>
        </w:rPr>
        <w:t>5</w:t>
      </w:r>
      <w:r w:rsidR="00DD588B">
        <w:rPr>
          <w:rFonts w:ascii="Times New Roman" w:hAnsi="Times New Roman" w:cs="Times New Roman"/>
          <w:sz w:val="24"/>
          <w:szCs w:val="24"/>
        </w:rPr>
        <w:t>. godine</w:t>
      </w:r>
      <w:r w:rsidR="00775527">
        <w:rPr>
          <w:rFonts w:ascii="Times New Roman" w:hAnsi="Times New Roman" w:cs="Times New Roman"/>
          <w:sz w:val="24"/>
          <w:szCs w:val="24"/>
        </w:rPr>
        <w:t>.</w:t>
      </w:r>
    </w:p>
    <w:p w14:paraId="3C8A6D40" w14:textId="77777777" w:rsidR="000C4FC6" w:rsidRDefault="000C4FC6" w:rsidP="000C4FC6">
      <w:pPr>
        <w:spacing w:after="0"/>
        <w:jc w:val="both"/>
        <w:rPr>
          <w:rFonts w:ascii="Times New Roman" w:hAnsi="Times New Roman" w:cs="Times New Roman"/>
          <w:sz w:val="24"/>
          <w:szCs w:val="24"/>
        </w:rPr>
      </w:pPr>
    </w:p>
    <w:p w14:paraId="258E03F2" w14:textId="77777777" w:rsidR="000C4FC6" w:rsidRPr="0035414F" w:rsidRDefault="000C4FC6" w:rsidP="000C4FC6">
      <w:pPr>
        <w:spacing w:after="0"/>
        <w:jc w:val="both"/>
        <w:rPr>
          <w:rFonts w:ascii="Times New Roman" w:hAnsi="Times New Roman" w:cs="Times New Roman"/>
          <w:sz w:val="24"/>
          <w:szCs w:val="24"/>
        </w:rPr>
      </w:pPr>
    </w:p>
    <w:p w14:paraId="543A30A2" w14:textId="77777777" w:rsidR="000C4FC6" w:rsidRPr="0035414F" w:rsidRDefault="000C4FC6" w:rsidP="000C4FC6">
      <w:pPr>
        <w:spacing w:after="0"/>
        <w:ind w:left="4956"/>
        <w:rPr>
          <w:rFonts w:ascii="Times New Roman" w:hAnsi="Times New Roman" w:cs="Times New Roman"/>
          <w:sz w:val="24"/>
          <w:szCs w:val="24"/>
        </w:rPr>
      </w:pPr>
      <w:r w:rsidRPr="0035414F">
        <w:rPr>
          <w:rFonts w:ascii="Times New Roman" w:hAnsi="Times New Roman" w:cs="Times New Roman"/>
          <w:sz w:val="24"/>
          <w:szCs w:val="24"/>
        </w:rPr>
        <w:t xml:space="preserve">                                                                                                                                                   Pročelnica UO za proračun i financije:</w:t>
      </w:r>
    </w:p>
    <w:p w14:paraId="576888E6" w14:textId="0F1712E1" w:rsidR="000C4FC6" w:rsidRPr="0035414F" w:rsidRDefault="000C4FC6" w:rsidP="000C4FC6">
      <w:pPr>
        <w:spacing w:after="0"/>
        <w:rPr>
          <w:rFonts w:ascii="Times New Roman" w:hAnsi="Times New Roman" w:cs="Times New Roman"/>
          <w:sz w:val="24"/>
          <w:szCs w:val="24"/>
        </w:rPr>
      </w:pPr>
      <w:r w:rsidRPr="0035414F">
        <w:rPr>
          <w:rFonts w:ascii="Times New Roman" w:hAnsi="Times New Roman" w:cs="Times New Roman"/>
          <w:sz w:val="24"/>
          <w:szCs w:val="24"/>
        </w:rPr>
        <w:t xml:space="preserve">                                                                  </w:t>
      </w:r>
      <w:r w:rsidRPr="0035414F">
        <w:rPr>
          <w:rFonts w:ascii="Times New Roman" w:hAnsi="Times New Roman" w:cs="Times New Roman"/>
          <w:sz w:val="24"/>
          <w:szCs w:val="24"/>
        </w:rPr>
        <w:tab/>
      </w:r>
      <w:r w:rsidRPr="0035414F">
        <w:rPr>
          <w:rFonts w:ascii="Times New Roman" w:hAnsi="Times New Roman" w:cs="Times New Roman"/>
          <w:sz w:val="24"/>
          <w:szCs w:val="24"/>
        </w:rPr>
        <w:tab/>
      </w:r>
      <w:r w:rsidRPr="0035414F">
        <w:rPr>
          <w:rFonts w:ascii="Times New Roman" w:hAnsi="Times New Roman" w:cs="Times New Roman"/>
          <w:sz w:val="24"/>
          <w:szCs w:val="24"/>
        </w:rPr>
        <w:tab/>
      </w:r>
      <w:r w:rsidR="00864BFC">
        <w:rPr>
          <w:rFonts w:ascii="Times New Roman" w:hAnsi="Times New Roman" w:cs="Times New Roman"/>
          <w:sz w:val="24"/>
          <w:szCs w:val="24"/>
        </w:rPr>
        <w:t>Karolina Burić</w:t>
      </w:r>
      <w:r w:rsidR="004A4CD7">
        <w:rPr>
          <w:rFonts w:ascii="Times New Roman" w:hAnsi="Times New Roman" w:cs="Times New Roman"/>
          <w:sz w:val="24"/>
          <w:szCs w:val="24"/>
        </w:rPr>
        <w:t xml:space="preserve">, </w:t>
      </w:r>
      <w:proofErr w:type="spellStart"/>
      <w:r w:rsidRPr="0035414F">
        <w:rPr>
          <w:rFonts w:ascii="Times New Roman" w:hAnsi="Times New Roman" w:cs="Times New Roman"/>
          <w:sz w:val="24"/>
          <w:szCs w:val="24"/>
        </w:rPr>
        <w:t>dipl.oec</w:t>
      </w:r>
      <w:proofErr w:type="spellEnd"/>
      <w:r w:rsidRPr="0035414F">
        <w:rPr>
          <w:rFonts w:ascii="Times New Roman" w:hAnsi="Times New Roman" w:cs="Times New Roman"/>
          <w:sz w:val="24"/>
          <w:szCs w:val="24"/>
        </w:rPr>
        <w:t xml:space="preserve">  </w:t>
      </w:r>
    </w:p>
    <w:p w14:paraId="6058B56C" w14:textId="77777777" w:rsidR="000C4FC6" w:rsidRPr="0035414F" w:rsidRDefault="000C4FC6" w:rsidP="000C4FC6">
      <w:pPr>
        <w:spacing w:after="0"/>
        <w:rPr>
          <w:rFonts w:ascii="Times New Roman" w:hAnsi="Times New Roman" w:cs="Times New Roman"/>
          <w:sz w:val="24"/>
          <w:szCs w:val="24"/>
        </w:rPr>
      </w:pPr>
      <w:r w:rsidRPr="0035414F">
        <w:rPr>
          <w:rFonts w:ascii="Times New Roman" w:hAnsi="Times New Roman" w:cs="Times New Roman"/>
          <w:sz w:val="24"/>
          <w:szCs w:val="24"/>
        </w:rPr>
        <w:t xml:space="preserve">                                                                                                                         </w:t>
      </w:r>
    </w:p>
    <w:p w14:paraId="16574E0C" w14:textId="77777777" w:rsidR="00E662DE" w:rsidRPr="0035414F" w:rsidRDefault="00E662DE" w:rsidP="0035414F">
      <w:pPr>
        <w:spacing w:after="0"/>
        <w:rPr>
          <w:rFonts w:ascii="Times New Roman" w:hAnsi="Times New Roman" w:cs="Times New Roman"/>
          <w:sz w:val="24"/>
          <w:szCs w:val="24"/>
        </w:rPr>
      </w:pPr>
    </w:p>
    <w:sectPr w:rsidR="00E662DE" w:rsidRPr="0035414F" w:rsidSect="005348DF">
      <w:footerReference w:type="default" r:id="rId14"/>
      <w:foot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F0537" w14:textId="77777777" w:rsidR="005348DF" w:rsidRDefault="005348DF" w:rsidP="00883CD4">
      <w:pPr>
        <w:spacing w:after="0" w:line="240" w:lineRule="auto"/>
      </w:pPr>
      <w:r>
        <w:separator/>
      </w:r>
    </w:p>
  </w:endnote>
  <w:endnote w:type="continuationSeparator" w:id="0">
    <w:p w14:paraId="63BE4211" w14:textId="77777777" w:rsidR="005348DF" w:rsidRDefault="005348DF" w:rsidP="00883CD4">
      <w:pPr>
        <w:spacing w:after="0" w:line="240" w:lineRule="auto"/>
      </w:pPr>
      <w:r>
        <w:continuationSeparator/>
      </w:r>
    </w:p>
  </w:endnote>
  <w:endnote w:type="continuationNotice" w:id="1">
    <w:p w14:paraId="435A4C46" w14:textId="77777777" w:rsidR="005348DF" w:rsidRDefault="00534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74E2F" w14:textId="77777777" w:rsidR="00600971" w:rsidRPr="00600971" w:rsidRDefault="00600971" w:rsidP="001917CA">
    <w:pPr>
      <w:pStyle w:val="Footer"/>
      <w:tabs>
        <w:tab w:val="clear" w:pos="4536"/>
        <w:tab w:val="clear" w:pos="9072"/>
        <w:tab w:val="left" w:pos="1071"/>
      </w:tabs>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74E30" w14:textId="77777777" w:rsidR="001917CA" w:rsidRDefault="001917CA" w:rsidP="001917CA">
    <w:pPr>
      <w:pStyle w:val="Footer"/>
      <w:pBdr>
        <w:top w:val="single" w:sz="4" w:space="1" w:color="auto"/>
      </w:pBdr>
      <w:jc w:val="center"/>
      <w:rPr>
        <w:rFonts w:ascii="Times New Roman" w:hAnsi="Times New Roman" w:cs="Times New Roman"/>
        <w:sz w:val="18"/>
        <w:szCs w:val="18"/>
      </w:rPr>
    </w:pPr>
    <w:r>
      <w:rPr>
        <w:rFonts w:ascii="Times New Roman" w:hAnsi="Times New Roman" w:cs="Times New Roman"/>
        <w:sz w:val="18"/>
        <w:szCs w:val="18"/>
      </w:rPr>
      <w:t xml:space="preserve">Grad Karlovac, </w:t>
    </w:r>
    <w:r w:rsidRPr="00B57821">
      <w:rPr>
        <w:rFonts w:ascii="Times New Roman" w:hAnsi="Times New Roman" w:cs="Times New Roman"/>
        <w:color w:val="000000"/>
        <w:sz w:val="18"/>
        <w:szCs w:val="20"/>
      </w:rPr>
      <w:t xml:space="preserve">UO za </w:t>
    </w:r>
    <w:r>
      <w:rPr>
        <w:rFonts w:ascii="Times New Roman" w:hAnsi="Times New Roman" w:cs="Times New Roman"/>
        <w:color w:val="000000"/>
        <w:sz w:val="18"/>
        <w:szCs w:val="20"/>
      </w:rPr>
      <w:t>proračun i financije</w:t>
    </w:r>
    <w:r>
      <w:rPr>
        <w:rFonts w:ascii="Times New Roman" w:hAnsi="Times New Roman" w:cs="Times New Roman"/>
        <w:sz w:val="18"/>
        <w:szCs w:val="18"/>
      </w:rPr>
      <w:t xml:space="preserve">, </w:t>
    </w:r>
    <w:proofErr w:type="spellStart"/>
    <w:r w:rsidRPr="003114FE">
      <w:rPr>
        <w:rFonts w:ascii="Times New Roman" w:hAnsi="Times New Roman" w:cs="Times New Roman"/>
        <w:sz w:val="18"/>
        <w:szCs w:val="18"/>
      </w:rPr>
      <w:t>Banjavčićeva</w:t>
    </w:r>
    <w:proofErr w:type="spellEnd"/>
    <w:r w:rsidRPr="003114FE">
      <w:rPr>
        <w:rFonts w:ascii="Times New Roman" w:hAnsi="Times New Roman" w:cs="Times New Roman"/>
        <w:sz w:val="18"/>
        <w:szCs w:val="18"/>
      </w:rPr>
      <w:t xml:space="preserve"> 9, 47000 Karlovac</w:t>
    </w:r>
    <w:r>
      <w:rPr>
        <w:rFonts w:ascii="Times New Roman" w:hAnsi="Times New Roman" w:cs="Times New Roman"/>
        <w:sz w:val="18"/>
        <w:szCs w:val="18"/>
      </w:rPr>
      <w:t>,</w:t>
    </w:r>
  </w:p>
  <w:p w14:paraId="16574E31" w14:textId="77777777" w:rsidR="001917CA" w:rsidRPr="008D78AB" w:rsidRDefault="001917CA" w:rsidP="001917CA">
    <w:pPr>
      <w:pStyle w:val="Footer"/>
      <w:pBdr>
        <w:top w:val="single" w:sz="4" w:space="1" w:color="auto"/>
      </w:pBdr>
      <w:jc w:val="center"/>
      <w:rPr>
        <w:rFonts w:ascii="Times New Roman" w:hAnsi="Times New Roman" w:cs="Times New Roman"/>
        <w:sz w:val="18"/>
        <w:szCs w:val="18"/>
      </w:rPr>
    </w:pPr>
    <w:r>
      <w:rPr>
        <w:rFonts w:ascii="Times New Roman" w:hAnsi="Times New Roman" w:cs="Times New Roman"/>
        <w:sz w:val="18"/>
        <w:szCs w:val="18"/>
      </w:rPr>
      <w:t xml:space="preserve">OIB: 25654647153, </w:t>
    </w:r>
    <w:r w:rsidRPr="003114FE">
      <w:rPr>
        <w:rFonts w:ascii="Times New Roman" w:hAnsi="Times New Roman" w:cs="Times New Roman"/>
        <w:sz w:val="18"/>
        <w:szCs w:val="18"/>
      </w:rPr>
      <w:t>tel. +385 47 628</w:t>
    </w:r>
    <w:r>
      <w:rPr>
        <w:rFonts w:ascii="Times New Roman" w:hAnsi="Times New Roman" w:cs="Times New Roman"/>
        <w:sz w:val="18"/>
        <w:szCs w:val="18"/>
      </w:rPr>
      <w:t xml:space="preserve"> 125, fax: +385 47 628 185, www.karlovac.hr</w:t>
    </w:r>
  </w:p>
  <w:p w14:paraId="16574E32" w14:textId="77777777" w:rsidR="001917CA" w:rsidRDefault="00191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E05A9" w14:textId="77777777" w:rsidR="005348DF" w:rsidRDefault="005348DF" w:rsidP="00883CD4">
      <w:pPr>
        <w:spacing w:after="0" w:line="240" w:lineRule="auto"/>
      </w:pPr>
      <w:r>
        <w:separator/>
      </w:r>
    </w:p>
  </w:footnote>
  <w:footnote w:type="continuationSeparator" w:id="0">
    <w:p w14:paraId="0A766FA7" w14:textId="77777777" w:rsidR="005348DF" w:rsidRDefault="005348DF" w:rsidP="00883CD4">
      <w:pPr>
        <w:spacing w:after="0" w:line="240" w:lineRule="auto"/>
      </w:pPr>
      <w:r>
        <w:continuationSeparator/>
      </w:r>
    </w:p>
  </w:footnote>
  <w:footnote w:type="continuationNotice" w:id="1">
    <w:p w14:paraId="0A362BE6" w14:textId="77777777" w:rsidR="005348DF" w:rsidRDefault="005348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052"/>
    <w:multiLevelType w:val="hybridMultilevel"/>
    <w:tmpl w:val="DEF85230"/>
    <w:lvl w:ilvl="0" w:tplc="868E7DBA">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25078E"/>
    <w:multiLevelType w:val="hybridMultilevel"/>
    <w:tmpl w:val="10ECB03A"/>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074F1CE8"/>
    <w:multiLevelType w:val="hybridMultilevel"/>
    <w:tmpl w:val="D2548D7C"/>
    <w:lvl w:ilvl="0" w:tplc="35D2397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 w15:restartNumberingAfterBreak="0">
    <w:nsid w:val="0A8E1F16"/>
    <w:multiLevelType w:val="hybridMultilevel"/>
    <w:tmpl w:val="5990513E"/>
    <w:lvl w:ilvl="0" w:tplc="F4D8C926">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0C985724"/>
    <w:multiLevelType w:val="hybridMultilevel"/>
    <w:tmpl w:val="87E248BA"/>
    <w:lvl w:ilvl="0" w:tplc="160E6EF8">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5" w15:restartNumberingAfterBreak="0">
    <w:nsid w:val="108E397F"/>
    <w:multiLevelType w:val="hybridMultilevel"/>
    <w:tmpl w:val="E22AE9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8004B0"/>
    <w:multiLevelType w:val="hybridMultilevel"/>
    <w:tmpl w:val="15D03442"/>
    <w:lvl w:ilvl="0" w:tplc="C19635B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 w15:restartNumberingAfterBreak="0">
    <w:nsid w:val="130D7B43"/>
    <w:multiLevelType w:val="hybridMultilevel"/>
    <w:tmpl w:val="1E3687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C6760C7"/>
    <w:multiLevelType w:val="hybridMultilevel"/>
    <w:tmpl w:val="FC700070"/>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E7E6CE5"/>
    <w:multiLevelType w:val="hybridMultilevel"/>
    <w:tmpl w:val="A0D459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ECE7FC7"/>
    <w:multiLevelType w:val="hybridMultilevel"/>
    <w:tmpl w:val="A18CFF86"/>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1" w15:restartNumberingAfterBreak="0">
    <w:nsid w:val="2D2B7B3A"/>
    <w:multiLevelType w:val="hybridMultilevel"/>
    <w:tmpl w:val="441E94A2"/>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12" w15:restartNumberingAfterBreak="0">
    <w:nsid w:val="2F202332"/>
    <w:multiLevelType w:val="hybridMultilevel"/>
    <w:tmpl w:val="CCEC155E"/>
    <w:lvl w:ilvl="0" w:tplc="017AF918">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312C292A"/>
    <w:multiLevelType w:val="hybridMultilevel"/>
    <w:tmpl w:val="CCAC968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31E027ED"/>
    <w:multiLevelType w:val="hybridMultilevel"/>
    <w:tmpl w:val="C65AE30C"/>
    <w:lvl w:ilvl="0" w:tplc="0409000F">
      <w:start w:val="14"/>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6102F"/>
    <w:multiLevelType w:val="hybridMultilevel"/>
    <w:tmpl w:val="142A0888"/>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6" w15:restartNumberingAfterBreak="0">
    <w:nsid w:val="451758FB"/>
    <w:multiLevelType w:val="hybridMultilevel"/>
    <w:tmpl w:val="774862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8440F81"/>
    <w:multiLevelType w:val="hybridMultilevel"/>
    <w:tmpl w:val="2908631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49212981"/>
    <w:multiLevelType w:val="hybridMultilevel"/>
    <w:tmpl w:val="F182AD4A"/>
    <w:lvl w:ilvl="0" w:tplc="041A000B">
      <w:start w:val="1"/>
      <w:numFmt w:val="bullet"/>
      <w:lvlText w:val=""/>
      <w:lvlJc w:val="left"/>
      <w:pPr>
        <w:ind w:left="833" w:hanging="360"/>
      </w:pPr>
      <w:rPr>
        <w:rFonts w:ascii="Wingdings" w:hAnsi="Wingdings" w:hint="default"/>
      </w:rPr>
    </w:lvl>
    <w:lvl w:ilvl="1" w:tplc="041A0003" w:tentative="1">
      <w:start w:val="1"/>
      <w:numFmt w:val="bullet"/>
      <w:lvlText w:val="o"/>
      <w:lvlJc w:val="left"/>
      <w:pPr>
        <w:ind w:left="1553" w:hanging="360"/>
      </w:pPr>
      <w:rPr>
        <w:rFonts w:ascii="Courier New" w:hAnsi="Courier New" w:cs="Courier New" w:hint="default"/>
      </w:rPr>
    </w:lvl>
    <w:lvl w:ilvl="2" w:tplc="041A0005" w:tentative="1">
      <w:start w:val="1"/>
      <w:numFmt w:val="bullet"/>
      <w:lvlText w:val=""/>
      <w:lvlJc w:val="left"/>
      <w:pPr>
        <w:ind w:left="2273" w:hanging="360"/>
      </w:pPr>
      <w:rPr>
        <w:rFonts w:ascii="Wingdings" w:hAnsi="Wingdings" w:hint="default"/>
      </w:rPr>
    </w:lvl>
    <w:lvl w:ilvl="3" w:tplc="041A0001" w:tentative="1">
      <w:start w:val="1"/>
      <w:numFmt w:val="bullet"/>
      <w:lvlText w:val=""/>
      <w:lvlJc w:val="left"/>
      <w:pPr>
        <w:ind w:left="2993" w:hanging="360"/>
      </w:pPr>
      <w:rPr>
        <w:rFonts w:ascii="Symbol" w:hAnsi="Symbol" w:hint="default"/>
      </w:rPr>
    </w:lvl>
    <w:lvl w:ilvl="4" w:tplc="041A0003" w:tentative="1">
      <w:start w:val="1"/>
      <w:numFmt w:val="bullet"/>
      <w:lvlText w:val="o"/>
      <w:lvlJc w:val="left"/>
      <w:pPr>
        <w:ind w:left="3713" w:hanging="360"/>
      </w:pPr>
      <w:rPr>
        <w:rFonts w:ascii="Courier New" w:hAnsi="Courier New" w:cs="Courier New" w:hint="default"/>
      </w:rPr>
    </w:lvl>
    <w:lvl w:ilvl="5" w:tplc="041A0005" w:tentative="1">
      <w:start w:val="1"/>
      <w:numFmt w:val="bullet"/>
      <w:lvlText w:val=""/>
      <w:lvlJc w:val="left"/>
      <w:pPr>
        <w:ind w:left="4433" w:hanging="360"/>
      </w:pPr>
      <w:rPr>
        <w:rFonts w:ascii="Wingdings" w:hAnsi="Wingdings" w:hint="default"/>
      </w:rPr>
    </w:lvl>
    <w:lvl w:ilvl="6" w:tplc="041A0001" w:tentative="1">
      <w:start w:val="1"/>
      <w:numFmt w:val="bullet"/>
      <w:lvlText w:val=""/>
      <w:lvlJc w:val="left"/>
      <w:pPr>
        <w:ind w:left="5153" w:hanging="360"/>
      </w:pPr>
      <w:rPr>
        <w:rFonts w:ascii="Symbol" w:hAnsi="Symbol" w:hint="default"/>
      </w:rPr>
    </w:lvl>
    <w:lvl w:ilvl="7" w:tplc="041A0003" w:tentative="1">
      <w:start w:val="1"/>
      <w:numFmt w:val="bullet"/>
      <w:lvlText w:val="o"/>
      <w:lvlJc w:val="left"/>
      <w:pPr>
        <w:ind w:left="5873" w:hanging="360"/>
      </w:pPr>
      <w:rPr>
        <w:rFonts w:ascii="Courier New" w:hAnsi="Courier New" w:cs="Courier New" w:hint="default"/>
      </w:rPr>
    </w:lvl>
    <w:lvl w:ilvl="8" w:tplc="041A0005" w:tentative="1">
      <w:start w:val="1"/>
      <w:numFmt w:val="bullet"/>
      <w:lvlText w:val=""/>
      <w:lvlJc w:val="left"/>
      <w:pPr>
        <w:ind w:left="6593" w:hanging="360"/>
      </w:pPr>
      <w:rPr>
        <w:rFonts w:ascii="Wingdings" w:hAnsi="Wingdings" w:hint="default"/>
      </w:rPr>
    </w:lvl>
  </w:abstractNum>
  <w:abstractNum w:abstractNumId="19" w15:restartNumberingAfterBreak="0">
    <w:nsid w:val="499D4233"/>
    <w:multiLevelType w:val="hybridMultilevel"/>
    <w:tmpl w:val="AF528F9E"/>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20" w15:restartNumberingAfterBreak="0">
    <w:nsid w:val="4FD32A5C"/>
    <w:multiLevelType w:val="hybridMultilevel"/>
    <w:tmpl w:val="985208F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1" w15:restartNumberingAfterBreak="0">
    <w:nsid w:val="50FA5BA4"/>
    <w:multiLevelType w:val="hybridMultilevel"/>
    <w:tmpl w:val="36804218"/>
    <w:lvl w:ilvl="0" w:tplc="041A000F">
      <w:start w:val="7"/>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51E03A8E"/>
    <w:multiLevelType w:val="hybridMultilevel"/>
    <w:tmpl w:val="96DE3B30"/>
    <w:lvl w:ilvl="0" w:tplc="2876BCD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F">
      <w:start w:val="1"/>
      <w:numFmt w:val="decimal"/>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975D8D"/>
    <w:multiLevelType w:val="hybridMultilevel"/>
    <w:tmpl w:val="5CBAAC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95A13C7"/>
    <w:multiLevelType w:val="hybridMultilevel"/>
    <w:tmpl w:val="F586D368"/>
    <w:lvl w:ilvl="0" w:tplc="CF6616D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5CC96645"/>
    <w:multiLevelType w:val="hybridMultilevel"/>
    <w:tmpl w:val="0B6A44F6"/>
    <w:lvl w:ilvl="0" w:tplc="2160DC4C">
      <w:start w:val="3"/>
      <w:numFmt w:val="bullet"/>
      <w:lvlText w:val="-"/>
      <w:lvlJc w:val="left"/>
      <w:pPr>
        <w:ind w:left="862" w:hanging="360"/>
      </w:pPr>
      <w:rPr>
        <w:rFonts w:ascii="Times New Roman" w:eastAsiaTheme="minorHAnsi" w:hAnsi="Times New Roman" w:cs="Times New Roman"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26" w15:restartNumberingAfterBreak="0">
    <w:nsid w:val="636573BF"/>
    <w:multiLevelType w:val="hybridMultilevel"/>
    <w:tmpl w:val="4100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6860C2"/>
    <w:multiLevelType w:val="hybridMultilevel"/>
    <w:tmpl w:val="57CA622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64997C03"/>
    <w:multiLevelType w:val="hybridMultilevel"/>
    <w:tmpl w:val="E7B6C9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50E14A4"/>
    <w:multiLevelType w:val="hybridMultilevel"/>
    <w:tmpl w:val="FCAAB9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9A05AA0"/>
    <w:multiLevelType w:val="hybridMultilevel"/>
    <w:tmpl w:val="15D03442"/>
    <w:lvl w:ilvl="0" w:tplc="C19635B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1" w15:restartNumberingAfterBreak="0">
    <w:nsid w:val="745E1AE1"/>
    <w:multiLevelType w:val="hybridMultilevel"/>
    <w:tmpl w:val="70C25944"/>
    <w:lvl w:ilvl="0" w:tplc="C3925E9E">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7B2E6946"/>
    <w:multiLevelType w:val="hybridMultilevel"/>
    <w:tmpl w:val="91840812"/>
    <w:lvl w:ilvl="0" w:tplc="82CC3D14">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DCF53C3"/>
    <w:multiLevelType w:val="hybridMultilevel"/>
    <w:tmpl w:val="BB1A6D96"/>
    <w:lvl w:ilvl="0" w:tplc="980EB972">
      <w:start w:val="1"/>
      <w:numFmt w:val="bullet"/>
      <w:lvlText w:val=""/>
      <w:lvlJc w:val="left"/>
      <w:pPr>
        <w:ind w:left="502" w:hanging="360"/>
      </w:pPr>
      <w:rPr>
        <w:rFonts w:ascii="Symbol" w:hAnsi="Symbol" w:hint="default"/>
        <w:color w:val="auto"/>
      </w:rPr>
    </w:lvl>
    <w:lvl w:ilvl="1" w:tplc="44E47050">
      <w:numFmt w:val="bullet"/>
      <w:lvlText w:val=""/>
      <w:lvlJc w:val="left"/>
      <w:pPr>
        <w:ind w:left="1440" w:hanging="360"/>
      </w:pPr>
      <w:rPr>
        <w:rFonts w:ascii="Symbol" w:eastAsiaTheme="minorHAns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42286048">
    <w:abstractNumId w:val="19"/>
  </w:num>
  <w:num w:numId="2" w16cid:durableId="342246578">
    <w:abstractNumId w:val="17"/>
  </w:num>
  <w:num w:numId="3" w16cid:durableId="9920278">
    <w:abstractNumId w:val="7"/>
  </w:num>
  <w:num w:numId="4" w16cid:durableId="1987975827">
    <w:abstractNumId w:val="5"/>
  </w:num>
  <w:num w:numId="5" w16cid:durableId="622537617">
    <w:abstractNumId w:val="0"/>
  </w:num>
  <w:num w:numId="6" w16cid:durableId="431361496">
    <w:abstractNumId w:val="4"/>
  </w:num>
  <w:num w:numId="7" w16cid:durableId="1275794930">
    <w:abstractNumId w:val="12"/>
  </w:num>
  <w:num w:numId="8" w16cid:durableId="1337687794">
    <w:abstractNumId w:val="2"/>
  </w:num>
  <w:num w:numId="9" w16cid:durableId="1672490641">
    <w:abstractNumId w:val="6"/>
  </w:num>
  <w:num w:numId="10" w16cid:durableId="951783404">
    <w:abstractNumId w:val="14"/>
  </w:num>
  <w:num w:numId="11" w16cid:durableId="793405138">
    <w:abstractNumId w:val="3"/>
  </w:num>
  <w:num w:numId="12" w16cid:durableId="339045587">
    <w:abstractNumId w:val="30"/>
  </w:num>
  <w:num w:numId="13" w16cid:durableId="39672471">
    <w:abstractNumId w:val="11"/>
  </w:num>
  <w:num w:numId="14" w16cid:durableId="1835606900">
    <w:abstractNumId w:val="29"/>
  </w:num>
  <w:num w:numId="15" w16cid:durableId="1264998289">
    <w:abstractNumId w:val="15"/>
  </w:num>
  <w:num w:numId="16" w16cid:durableId="239754475">
    <w:abstractNumId w:val="28"/>
  </w:num>
  <w:num w:numId="17" w16cid:durableId="1551652401">
    <w:abstractNumId w:val="16"/>
  </w:num>
  <w:num w:numId="18" w16cid:durableId="632322308">
    <w:abstractNumId w:val="20"/>
  </w:num>
  <w:num w:numId="19" w16cid:durableId="269287658">
    <w:abstractNumId w:val="31"/>
  </w:num>
  <w:num w:numId="20" w16cid:durableId="814644070">
    <w:abstractNumId w:val="24"/>
  </w:num>
  <w:num w:numId="21" w16cid:durableId="85929233">
    <w:abstractNumId w:val="21"/>
  </w:num>
  <w:num w:numId="22" w16cid:durableId="1172182613">
    <w:abstractNumId w:val="33"/>
  </w:num>
  <w:num w:numId="23" w16cid:durableId="1260482856">
    <w:abstractNumId w:val="1"/>
  </w:num>
  <w:num w:numId="24" w16cid:durableId="353653760">
    <w:abstractNumId w:val="9"/>
  </w:num>
  <w:num w:numId="25" w16cid:durableId="1320235742">
    <w:abstractNumId w:val="13"/>
  </w:num>
  <w:num w:numId="26" w16cid:durableId="499974432">
    <w:abstractNumId w:val="27"/>
  </w:num>
  <w:num w:numId="27" w16cid:durableId="1788960469">
    <w:abstractNumId w:val="23"/>
  </w:num>
  <w:num w:numId="28" w16cid:durableId="2053651728">
    <w:abstractNumId w:val="32"/>
  </w:num>
  <w:num w:numId="29" w16cid:durableId="436753817">
    <w:abstractNumId w:val="10"/>
  </w:num>
  <w:num w:numId="30" w16cid:durableId="645358650">
    <w:abstractNumId w:val="26"/>
  </w:num>
  <w:num w:numId="31" w16cid:durableId="803471716">
    <w:abstractNumId w:val="25"/>
  </w:num>
  <w:num w:numId="32" w16cid:durableId="320545978">
    <w:abstractNumId w:val="22"/>
  </w:num>
  <w:num w:numId="33" w16cid:durableId="1761876499">
    <w:abstractNumId w:val="18"/>
  </w:num>
  <w:num w:numId="34" w16cid:durableId="519705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BD9"/>
    <w:rsid w:val="00000F06"/>
    <w:rsid w:val="0000106D"/>
    <w:rsid w:val="000015B5"/>
    <w:rsid w:val="00001B78"/>
    <w:rsid w:val="0000335E"/>
    <w:rsid w:val="00003E5C"/>
    <w:rsid w:val="000043A8"/>
    <w:rsid w:val="00004792"/>
    <w:rsid w:val="0000526C"/>
    <w:rsid w:val="000062B6"/>
    <w:rsid w:val="000073AB"/>
    <w:rsid w:val="00007DF8"/>
    <w:rsid w:val="000108BC"/>
    <w:rsid w:val="00010C5D"/>
    <w:rsid w:val="00011283"/>
    <w:rsid w:val="00011407"/>
    <w:rsid w:val="00012729"/>
    <w:rsid w:val="000139E8"/>
    <w:rsid w:val="00013DC4"/>
    <w:rsid w:val="00013E19"/>
    <w:rsid w:val="00014452"/>
    <w:rsid w:val="00014E80"/>
    <w:rsid w:val="0001597C"/>
    <w:rsid w:val="00015F8C"/>
    <w:rsid w:val="00017060"/>
    <w:rsid w:val="00017128"/>
    <w:rsid w:val="00017EC0"/>
    <w:rsid w:val="00020902"/>
    <w:rsid w:val="00020F43"/>
    <w:rsid w:val="00020F64"/>
    <w:rsid w:val="00021CB1"/>
    <w:rsid w:val="00021E47"/>
    <w:rsid w:val="00022354"/>
    <w:rsid w:val="00022B09"/>
    <w:rsid w:val="00022BC7"/>
    <w:rsid w:val="000239A7"/>
    <w:rsid w:val="00024C8E"/>
    <w:rsid w:val="00025034"/>
    <w:rsid w:val="0002550E"/>
    <w:rsid w:val="0002593C"/>
    <w:rsid w:val="00025B5B"/>
    <w:rsid w:val="00025FCA"/>
    <w:rsid w:val="000268C1"/>
    <w:rsid w:val="00026C11"/>
    <w:rsid w:val="0002738B"/>
    <w:rsid w:val="000308CB"/>
    <w:rsid w:val="000311BC"/>
    <w:rsid w:val="0003195C"/>
    <w:rsid w:val="00031B6F"/>
    <w:rsid w:val="00031E18"/>
    <w:rsid w:val="000336B2"/>
    <w:rsid w:val="00033E5B"/>
    <w:rsid w:val="00034784"/>
    <w:rsid w:val="0003548F"/>
    <w:rsid w:val="000364AD"/>
    <w:rsid w:val="000378BD"/>
    <w:rsid w:val="000400F7"/>
    <w:rsid w:val="000402DC"/>
    <w:rsid w:val="00040964"/>
    <w:rsid w:val="00040F22"/>
    <w:rsid w:val="000427D3"/>
    <w:rsid w:val="00042A3A"/>
    <w:rsid w:val="00042BE5"/>
    <w:rsid w:val="0004308D"/>
    <w:rsid w:val="00043319"/>
    <w:rsid w:val="000433E7"/>
    <w:rsid w:val="00044323"/>
    <w:rsid w:val="00044E2C"/>
    <w:rsid w:val="000454A5"/>
    <w:rsid w:val="00045915"/>
    <w:rsid w:val="0004633D"/>
    <w:rsid w:val="00047116"/>
    <w:rsid w:val="00047521"/>
    <w:rsid w:val="00047A6D"/>
    <w:rsid w:val="00047B04"/>
    <w:rsid w:val="000502C5"/>
    <w:rsid w:val="00050D67"/>
    <w:rsid w:val="000511D1"/>
    <w:rsid w:val="0005129A"/>
    <w:rsid w:val="0005219D"/>
    <w:rsid w:val="000527F9"/>
    <w:rsid w:val="00052F84"/>
    <w:rsid w:val="00053A05"/>
    <w:rsid w:val="000546E6"/>
    <w:rsid w:val="000547A0"/>
    <w:rsid w:val="00056186"/>
    <w:rsid w:val="000564C3"/>
    <w:rsid w:val="000566A7"/>
    <w:rsid w:val="0005754E"/>
    <w:rsid w:val="000577BA"/>
    <w:rsid w:val="00057C63"/>
    <w:rsid w:val="00057C8B"/>
    <w:rsid w:val="00060050"/>
    <w:rsid w:val="00060709"/>
    <w:rsid w:val="000608C2"/>
    <w:rsid w:val="000610AA"/>
    <w:rsid w:val="000610C0"/>
    <w:rsid w:val="000611FB"/>
    <w:rsid w:val="000612DB"/>
    <w:rsid w:val="00061F7A"/>
    <w:rsid w:val="000623F0"/>
    <w:rsid w:val="00062545"/>
    <w:rsid w:val="00062725"/>
    <w:rsid w:val="00062B62"/>
    <w:rsid w:val="000632C9"/>
    <w:rsid w:val="00065DC8"/>
    <w:rsid w:val="00066051"/>
    <w:rsid w:val="00066506"/>
    <w:rsid w:val="000666C2"/>
    <w:rsid w:val="00066713"/>
    <w:rsid w:val="000675BD"/>
    <w:rsid w:val="00067AB1"/>
    <w:rsid w:val="00067B83"/>
    <w:rsid w:val="00067BC5"/>
    <w:rsid w:val="000703DF"/>
    <w:rsid w:val="00071756"/>
    <w:rsid w:val="000718A9"/>
    <w:rsid w:val="00071FD4"/>
    <w:rsid w:val="00072144"/>
    <w:rsid w:val="00072A36"/>
    <w:rsid w:val="00073C11"/>
    <w:rsid w:val="00076656"/>
    <w:rsid w:val="000768EA"/>
    <w:rsid w:val="00076925"/>
    <w:rsid w:val="000771EE"/>
    <w:rsid w:val="00077D09"/>
    <w:rsid w:val="00077F85"/>
    <w:rsid w:val="000808F0"/>
    <w:rsid w:val="00080B24"/>
    <w:rsid w:val="000811E3"/>
    <w:rsid w:val="00081842"/>
    <w:rsid w:val="00081A02"/>
    <w:rsid w:val="000821AA"/>
    <w:rsid w:val="000821AF"/>
    <w:rsid w:val="0008229A"/>
    <w:rsid w:val="00082641"/>
    <w:rsid w:val="00083575"/>
    <w:rsid w:val="0008382D"/>
    <w:rsid w:val="00083DE6"/>
    <w:rsid w:val="0008507D"/>
    <w:rsid w:val="0008539E"/>
    <w:rsid w:val="00085C93"/>
    <w:rsid w:val="00085FB4"/>
    <w:rsid w:val="000861F0"/>
    <w:rsid w:val="000866F3"/>
    <w:rsid w:val="0008743C"/>
    <w:rsid w:val="0008786F"/>
    <w:rsid w:val="00090663"/>
    <w:rsid w:val="000906A2"/>
    <w:rsid w:val="00091BD7"/>
    <w:rsid w:val="00092190"/>
    <w:rsid w:val="0009220D"/>
    <w:rsid w:val="0009266F"/>
    <w:rsid w:val="00092752"/>
    <w:rsid w:val="00093005"/>
    <w:rsid w:val="00093511"/>
    <w:rsid w:val="00093793"/>
    <w:rsid w:val="0009405A"/>
    <w:rsid w:val="00094252"/>
    <w:rsid w:val="0009498B"/>
    <w:rsid w:val="00094BAC"/>
    <w:rsid w:val="00095375"/>
    <w:rsid w:val="000956D3"/>
    <w:rsid w:val="00095CF3"/>
    <w:rsid w:val="000977A7"/>
    <w:rsid w:val="00097A93"/>
    <w:rsid w:val="00097B8F"/>
    <w:rsid w:val="000A030B"/>
    <w:rsid w:val="000A04B2"/>
    <w:rsid w:val="000A0EBF"/>
    <w:rsid w:val="000A12F7"/>
    <w:rsid w:val="000A156A"/>
    <w:rsid w:val="000A1744"/>
    <w:rsid w:val="000A196A"/>
    <w:rsid w:val="000A1A03"/>
    <w:rsid w:val="000A1C3F"/>
    <w:rsid w:val="000A29A4"/>
    <w:rsid w:val="000A2A92"/>
    <w:rsid w:val="000A396A"/>
    <w:rsid w:val="000A3B46"/>
    <w:rsid w:val="000A415F"/>
    <w:rsid w:val="000A54C1"/>
    <w:rsid w:val="000A55D2"/>
    <w:rsid w:val="000A60AB"/>
    <w:rsid w:val="000A62DF"/>
    <w:rsid w:val="000A6680"/>
    <w:rsid w:val="000A69DC"/>
    <w:rsid w:val="000A71D3"/>
    <w:rsid w:val="000A73E8"/>
    <w:rsid w:val="000B01E5"/>
    <w:rsid w:val="000B2DA9"/>
    <w:rsid w:val="000B3588"/>
    <w:rsid w:val="000B3813"/>
    <w:rsid w:val="000B3C7C"/>
    <w:rsid w:val="000B3D3A"/>
    <w:rsid w:val="000B4CE8"/>
    <w:rsid w:val="000B5445"/>
    <w:rsid w:val="000B5ECE"/>
    <w:rsid w:val="000B5FDC"/>
    <w:rsid w:val="000B6387"/>
    <w:rsid w:val="000B6873"/>
    <w:rsid w:val="000B79F1"/>
    <w:rsid w:val="000B7ED3"/>
    <w:rsid w:val="000C078A"/>
    <w:rsid w:val="000C0B45"/>
    <w:rsid w:val="000C1095"/>
    <w:rsid w:val="000C245E"/>
    <w:rsid w:val="000C2B25"/>
    <w:rsid w:val="000C2BB6"/>
    <w:rsid w:val="000C301F"/>
    <w:rsid w:val="000C3168"/>
    <w:rsid w:val="000C3BF9"/>
    <w:rsid w:val="000C3E6F"/>
    <w:rsid w:val="000C3F74"/>
    <w:rsid w:val="000C4084"/>
    <w:rsid w:val="000C43D2"/>
    <w:rsid w:val="000C4A80"/>
    <w:rsid w:val="000C4B49"/>
    <w:rsid w:val="000C4FC6"/>
    <w:rsid w:val="000C54B9"/>
    <w:rsid w:val="000C5C76"/>
    <w:rsid w:val="000C63B6"/>
    <w:rsid w:val="000C759F"/>
    <w:rsid w:val="000C7E89"/>
    <w:rsid w:val="000D01F3"/>
    <w:rsid w:val="000D0726"/>
    <w:rsid w:val="000D0BB5"/>
    <w:rsid w:val="000D12DB"/>
    <w:rsid w:val="000D227D"/>
    <w:rsid w:val="000D2B45"/>
    <w:rsid w:val="000D313D"/>
    <w:rsid w:val="000D339F"/>
    <w:rsid w:val="000D3659"/>
    <w:rsid w:val="000D36F1"/>
    <w:rsid w:val="000D3EC3"/>
    <w:rsid w:val="000D3FD0"/>
    <w:rsid w:val="000D44F7"/>
    <w:rsid w:val="000D4C62"/>
    <w:rsid w:val="000D51EC"/>
    <w:rsid w:val="000D5736"/>
    <w:rsid w:val="000D597B"/>
    <w:rsid w:val="000D5A6F"/>
    <w:rsid w:val="000D609A"/>
    <w:rsid w:val="000D6F84"/>
    <w:rsid w:val="000D7267"/>
    <w:rsid w:val="000D7CB6"/>
    <w:rsid w:val="000E01D5"/>
    <w:rsid w:val="000E2CFC"/>
    <w:rsid w:val="000E32C6"/>
    <w:rsid w:val="000E3A11"/>
    <w:rsid w:val="000E44FD"/>
    <w:rsid w:val="000E4839"/>
    <w:rsid w:val="000E5108"/>
    <w:rsid w:val="000E575B"/>
    <w:rsid w:val="000E584C"/>
    <w:rsid w:val="000E635A"/>
    <w:rsid w:val="000E67F5"/>
    <w:rsid w:val="000E692D"/>
    <w:rsid w:val="000E6CD6"/>
    <w:rsid w:val="000E6E99"/>
    <w:rsid w:val="000E77D2"/>
    <w:rsid w:val="000E7ABA"/>
    <w:rsid w:val="000F1BA1"/>
    <w:rsid w:val="000F1BE2"/>
    <w:rsid w:val="000F2303"/>
    <w:rsid w:val="000F264C"/>
    <w:rsid w:val="000F2F32"/>
    <w:rsid w:val="000F30B8"/>
    <w:rsid w:val="000F315D"/>
    <w:rsid w:val="000F396C"/>
    <w:rsid w:val="000F4243"/>
    <w:rsid w:val="000F4E40"/>
    <w:rsid w:val="000F5A1A"/>
    <w:rsid w:val="000F6435"/>
    <w:rsid w:val="000F7F8B"/>
    <w:rsid w:val="001005C5"/>
    <w:rsid w:val="00100C1D"/>
    <w:rsid w:val="00100DC3"/>
    <w:rsid w:val="00101A48"/>
    <w:rsid w:val="0010225D"/>
    <w:rsid w:val="00104235"/>
    <w:rsid w:val="00104CDA"/>
    <w:rsid w:val="00105680"/>
    <w:rsid w:val="00105F2C"/>
    <w:rsid w:val="00110A06"/>
    <w:rsid w:val="001113AB"/>
    <w:rsid w:val="00112245"/>
    <w:rsid w:val="001138DC"/>
    <w:rsid w:val="00114566"/>
    <w:rsid w:val="00114EAF"/>
    <w:rsid w:val="001151F7"/>
    <w:rsid w:val="00115AD4"/>
    <w:rsid w:val="00115AF2"/>
    <w:rsid w:val="00115BA3"/>
    <w:rsid w:val="00115CA5"/>
    <w:rsid w:val="0011603D"/>
    <w:rsid w:val="001164B5"/>
    <w:rsid w:val="00116540"/>
    <w:rsid w:val="001174EE"/>
    <w:rsid w:val="00117760"/>
    <w:rsid w:val="00117FD0"/>
    <w:rsid w:val="001204FE"/>
    <w:rsid w:val="0012067D"/>
    <w:rsid w:val="00120C6E"/>
    <w:rsid w:val="00120CC4"/>
    <w:rsid w:val="00121B40"/>
    <w:rsid w:val="0012246E"/>
    <w:rsid w:val="00124F7C"/>
    <w:rsid w:val="0012517B"/>
    <w:rsid w:val="001252A7"/>
    <w:rsid w:val="00125648"/>
    <w:rsid w:val="00125932"/>
    <w:rsid w:val="00126E68"/>
    <w:rsid w:val="00127B3D"/>
    <w:rsid w:val="00130432"/>
    <w:rsid w:val="0013194B"/>
    <w:rsid w:val="001321C6"/>
    <w:rsid w:val="001327A6"/>
    <w:rsid w:val="00132CA8"/>
    <w:rsid w:val="0013359C"/>
    <w:rsid w:val="00133EC3"/>
    <w:rsid w:val="0013421B"/>
    <w:rsid w:val="00134C6F"/>
    <w:rsid w:val="00134DA6"/>
    <w:rsid w:val="00135123"/>
    <w:rsid w:val="00135402"/>
    <w:rsid w:val="00136719"/>
    <w:rsid w:val="0013697B"/>
    <w:rsid w:val="00136A17"/>
    <w:rsid w:val="0013702A"/>
    <w:rsid w:val="00137962"/>
    <w:rsid w:val="001401F6"/>
    <w:rsid w:val="00140771"/>
    <w:rsid w:val="0014082A"/>
    <w:rsid w:val="00140B66"/>
    <w:rsid w:val="001413E1"/>
    <w:rsid w:val="001418B7"/>
    <w:rsid w:val="00141FA3"/>
    <w:rsid w:val="00142856"/>
    <w:rsid w:val="00142A63"/>
    <w:rsid w:val="00143309"/>
    <w:rsid w:val="0014369C"/>
    <w:rsid w:val="00143E5F"/>
    <w:rsid w:val="0014655D"/>
    <w:rsid w:val="00146ECC"/>
    <w:rsid w:val="001474F1"/>
    <w:rsid w:val="00150EEA"/>
    <w:rsid w:val="00151412"/>
    <w:rsid w:val="00152611"/>
    <w:rsid w:val="00152854"/>
    <w:rsid w:val="00153627"/>
    <w:rsid w:val="00154D4F"/>
    <w:rsid w:val="00155557"/>
    <w:rsid w:val="001555DD"/>
    <w:rsid w:val="00156503"/>
    <w:rsid w:val="00156849"/>
    <w:rsid w:val="00157209"/>
    <w:rsid w:val="00157F21"/>
    <w:rsid w:val="001601B6"/>
    <w:rsid w:val="001605E0"/>
    <w:rsid w:val="001609AB"/>
    <w:rsid w:val="001610D8"/>
    <w:rsid w:val="00162BA6"/>
    <w:rsid w:val="00162D95"/>
    <w:rsid w:val="00162F55"/>
    <w:rsid w:val="00163074"/>
    <w:rsid w:val="00163E03"/>
    <w:rsid w:val="00163EBD"/>
    <w:rsid w:val="00164623"/>
    <w:rsid w:val="00164A0F"/>
    <w:rsid w:val="00164A19"/>
    <w:rsid w:val="00164BB3"/>
    <w:rsid w:val="00167A54"/>
    <w:rsid w:val="001700DA"/>
    <w:rsid w:val="00170290"/>
    <w:rsid w:val="00171FE8"/>
    <w:rsid w:val="00172A5B"/>
    <w:rsid w:val="00172C05"/>
    <w:rsid w:val="00172E12"/>
    <w:rsid w:val="00173443"/>
    <w:rsid w:val="00173B70"/>
    <w:rsid w:val="00173C49"/>
    <w:rsid w:val="00173E05"/>
    <w:rsid w:val="00174109"/>
    <w:rsid w:val="0017460F"/>
    <w:rsid w:val="00174C1A"/>
    <w:rsid w:val="00174E52"/>
    <w:rsid w:val="00174E8C"/>
    <w:rsid w:val="00175421"/>
    <w:rsid w:val="001777F3"/>
    <w:rsid w:val="00177959"/>
    <w:rsid w:val="00177A32"/>
    <w:rsid w:val="00177D18"/>
    <w:rsid w:val="001800CF"/>
    <w:rsid w:val="001800FA"/>
    <w:rsid w:val="00180A26"/>
    <w:rsid w:val="00180CCF"/>
    <w:rsid w:val="00180E8F"/>
    <w:rsid w:val="00181C9B"/>
    <w:rsid w:val="001829D5"/>
    <w:rsid w:val="001830EF"/>
    <w:rsid w:val="00183187"/>
    <w:rsid w:val="00183AEC"/>
    <w:rsid w:val="001843C5"/>
    <w:rsid w:val="0018575B"/>
    <w:rsid w:val="001858C7"/>
    <w:rsid w:val="0018624A"/>
    <w:rsid w:val="00186332"/>
    <w:rsid w:val="001868AB"/>
    <w:rsid w:val="00186C60"/>
    <w:rsid w:val="00187D70"/>
    <w:rsid w:val="0019014A"/>
    <w:rsid w:val="00191636"/>
    <w:rsid w:val="001917CA"/>
    <w:rsid w:val="00191925"/>
    <w:rsid w:val="0019233B"/>
    <w:rsid w:val="0019258F"/>
    <w:rsid w:val="00192650"/>
    <w:rsid w:val="00192701"/>
    <w:rsid w:val="0019274C"/>
    <w:rsid w:val="00192AE9"/>
    <w:rsid w:val="00192E37"/>
    <w:rsid w:val="00193597"/>
    <w:rsid w:val="00193B2A"/>
    <w:rsid w:val="00194683"/>
    <w:rsid w:val="001947AE"/>
    <w:rsid w:val="00194896"/>
    <w:rsid w:val="00196A4A"/>
    <w:rsid w:val="00196DED"/>
    <w:rsid w:val="0019742E"/>
    <w:rsid w:val="001A049A"/>
    <w:rsid w:val="001A05BC"/>
    <w:rsid w:val="001A084B"/>
    <w:rsid w:val="001A097B"/>
    <w:rsid w:val="001A0BFE"/>
    <w:rsid w:val="001A10AD"/>
    <w:rsid w:val="001A17D9"/>
    <w:rsid w:val="001A1F04"/>
    <w:rsid w:val="001A2151"/>
    <w:rsid w:val="001A2793"/>
    <w:rsid w:val="001A2C80"/>
    <w:rsid w:val="001A40D7"/>
    <w:rsid w:val="001A57F1"/>
    <w:rsid w:val="001A6218"/>
    <w:rsid w:val="001A68BE"/>
    <w:rsid w:val="001A7199"/>
    <w:rsid w:val="001A7AC7"/>
    <w:rsid w:val="001A7B58"/>
    <w:rsid w:val="001A7CE7"/>
    <w:rsid w:val="001A7D68"/>
    <w:rsid w:val="001A7E4F"/>
    <w:rsid w:val="001B067D"/>
    <w:rsid w:val="001B06EE"/>
    <w:rsid w:val="001B0984"/>
    <w:rsid w:val="001B1474"/>
    <w:rsid w:val="001B1801"/>
    <w:rsid w:val="001B1C76"/>
    <w:rsid w:val="001B3032"/>
    <w:rsid w:val="001B5494"/>
    <w:rsid w:val="001B6112"/>
    <w:rsid w:val="001B7DA8"/>
    <w:rsid w:val="001C2D4B"/>
    <w:rsid w:val="001C36D8"/>
    <w:rsid w:val="001C3CEB"/>
    <w:rsid w:val="001C4220"/>
    <w:rsid w:val="001C45F4"/>
    <w:rsid w:val="001C4992"/>
    <w:rsid w:val="001C5A5C"/>
    <w:rsid w:val="001C5E26"/>
    <w:rsid w:val="001C6E34"/>
    <w:rsid w:val="001C7EDE"/>
    <w:rsid w:val="001C7FCC"/>
    <w:rsid w:val="001D0A40"/>
    <w:rsid w:val="001D136B"/>
    <w:rsid w:val="001D1782"/>
    <w:rsid w:val="001D197D"/>
    <w:rsid w:val="001D1EC7"/>
    <w:rsid w:val="001D1F3B"/>
    <w:rsid w:val="001D2674"/>
    <w:rsid w:val="001D2CBA"/>
    <w:rsid w:val="001D33A1"/>
    <w:rsid w:val="001D43C2"/>
    <w:rsid w:val="001D625C"/>
    <w:rsid w:val="001D66F3"/>
    <w:rsid w:val="001D6857"/>
    <w:rsid w:val="001D6DC7"/>
    <w:rsid w:val="001E0769"/>
    <w:rsid w:val="001E1E1C"/>
    <w:rsid w:val="001E2513"/>
    <w:rsid w:val="001E2828"/>
    <w:rsid w:val="001E3BB3"/>
    <w:rsid w:val="001E3E9C"/>
    <w:rsid w:val="001E4940"/>
    <w:rsid w:val="001E51E0"/>
    <w:rsid w:val="001E55FF"/>
    <w:rsid w:val="001E5AA2"/>
    <w:rsid w:val="001E6169"/>
    <w:rsid w:val="001E6BA6"/>
    <w:rsid w:val="001E7EFA"/>
    <w:rsid w:val="001F05B5"/>
    <w:rsid w:val="001F0C86"/>
    <w:rsid w:val="001F128D"/>
    <w:rsid w:val="001F1766"/>
    <w:rsid w:val="001F1AEA"/>
    <w:rsid w:val="001F2059"/>
    <w:rsid w:val="001F227B"/>
    <w:rsid w:val="001F2759"/>
    <w:rsid w:val="001F2B16"/>
    <w:rsid w:val="001F3266"/>
    <w:rsid w:val="001F4742"/>
    <w:rsid w:val="001F67CD"/>
    <w:rsid w:val="001F6ECE"/>
    <w:rsid w:val="001F718F"/>
    <w:rsid w:val="001F7E02"/>
    <w:rsid w:val="001F7EE4"/>
    <w:rsid w:val="00200C6A"/>
    <w:rsid w:val="00200EB9"/>
    <w:rsid w:val="00200F27"/>
    <w:rsid w:val="00200FD7"/>
    <w:rsid w:val="002017DE"/>
    <w:rsid w:val="002029A4"/>
    <w:rsid w:val="00203797"/>
    <w:rsid w:val="00203C93"/>
    <w:rsid w:val="00204905"/>
    <w:rsid w:val="00206EEE"/>
    <w:rsid w:val="00207779"/>
    <w:rsid w:val="00207A24"/>
    <w:rsid w:val="00207F4D"/>
    <w:rsid w:val="00210397"/>
    <w:rsid w:val="00210CAA"/>
    <w:rsid w:val="00211253"/>
    <w:rsid w:val="00212090"/>
    <w:rsid w:val="002123A3"/>
    <w:rsid w:val="00212403"/>
    <w:rsid w:val="00212D64"/>
    <w:rsid w:val="0021489E"/>
    <w:rsid w:val="00215556"/>
    <w:rsid w:val="00216510"/>
    <w:rsid w:val="002165A4"/>
    <w:rsid w:val="00216BB5"/>
    <w:rsid w:val="002217D2"/>
    <w:rsid w:val="00222327"/>
    <w:rsid w:val="002225BC"/>
    <w:rsid w:val="0022298D"/>
    <w:rsid w:val="00222E1B"/>
    <w:rsid w:val="00223637"/>
    <w:rsid w:val="002241B4"/>
    <w:rsid w:val="00224356"/>
    <w:rsid w:val="00224B1C"/>
    <w:rsid w:val="00224EE4"/>
    <w:rsid w:val="00224F93"/>
    <w:rsid w:val="002262F2"/>
    <w:rsid w:val="00226A4B"/>
    <w:rsid w:val="00227657"/>
    <w:rsid w:val="002279D7"/>
    <w:rsid w:val="00230066"/>
    <w:rsid w:val="00230990"/>
    <w:rsid w:val="00231182"/>
    <w:rsid w:val="00231212"/>
    <w:rsid w:val="00231338"/>
    <w:rsid w:val="00231EF2"/>
    <w:rsid w:val="00231F4D"/>
    <w:rsid w:val="00232640"/>
    <w:rsid w:val="00232E2E"/>
    <w:rsid w:val="00235C60"/>
    <w:rsid w:val="00235D71"/>
    <w:rsid w:val="00236969"/>
    <w:rsid w:val="00236A21"/>
    <w:rsid w:val="00237C1A"/>
    <w:rsid w:val="00237E61"/>
    <w:rsid w:val="00240073"/>
    <w:rsid w:val="00240598"/>
    <w:rsid w:val="002406EC"/>
    <w:rsid w:val="00240814"/>
    <w:rsid w:val="00240B3E"/>
    <w:rsid w:val="00240B95"/>
    <w:rsid w:val="00240C49"/>
    <w:rsid w:val="00240CB4"/>
    <w:rsid w:val="00240D81"/>
    <w:rsid w:val="00240DE6"/>
    <w:rsid w:val="00240F32"/>
    <w:rsid w:val="00241304"/>
    <w:rsid w:val="00241B58"/>
    <w:rsid w:val="002421A9"/>
    <w:rsid w:val="00242342"/>
    <w:rsid w:val="00242C98"/>
    <w:rsid w:val="00243259"/>
    <w:rsid w:val="002433A1"/>
    <w:rsid w:val="00243655"/>
    <w:rsid w:val="00243A7A"/>
    <w:rsid w:val="002442F3"/>
    <w:rsid w:val="002443D5"/>
    <w:rsid w:val="002444E5"/>
    <w:rsid w:val="00245173"/>
    <w:rsid w:val="00245356"/>
    <w:rsid w:val="00245E5A"/>
    <w:rsid w:val="0024672C"/>
    <w:rsid w:val="0024678F"/>
    <w:rsid w:val="0024737E"/>
    <w:rsid w:val="002478F0"/>
    <w:rsid w:val="00247D3D"/>
    <w:rsid w:val="00247E28"/>
    <w:rsid w:val="002504F6"/>
    <w:rsid w:val="00250C5A"/>
    <w:rsid w:val="0025201A"/>
    <w:rsid w:val="0025219B"/>
    <w:rsid w:val="0025249A"/>
    <w:rsid w:val="0025323C"/>
    <w:rsid w:val="00253279"/>
    <w:rsid w:val="00253B7F"/>
    <w:rsid w:val="00253D28"/>
    <w:rsid w:val="002542E7"/>
    <w:rsid w:val="002549AC"/>
    <w:rsid w:val="002550B0"/>
    <w:rsid w:val="00255417"/>
    <w:rsid w:val="00256C63"/>
    <w:rsid w:val="00256EED"/>
    <w:rsid w:val="002573E5"/>
    <w:rsid w:val="00260353"/>
    <w:rsid w:val="0026120A"/>
    <w:rsid w:val="0026129A"/>
    <w:rsid w:val="002614A0"/>
    <w:rsid w:val="00261D90"/>
    <w:rsid w:val="00262168"/>
    <w:rsid w:val="002624CB"/>
    <w:rsid w:val="0026481C"/>
    <w:rsid w:val="0026507B"/>
    <w:rsid w:val="00265A46"/>
    <w:rsid w:val="00265C62"/>
    <w:rsid w:val="002669EF"/>
    <w:rsid w:val="00266FD7"/>
    <w:rsid w:val="0026705D"/>
    <w:rsid w:val="00267996"/>
    <w:rsid w:val="00267EB5"/>
    <w:rsid w:val="00270318"/>
    <w:rsid w:val="00270598"/>
    <w:rsid w:val="00270AF6"/>
    <w:rsid w:val="00270C26"/>
    <w:rsid w:val="0027107A"/>
    <w:rsid w:val="00271A98"/>
    <w:rsid w:val="002725C1"/>
    <w:rsid w:val="0027305E"/>
    <w:rsid w:val="00273851"/>
    <w:rsid w:val="00273E8A"/>
    <w:rsid w:val="00274580"/>
    <w:rsid w:val="002747EE"/>
    <w:rsid w:val="002749D6"/>
    <w:rsid w:val="00274A9A"/>
    <w:rsid w:val="00275242"/>
    <w:rsid w:val="0027607A"/>
    <w:rsid w:val="0027648D"/>
    <w:rsid w:val="0027689F"/>
    <w:rsid w:val="00276DE1"/>
    <w:rsid w:val="00276F75"/>
    <w:rsid w:val="0027708D"/>
    <w:rsid w:val="00277109"/>
    <w:rsid w:val="0027789E"/>
    <w:rsid w:val="0028079B"/>
    <w:rsid w:val="00280E20"/>
    <w:rsid w:val="002819A3"/>
    <w:rsid w:val="00281B54"/>
    <w:rsid w:val="00282BC2"/>
    <w:rsid w:val="00282F62"/>
    <w:rsid w:val="00283A79"/>
    <w:rsid w:val="0028427B"/>
    <w:rsid w:val="0028438B"/>
    <w:rsid w:val="00284517"/>
    <w:rsid w:val="002856CD"/>
    <w:rsid w:val="00285943"/>
    <w:rsid w:val="00286084"/>
    <w:rsid w:val="00286467"/>
    <w:rsid w:val="00286C12"/>
    <w:rsid w:val="00286D66"/>
    <w:rsid w:val="002877B5"/>
    <w:rsid w:val="0029083D"/>
    <w:rsid w:val="00290984"/>
    <w:rsid w:val="00291948"/>
    <w:rsid w:val="00291E38"/>
    <w:rsid w:val="002921B0"/>
    <w:rsid w:val="002925DE"/>
    <w:rsid w:val="00292C21"/>
    <w:rsid w:val="00293300"/>
    <w:rsid w:val="00294484"/>
    <w:rsid w:val="002946C7"/>
    <w:rsid w:val="00294F04"/>
    <w:rsid w:val="00295671"/>
    <w:rsid w:val="00295BDA"/>
    <w:rsid w:val="002961FB"/>
    <w:rsid w:val="002964C6"/>
    <w:rsid w:val="00297174"/>
    <w:rsid w:val="00297418"/>
    <w:rsid w:val="00297CE2"/>
    <w:rsid w:val="002A01FE"/>
    <w:rsid w:val="002A07BE"/>
    <w:rsid w:val="002A0C8E"/>
    <w:rsid w:val="002A0C92"/>
    <w:rsid w:val="002A1175"/>
    <w:rsid w:val="002A21E3"/>
    <w:rsid w:val="002A24DE"/>
    <w:rsid w:val="002A25E5"/>
    <w:rsid w:val="002A2F50"/>
    <w:rsid w:val="002A37BB"/>
    <w:rsid w:val="002A497E"/>
    <w:rsid w:val="002A5347"/>
    <w:rsid w:val="002A53E8"/>
    <w:rsid w:val="002A5D9B"/>
    <w:rsid w:val="002A600F"/>
    <w:rsid w:val="002A7856"/>
    <w:rsid w:val="002A7867"/>
    <w:rsid w:val="002A7C46"/>
    <w:rsid w:val="002B0E66"/>
    <w:rsid w:val="002B106F"/>
    <w:rsid w:val="002B14AD"/>
    <w:rsid w:val="002B297D"/>
    <w:rsid w:val="002B2EDE"/>
    <w:rsid w:val="002B34E3"/>
    <w:rsid w:val="002B38B0"/>
    <w:rsid w:val="002B3CF6"/>
    <w:rsid w:val="002B408B"/>
    <w:rsid w:val="002B40DF"/>
    <w:rsid w:val="002B5DC4"/>
    <w:rsid w:val="002B66E3"/>
    <w:rsid w:val="002B67F2"/>
    <w:rsid w:val="002B683C"/>
    <w:rsid w:val="002B7B7D"/>
    <w:rsid w:val="002C08E4"/>
    <w:rsid w:val="002C0B92"/>
    <w:rsid w:val="002C11D9"/>
    <w:rsid w:val="002C1EC9"/>
    <w:rsid w:val="002C2531"/>
    <w:rsid w:val="002C2CAA"/>
    <w:rsid w:val="002C3783"/>
    <w:rsid w:val="002C38FC"/>
    <w:rsid w:val="002C39DF"/>
    <w:rsid w:val="002C3D95"/>
    <w:rsid w:val="002C47C8"/>
    <w:rsid w:val="002C4BF0"/>
    <w:rsid w:val="002C4C2F"/>
    <w:rsid w:val="002C4E85"/>
    <w:rsid w:val="002C5D40"/>
    <w:rsid w:val="002C6129"/>
    <w:rsid w:val="002C63AC"/>
    <w:rsid w:val="002C661F"/>
    <w:rsid w:val="002C7735"/>
    <w:rsid w:val="002C79CB"/>
    <w:rsid w:val="002C79EE"/>
    <w:rsid w:val="002D022E"/>
    <w:rsid w:val="002D02B3"/>
    <w:rsid w:val="002D0436"/>
    <w:rsid w:val="002D0CFB"/>
    <w:rsid w:val="002D0E05"/>
    <w:rsid w:val="002D0E0B"/>
    <w:rsid w:val="002D17FD"/>
    <w:rsid w:val="002D1C56"/>
    <w:rsid w:val="002D229A"/>
    <w:rsid w:val="002D2E77"/>
    <w:rsid w:val="002D2ECE"/>
    <w:rsid w:val="002D3362"/>
    <w:rsid w:val="002D3CB1"/>
    <w:rsid w:val="002D45A4"/>
    <w:rsid w:val="002D4BF0"/>
    <w:rsid w:val="002D4C7F"/>
    <w:rsid w:val="002D59CF"/>
    <w:rsid w:val="002D6E04"/>
    <w:rsid w:val="002E06B7"/>
    <w:rsid w:val="002E14F8"/>
    <w:rsid w:val="002E1C7D"/>
    <w:rsid w:val="002E1EF5"/>
    <w:rsid w:val="002E2094"/>
    <w:rsid w:val="002E2E9B"/>
    <w:rsid w:val="002E3346"/>
    <w:rsid w:val="002E4252"/>
    <w:rsid w:val="002E4FAD"/>
    <w:rsid w:val="002E5B88"/>
    <w:rsid w:val="002E6183"/>
    <w:rsid w:val="002E7331"/>
    <w:rsid w:val="002E73C8"/>
    <w:rsid w:val="002E7A58"/>
    <w:rsid w:val="002E7D62"/>
    <w:rsid w:val="002F1495"/>
    <w:rsid w:val="002F18DF"/>
    <w:rsid w:val="002F2C9F"/>
    <w:rsid w:val="002F2D62"/>
    <w:rsid w:val="002F3997"/>
    <w:rsid w:val="002F40F8"/>
    <w:rsid w:val="002F44D4"/>
    <w:rsid w:val="002F4B3F"/>
    <w:rsid w:val="002F4E94"/>
    <w:rsid w:val="002F57D5"/>
    <w:rsid w:val="002F5FF7"/>
    <w:rsid w:val="002F6A46"/>
    <w:rsid w:val="002F6BF9"/>
    <w:rsid w:val="002F795F"/>
    <w:rsid w:val="003009E3"/>
    <w:rsid w:val="003011AB"/>
    <w:rsid w:val="00302156"/>
    <w:rsid w:val="0030288C"/>
    <w:rsid w:val="00302EB1"/>
    <w:rsid w:val="00302FB9"/>
    <w:rsid w:val="00303665"/>
    <w:rsid w:val="0030378E"/>
    <w:rsid w:val="00303997"/>
    <w:rsid w:val="00303E20"/>
    <w:rsid w:val="00304A01"/>
    <w:rsid w:val="00304B47"/>
    <w:rsid w:val="00304CB5"/>
    <w:rsid w:val="00305A37"/>
    <w:rsid w:val="00305A72"/>
    <w:rsid w:val="0030750C"/>
    <w:rsid w:val="0030765A"/>
    <w:rsid w:val="003077BF"/>
    <w:rsid w:val="00307B51"/>
    <w:rsid w:val="00307D02"/>
    <w:rsid w:val="00310EB3"/>
    <w:rsid w:val="003114FE"/>
    <w:rsid w:val="00311543"/>
    <w:rsid w:val="00311783"/>
    <w:rsid w:val="0031184F"/>
    <w:rsid w:val="00311EDD"/>
    <w:rsid w:val="003121A7"/>
    <w:rsid w:val="0031240D"/>
    <w:rsid w:val="0031249B"/>
    <w:rsid w:val="00313E63"/>
    <w:rsid w:val="003141AE"/>
    <w:rsid w:val="003146A2"/>
    <w:rsid w:val="00314758"/>
    <w:rsid w:val="00314DC0"/>
    <w:rsid w:val="00316D86"/>
    <w:rsid w:val="00316DBE"/>
    <w:rsid w:val="003174DA"/>
    <w:rsid w:val="003178D1"/>
    <w:rsid w:val="003203B2"/>
    <w:rsid w:val="003207BD"/>
    <w:rsid w:val="00321EFB"/>
    <w:rsid w:val="00322773"/>
    <w:rsid w:val="003244F1"/>
    <w:rsid w:val="003256F5"/>
    <w:rsid w:val="003257F9"/>
    <w:rsid w:val="00325A0F"/>
    <w:rsid w:val="00326961"/>
    <w:rsid w:val="003278C2"/>
    <w:rsid w:val="00327A63"/>
    <w:rsid w:val="00330F62"/>
    <w:rsid w:val="00331148"/>
    <w:rsid w:val="00331277"/>
    <w:rsid w:val="00331C04"/>
    <w:rsid w:val="00332BF1"/>
    <w:rsid w:val="00332EAE"/>
    <w:rsid w:val="00332FA7"/>
    <w:rsid w:val="003332A1"/>
    <w:rsid w:val="00333688"/>
    <w:rsid w:val="0033371E"/>
    <w:rsid w:val="00334092"/>
    <w:rsid w:val="00334936"/>
    <w:rsid w:val="00335F37"/>
    <w:rsid w:val="0033667D"/>
    <w:rsid w:val="003366BB"/>
    <w:rsid w:val="00337221"/>
    <w:rsid w:val="003377D5"/>
    <w:rsid w:val="00337F97"/>
    <w:rsid w:val="003403EC"/>
    <w:rsid w:val="00340709"/>
    <w:rsid w:val="00340962"/>
    <w:rsid w:val="00340A78"/>
    <w:rsid w:val="00342279"/>
    <w:rsid w:val="003425EC"/>
    <w:rsid w:val="00342CFB"/>
    <w:rsid w:val="00342DFC"/>
    <w:rsid w:val="00342EBD"/>
    <w:rsid w:val="00343231"/>
    <w:rsid w:val="00343B0B"/>
    <w:rsid w:val="003443E8"/>
    <w:rsid w:val="00344736"/>
    <w:rsid w:val="003452C9"/>
    <w:rsid w:val="00345EFA"/>
    <w:rsid w:val="0034608E"/>
    <w:rsid w:val="00347032"/>
    <w:rsid w:val="00347548"/>
    <w:rsid w:val="00347817"/>
    <w:rsid w:val="00347A4F"/>
    <w:rsid w:val="00352187"/>
    <w:rsid w:val="0035252E"/>
    <w:rsid w:val="00352845"/>
    <w:rsid w:val="00353C0F"/>
    <w:rsid w:val="00353DF5"/>
    <w:rsid w:val="0035414F"/>
    <w:rsid w:val="00355ECD"/>
    <w:rsid w:val="00357142"/>
    <w:rsid w:val="00357DF3"/>
    <w:rsid w:val="003615AB"/>
    <w:rsid w:val="00361BD8"/>
    <w:rsid w:val="00361DA8"/>
    <w:rsid w:val="00362129"/>
    <w:rsid w:val="00362B78"/>
    <w:rsid w:val="0036377C"/>
    <w:rsid w:val="00363CE1"/>
    <w:rsid w:val="0036402A"/>
    <w:rsid w:val="00365B09"/>
    <w:rsid w:val="00365BD6"/>
    <w:rsid w:val="00365C71"/>
    <w:rsid w:val="00365D20"/>
    <w:rsid w:val="00366599"/>
    <w:rsid w:val="00366708"/>
    <w:rsid w:val="00367D12"/>
    <w:rsid w:val="00370839"/>
    <w:rsid w:val="00370A41"/>
    <w:rsid w:val="003727C6"/>
    <w:rsid w:val="003728B3"/>
    <w:rsid w:val="00372C69"/>
    <w:rsid w:val="003758AC"/>
    <w:rsid w:val="00376439"/>
    <w:rsid w:val="003808F7"/>
    <w:rsid w:val="00380CE2"/>
    <w:rsid w:val="003828C6"/>
    <w:rsid w:val="00382C2C"/>
    <w:rsid w:val="003844ED"/>
    <w:rsid w:val="00384901"/>
    <w:rsid w:val="00384C2F"/>
    <w:rsid w:val="00385141"/>
    <w:rsid w:val="00385BB8"/>
    <w:rsid w:val="00385CC4"/>
    <w:rsid w:val="00385DF1"/>
    <w:rsid w:val="00386B05"/>
    <w:rsid w:val="003873EE"/>
    <w:rsid w:val="00387520"/>
    <w:rsid w:val="00387C55"/>
    <w:rsid w:val="00390666"/>
    <w:rsid w:val="003909B3"/>
    <w:rsid w:val="0039142F"/>
    <w:rsid w:val="00391C98"/>
    <w:rsid w:val="00391EE4"/>
    <w:rsid w:val="00391FDE"/>
    <w:rsid w:val="0039256A"/>
    <w:rsid w:val="00393687"/>
    <w:rsid w:val="003941B9"/>
    <w:rsid w:val="0039461B"/>
    <w:rsid w:val="00394888"/>
    <w:rsid w:val="003948AD"/>
    <w:rsid w:val="003948C1"/>
    <w:rsid w:val="00394A48"/>
    <w:rsid w:val="00394B9A"/>
    <w:rsid w:val="00394D80"/>
    <w:rsid w:val="00395482"/>
    <w:rsid w:val="0039573A"/>
    <w:rsid w:val="00395A6A"/>
    <w:rsid w:val="00397453"/>
    <w:rsid w:val="00397E1D"/>
    <w:rsid w:val="003A03C1"/>
    <w:rsid w:val="003A09D1"/>
    <w:rsid w:val="003A0DE4"/>
    <w:rsid w:val="003A137E"/>
    <w:rsid w:val="003A16DF"/>
    <w:rsid w:val="003A1A3B"/>
    <w:rsid w:val="003A27B4"/>
    <w:rsid w:val="003A297E"/>
    <w:rsid w:val="003A39A4"/>
    <w:rsid w:val="003A4DE4"/>
    <w:rsid w:val="003A4F33"/>
    <w:rsid w:val="003A58E9"/>
    <w:rsid w:val="003A601D"/>
    <w:rsid w:val="003B0CD2"/>
    <w:rsid w:val="003B0FEE"/>
    <w:rsid w:val="003B1B6E"/>
    <w:rsid w:val="003B2690"/>
    <w:rsid w:val="003B27C1"/>
    <w:rsid w:val="003B28F4"/>
    <w:rsid w:val="003B3515"/>
    <w:rsid w:val="003B3C40"/>
    <w:rsid w:val="003B3E14"/>
    <w:rsid w:val="003B435A"/>
    <w:rsid w:val="003B47EC"/>
    <w:rsid w:val="003B524F"/>
    <w:rsid w:val="003B63F4"/>
    <w:rsid w:val="003B6842"/>
    <w:rsid w:val="003B6DAB"/>
    <w:rsid w:val="003B7024"/>
    <w:rsid w:val="003B7701"/>
    <w:rsid w:val="003B77FA"/>
    <w:rsid w:val="003C00B7"/>
    <w:rsid w:val="003C06BF"/>
    <w:rsid w:val="003C0A92"/>
    <w:rsid w:val="003C1F01"/>
    <w:rsid w:val="003C2D7A"/>
    <w:rsid w:val="003C39FB"/>
    <w:rsid w:val="003C3BCA"/>
    <w:rsid w:val="003C435F"/>
    <w:rsid w:val="003C46F9"/>
    <w:rsid w:val="003C4D12"/>
    <w:rsid w:val="003C5586"/>
    <w:rsid w:val="003C6000"/>
    <w:rsid w:val="003C6B04"/>
    <w:rsid w:val="003C6D4B"/>
    <w:rsid w:val="003C7EF7"/>
    <w:rsid w:val="003D07AA"/>
    <w:rsid w:val="003D1178"/>
    <w:rsid w:val="003D2117"/>
    <w:rsid w:val="003D23BD"/>
    <w:rsid w:val="003D25AF"/>
    <w:rsid w:val="003D26E4"/>
    <w:rsid w:val="003D40F1"/>
    <w:rsid w:val="003D4DD8"/>
    <w:rsid w:val="003D658F"/>
    <w:rsid w:val="003D6904"/>
    <w:rsid w:val="003D6F9C"/>
    <w:rsid w:val="003D7413"/>
    <w:rsid w:val="003D7C36"/>
    <w:rsid w:val="003E0176"/>
    <w:rsid w:val="003E11A8"/>
    <w:rsid w:val="003E2567"/>
    <w:rsid w:val="003E2986"/>
    <w:rsid w:val="003E3540"/>
    <w:rsid w:val="003E3958"/>
    <w:rsid w:val="003E3A6F"/>
    <w:rsid w:val="003E423A"/>
    <w:rsid w:val="003E6106"/>
    <w:rsid w:val="003E711F"/>
    <w:rsid w:val="003E72F2"/>
    <w:rsid w:val="003E758A"/>
    <w:rsid w:val="003E7D63"/>
    <w:rsid w:val="003F0169"/>
    <w:rsid w:val="003F0740"/>
    <w:rsid w:val="003F0D01"/>
    <w:rsid w:val="003F126E"/>
    <w:rsid w:val="003F1DA6"/>
    <w:rsid w:val="003F210E"/>
    <w:rsid w:val="003F2CA5"/>
    <w:rsid w:val="003F4A98"/>
    <w:rsid w:val="003F5207"/>
    <w:rsid w:val="003F52D7"/>
    <w:rsid w:val="003F53B6"/>
    <w:rsid w:val="003F5488"/>
    <w:rsid w:val="003F5B7E"/>
    <w:rsid w:val="003F6053"/>
    <w:rsid w:val="003F6BC5"/>
    <w:rsid w:val="003F7A4E"/>
    <w:rsid w:val="003F7B1E"/>
    <w:rsid w:val="003F7BE8"/>
    <w:rsid w:val="004011FB"/>
    <w:rsid w:val="004013E8"/>
    <w:rsid w:val="00402051"/>
    <w:rsid w:val="00402234"/>
    <w:rsid w:val="00402594"/>
    <w:rsid w:val="00402D16"/>
    <w:rsid w:val="004031C8"/>
    <w:rsid w:val="00403904"/>
    <w:rsid w:val="0040421F"/>
    <w:rsid w:val="00404A0E"/>
    <w:rsid w:val="00405598"/>
    <w:rsid w:val="004056CF"/>
    <w:rsid w:val="0040581A"/>
    <w:rsid w:val="00405A50"/>
    <w:rsid w:val="004076F7"/>
    <w:rsid w:val="004102D6"/>
    <w:rsid w:val="0041089D"/>
    <w:rsid w:val="004109DC"/>
    <w:rsid w:val="00410B9D"/>
    <w:rsid w:val="00410F7A"/>
    <w:rsid w:val="004110DD"/>
    <w:rsid w:val="00411319"/>
    <w:rsid w:val="004113BE"/>
    <w:rsid w:val="0041184D"/>
    <w:rsid w:val="0041185D"/>
    <w:rsid w:val="00411B25"/>
    <w:rsid w:val="00411D73"/>
    <w:rsid w:val="00413169"/>
    <w:rsid w:val="00413411"/>
    <w:rsid w:val="00413425"/>
    <w:rsid w:val="00413684"/>
    <w:rsid w:val="00413C0B"/>
    <w:rsid w:val="00413FA9"/>
    <w:rsid w:val="004140D3"/>
    <w:rsid w:val="00415379"/>
    <w:rsid w:val="004153F1"/>
    <w:rsid w:val="0041595B"/>
    <w:rsid w:val="00415A57"/>
    <w:rsid w:val="00416B59"/>
    <w:rsid w:val="004171DF"/>
    <w:rsid w:val="004208A7"/>
    <w:rsid w:val="00420A60"/>
    <w:rsid w:val="00421770"/>
    <w:rsid w:val="00421BFD"/>
    <w:rsid w:val="00422007"/>
    <w:rsid w:val="0042259E"/>
    <w:rsid w:val="00423811"/>
    <w:rsid w:val="004242A6"/>
    <w:rsid w:val="00424AE4"/>
    <w:rsid w:val="00424B1A"/>
    <w:rsid w:val="004254DA"/>
    <w:rsid w:val="004257F3"/>
    <w:rsid w:val="0042599D"/>
    <w:rsid w:val="00425E68"/>
    <w:rsid w:val="004268FB"/>
    <w:rsid w:val="00426E7B"/>
    <w:rsid w:val="004271A4"/>
    <w:rsid w:val="00431EC2"/>
    <w:rsid w:val="00433CBD"/>
    <w:rsid w:val="0043437C"/>
    <w:rsid w:val="00434462"/>
    <w:rsid w:val="0043461D"/>
    <w:rsid w:val="004347C3"/>
    <w:rsid w:val="00434F1C"/>
    <w:rsid w:val="00435AE2"/>
    <w:rsid w:val="00436015"/>
    <w:rsid w:val="004361B4"/>
    <w:rsid w:val="00436C7E"/>
    <w:rsid w:val="00437096"/>
    <w:rsid w:val="00437131"/>
    <w:rsid w:val="004413BF"/>
    <w:rsid w:val="0044195F"/>
    <w:rsid w:val="00441EC1"/>
    <w:rsid w:val="00442311"/>
    <w:rsid w:val="00442728"/>
    <w:rsid w:val="0044366A"/>
    <w:rsid w:val="00443FDE"/>
    <w:rsid w:val="00444EDD"/>
    <w:rsid w:val="00445187"/>
    <w:rsid w:val="00446740"/>
    <w:rsid w:val="00447690"/>
    <w:rsid w:val="004477C8"/>
    <w:rsid w:val="00447B68"/>
    <w:rsid w:val="004506E1"/>
    <w:rsid w:val="00451359"/>
    <w:rsid w:val="00451A5E"/>
    <w:rsid w:val="00451B17"/>
    <w:rsid w:val="0045223F"/>
    <w:rsid w:val="004523A5"/>
    <w:rsid w:val="004523DF"/>
    <w:rsid w:val="00452854"/>
    <w:rsid w:val="00455C36"/>
    <w:rsid w:val="00455E17"/>
    <w:rsid w:val="0045612D"/>
    <w:rsid w:val="00456DA1"/>
    <w:rsid w:val="00457299"/>
    <w:rsid w:val="004572B2"/>
    <w:rsid w:val="00460260"/>
    <w:rsid w:val="0046149B"/>
    <w:rsid w:val="00462101"/>
    <w:rsid w:val="00463E18"/>
    <w:rsid w:val="00464085"/>
    <w:rsid w:val="0046467A"/>
    <w:rsid w:val="004646BF"/>
    <w:rsid w:val="00465F4F"/>
    <w:rsid w:val="00466272"/>
    <w:rsid w:val="00466758"/>
    <w:rsid w:val="00466784"/>
    <w:rsid w:val="0046738B"/>
    <w:rsid w:val="00470ACD"/>
    <w:rsid w:val="00470F69"/>
    <w:rsid w:val="00470FCA"/>
    <w:rsid w:val="00471547"/>
    <w:rsid w:val="004730BA"/>
    <w:rsid w:val="004737F7"/>
    <w:rsid w:val="00474EE5"/>
    <w:rsid w:val="00476022"/>
    <w:rsid w:val="00477024"/>
    <w:rsid w:val="004771CE"/>
    <w:rsid w:val="00477962"/>
    <w:rsid w:val="00477FEC"/>
    <w:rsid w:val="004809C0"/>
    <w:rsid w:val="00480BB0"/>
    <w:rsid w:val="00480F78"/>
    <w:rsid w:val="0048118A"/>
    <w:rsid w:val="00481318"/>
    <w:rsid w:val="004816A4"/>
    <w:rsid w:val="00481BD9"/>
    <w:rsid w:val="00482846"/>
    <w:rsid w:val="00483719"/>
    <w:rsid w:val="0048429F"/>
    <w:rsid w:val="00484A07"/>
    <w:rsid w:val="00484E3C"/>
    <w:rsid w:val="004850DC"/>
    <w:rsid w:val="00485180"/>
    <w:rsid w:val="00485533"/>
    <w:rsid w:val="00486032"/>
    <w:rsid w:val="00486AC8"/>
    <w:rsid w:val="00487AB0"/>
    <w:rsid w:val="00490E49"/>
    <w:rsid w:val="004922D7"/>
    <w:rsid w:val="00493320"/>
    <w:rsid w:val="0049372D"/>
    <w:rsid w:val="00493A95"/>
    <w:rsid w:val="00493B03"/>
    <w:rsid w:val="00494100"/>
    <w:rsid w:val="00495C05"/>
    <w:rsid w:val="00496455"/>
    <w:rsid w:val="00496DFB"/>
    <w:rsid w:val="00496F4A"/>
    <w:rsid w:val="004A00ED"/>
    <w:rsid w:val="004A0670"/>
    <w:rsid w:val="004A076B"/>
    <w:rsid w:val="004A182D"/>
    <w:rsid w:val="004A25F5"/>
    <w:rsid w:val="004A29A2"/>
    <w:rsid w:val="004A2F5A"/>
    <w:rsid w:val="004A3705"/>
    <w:rsid w:val="004A4744"/>
    <w:rsid w:val="004A481B"/>
    <w:rsid w:val="004A4C71"/>
    <w:rsid w:val="004A4CD7"/>
    <w:rsid w:val="004A4D3B"/>
    <w:rsid w:val="004A4E36"/>
    <w:rsid w:val="004A544E"/>
    <w:rsid w:val="004A6E40"/>
    <w:rsid w:val="004A72C4"/>
    <w:rsid w:val="004A7960"/>
    <w:rsid w:val="004B03E1"/>
    <w:rsid w:val="004B0475"/>
    <w:rsid w:val="004B047A"/>
    <w:rsid w:val="004B0618"/>
    <w:rsid w:val="004B12A8"/>
    <w:rsid w:val="004B133F"/>
    <w:rsid w:val="004B18F6"/>
    <w:rsid w:val="004B1E3C"/>
    <w:rsid w:val="004B2EC2"/>
    <w:rsid w:val="004B3655"/>
    <w:rsid w:val="004B37E2"/>
    <w:rsid w:val="004B5EDF"/>
    <w:rsid w:val="004B633D"/>
    <w:rsid w:val="004B6471"/>
    <w:rsid w:val="004B6620"/>
    <w:rsid w:val="004B6633"/>
    <w:rsid w:val="004B6D00"/>
    <w:rsid w:val="004B7015"/>
    <w:rsid w:val="004C0ABC"/>
    <w:rsid w:val="004C1336"/>
    <w:rsid w:val="004C16A4"/>
    <w:rsid w:val="004C1CE7"/>
    <w:rsid w:val="004C3DD2"/>
    <w:rsid w:val="004C4063"/>
    <w:rsid w:val="004C4A66"/>
    <w:rsid w:val="004C4FFA"/>
    <w:rsid w:val="004C5190"/>
    <w:rsid w:val="004C60C7"/>
    <w:rsid w:val="004C619B"/>
    <w:rsid w:val="004C6EAA"/>
    <w:rsid w:val="004C746F"/>
    <w:rsid w:val="004D0596"/>
    <w:rsid w:val="004D1069"/>
    <w:rsid w:val="004D11A1"/>
    <w:rsid w:val="004D13DA"/>
    <w:rsid w:val="004D142E"/>
    <w:rsid w:val="004D1971"/>
    <w:rsid w:val="004D2A8C"/>
    <w:rsid w:val="004D3160"/>
    <w:rsid w:val="004D438D"/>
    <w:rsid w:val="004D4449"/>
    <w:rsid w:val="004D4A2E"/>
    <w:rsid w:val="004D5B73"/>
    <w:rsid w:val="004D5DB8"/>
    <w:rsid w:val="004D6426"/>
    <w:rsid w:val="004D64A2"/>
    <w:rsid w:val="004D6FCE"/>
    <w:rsid w:val="004D7DB8"/>
    <w:rsid w:val="004D7F77"/>
    <w:rsid w:val="004E09B5"/>
    <w:rsid w:val="004E0DA7"/>
    <w:rsid w:val="004E0DB1"/>
    <w:rsid w:val="004E0EEC"/>
    <w:rsid w:val="004E2370"/>
    <w:rsid w:val="004E2ED9"/>
    <w:rsid w:val="004E409F"/>
    <w:rsid w:val="004E5643"/>
    <w:rsid w:val="004E5B76"/>
    <w:rsid w:val="004E678B"/>
    <w:rsid w:val="004E68F4"/>
    <w:rsid w:val="004E72C4"/>
    <w:rsid w:val="004E7CFA"/>
    <w:rsid w:val="004E7DF0"/>
    <w:rsid w:val="004F03CE"/>
    <w:rsid w:val="004F1314"/>
    <w:rsid w:val="004F2029"/>
    <w:rsid w:val="004F2808"/>
    <w:rsid w:val="004F32F6"/>
    <w:rsid w:val="004F4BFE"/>
    <w:rsid w:val="004F4F22"/>
    <w:rsid w:val="004F5DDD"/>
    <w:rsid w:val="004F5E82"/>
    <w:rsid w:val="004F628B"/>
    <w:rsid w:val="004F75E9"/>
    <w:rsid w:val="004F7F6D"/>
    <w:rsid w:val="005001CF"/>
    <w:rsid w:val="00500256"/>
    <w:rsid w:val="00500F91"/>
    <w:rsid w:val="0050135D"/>
    <w:rsid w:val="00501693"/>
    <w:rsid w:val="00501D23"/>
    <w:rsid w:val="00502AAC"/>
    <w:rsid w:val="00502B0B"/>
    <w:rsid w:val="00502C04"/>
    <w:rsid w:val="0050345D"/>
    <w:rsid w:val="00504592"/>
    <w:rsid w:val="0050462D"/>
    <w:rsid w:val="00504FF5"/>
    <w:rsid w:val="00505866"/>
    <w:rsid w:val="0050588A"/>
    <w:rsid w:val="00506B5C"/>
    <w:rsid w:val="00506C60"/>
    <w:rsid w:val="00506F4D"/>
    <w:rsid w:val="00507598"/>
    <w:rsid w:val="00507A0E"/>
    <w:rsid w:val="00507F3E"/>
    <w:rsid w:val="00510732"/>
    <w:rsid w:val="005116B5"/>
    <w:rsid w:val="00511B2D"/>
    <w:rsid w:val="0051400E"/>
    <w:rsid w:val="00514533"/>
    <w:rsid w:val="00514666"/>
    <w:rsid w:val="0051483F"/>
    <w:rsid w:val="005152D4"/>
    <w:rsid w:val="0051553C"/>
    <w:rsid w:val="00515749"/>
    <w:rsid w:val="005159D0"/>
    <w:rsid w:val="00515A0F"/>
    <w:rsid w:val="00516591"/>
    <w:rsid w:val="0051785A"/>
    <w:rsid w:val="005200ED"/>
    <w:rsid w:val="005204FE"/>
    <w:rsid w:val="00522AF1"/>
    <w:rsid w:val="00523926"/>
    <w:rsid w:val="00525148"/>
    <w:rsid w:val="00525C4D"/>
    <w:rsid w:val="00526F89"/>
    <w:rsid w:val="005270D2"/>
    <w:rsid w:val="005272FE"/>
    <w:rsid w:val="00527FA2"/>
    <w:rsid w:val="005301CA"/>
    <w:rsid w:val="00530C9F"/>
    <w:rsid w:val="0053136E"/>
    <w:rsid w:val="005313B8"/>
    <w:rsid w:val="00531517"/>
    <w:rsid w:val="00531C10"/>
    <w:rsid w:val="0053252D"/>
    <w:rsid w:val="0053270E"/>
    <w:rsid w:val="005346D9"/>
    <w:rsid w:val="005348DF"/>
    <w:rsid w:val="00534BE4"/>
    <w:rsid w:val="00535478"/>
    <w:rsid w:val="00535F40"/>
    <w:rsid w:val="00536C66"/>
    <w:rsid w:val="005372E6"/>
    <w:rsid w:val="00540DD2"/>
    <w:rsid w:val="00540FC5"/>
    <w:rsid w:val="0054156C"/>
    <w:rsid w:val="00542997"/>
    <w:rsid w:val="00542CDF"/>
    <w:rsid w:val="0054341D"/>
    <w:rsid w:val="0054350C"/>
    <w:rsid w:val="005437E9"/>
    <w:rsid w:val="005455AE"/>
    <w:rsid w:val="005457FC"/>
    <w:rsid w:val="00545A1A"/>
    <w:rsid w:val="00545A1C"/>
    <w:rsid w:val="00545D8C"/>
    <w:rsid w:val="00545F53"/>
    <w:rsid w:val="00545FC2"/>
    <w:rsid w:val="005460AD"/>
    <w:rsid w:val="005463AE"/>
    <w:rsid w:val="00546D20"/>
    <w:rsid w:val="0054723D"/>
    <w:rsid w:val="005473F8"/>
    <w:rsid w:val="00547A2B"/>
    <w:rsid w:val="00547E05"/>
    <w:rsid w:val="00550094"/>
    <w:rsid w:val="005513CB"/>
    <w:rsid w:val="005513EE"/>
    <w:rsid w:val="00551BED"/>
    <w:rsid w:val="0055242C"/>
    <w:rsid w:val="00552468"/>
    <w:rsid w:val="005525A7"/>
    <w:rsid w:val="00552A44"/>
    <w:rsid w:val="00553A09"/>
    <w:rsid w:val="00555549"/>
    <w:rsid w:val="005565D2"/>
    <w:rsid w:val="00556812"/>
    <w:rsid w:val="005569FB"/>
    <w:rsid w:val="00556D2B"/>
    <w:rsid w:val="00557C0C"/>
    <w:rsid w:val="00560BFA"/>
    <w:rsid w:val="0056137A"/>
    <w:rsid w:val="005613F6"/>
    <w:rsid w:val="00561827"/>
    <w:rsid w:val="00562773"/>
    <w:rsid w:val="00562DD9"/>
    <w:rsid w:val="0056396F"/>
    <w:rsid w:val="00563DFF"/>
    <w:rsid w:val="00563EC4"/>
    <w:rsid w:val="00563ED9"/>
    <w:rsid w:val="0056419F"/>
    <w:rsid w:val="0056448F"/>
    <w:rsid w:val="005648E6"/>
    <w:rsid w:val="00565273"/>
    <w:rsid w:val="0056533E"/>
    <w:rsid w:val="005658E1"/>
    <w:rsid w:val="00565F7B"/>
    <w:rsid w:val="00566089"/>
    <w:rsid w:val="005660C4"/>
    <w:rsid w:val="00566CE0"/>
    <w:rsid w:val="00566CE2"/>
    <w:rsid w:val="00567182"/>
    <w:rsid w:val="00570572"/>
    <w:rsid w:val="0057158B"/>
    <w:rsid w:val="0057183A"/>
    <w:rsid w:val="0057258C"/>
    <w:rsid w:val="00573019"/>
    <w:rsid w:val="00573D90"/>
    <w:rsid w:val="00573E72"/>
    <w:rsid w:val="00573FF6"/>
    <w:rsid w:val="0057466A"/>
    <w:rsid w:val="005748ED"/>
    <w:rsid w:val="00574F8D"/>
    <w:rsid w:val="00575375"/>
    <w:rsid w:val="00575B32"/>
    <w:rsid w:val="00576732"/>
    <w:rsid w:val="00580066"/>
    <w:rsid w:val="00580CD3"/>
    <w:rsid w:val="00581AF0"/>
    <w:rsid w:val="00581B32"/>
    <w:rsid w:val="00581F86"/>
    <w:rsid w:val="00582D0D"/>
    <w:rsid w:val="00582F60"/>
    <w:rsid w:val="0058314A"/>
    <w:rsid w:val="005836A8"/>
    <w:rsid w:val="00584AD0"/>
    <w:rsid w:val="00585387"/>
    <w:rsid w:val="00585934"/>
    <w:rsid w:val="00585BE7"/>
    <w:rsid w:val="00585CB1"/>
    <w:rsid w:val="0058623D"/>
    <w:rsid w:val="00586987"/>
    <w:rsid w:val="00586B8E"/>
    <w:rsid w:val="00586E0B"/>
    <w:rsid w:val="00587493"/>
    <w:rsid w:val="00590FB5"/>
    <w:rsid w:val="0059153B"/>
    <w:rsid w:val="0059208E"/>
    <w:rsid w:val="00592726"/>
    <w:rsid w:val="00593914"/>
    <w:rsid w:val="00593C92"/>
    <w:rsid w:val="00593C97"/>
    <w:rsid w:val="0059426C"/>
    <w:rsid w:val="005947D7"/>
    <w:rsid w:val="00594904"/>
    <w:rsid w:val="00594A43"/>
    <w:rsid w:val="00594C00"/>
    <w:rsid w:val="00594F02"/>
    <w:rsid w:val="00595561"/>
    <w:rsid w:val="0059712A"/>
    <w:rsid w:val="00597789"/>
    <w:rsid w:val="005A04AD"/>
    <w:rsid w:val="005A05EE"/>
    <w:rsid w:val="005A06F5"/>
    <w:rsid w:val="005A1005"/>
    <w:rsid w:val="005A2001"/>
    <w:rsid w:val="005A2570"/>
    <w:rsid w:val="005A25DE"/>
    <w:rsid w:val="005A2A7F"/>
    <w:rsid w:val="005A2CB2"/>
    <w:rsid w:val="005A2F3B"/>
    <w:rsid w:val="005A3212"/>
    <w:rsid w:val="005A3C18"/>
    <w:rsid w:val="005A3EC3"/>
    <w:rsid w:val="005A4525"/>
    <w:rsid w:val="005A4747"/>
    <w:rsid w:val="005A4940"/>
    <w:rsid w:val="005A523D"/>
    <w:rsid w:val="005A5A18"/>
    <w:rsid w:val="005A641A"/>
    <w:rsid w:val="005A729F"/>
    <w:rsid w:val="005A76E0"/>
    <w:rsid w:val="005B0381"/>
    <w:rsid w:val="005B06FE"/>
    <w:rsid w:val="005B0D5A"/>
    <w:rsid w:val="005B19A1"/>
    <w:rsid w:val="005B231C"/>
    <w:rsid w:val="005B3E08"/>
    <w:rsid w:val="005B49AF"/>
    <w:rsid w:val="005B5190"/>
    <w:rsid w:val="005B53A3"/>
    <w:rsid w:val="005B58CE"/>
    <w:rsid w:val="005B5C3B"/>
    <w:rsid w:val="005B5CA9"/>
    <w:rsid w:val="005B60B1"/>
    <w:rsid w:val="005B6218"/>
    <w:rsid w:val="005B6673"/>
    <w:rsid w:val="005B67B5"/>
    <w:rsid w:val="005C0AB6"/>
    <w:rsid w:val="005C0D41"/>
    <w:rsid w:val="005C1451"/>
    <w:rsid w:val="005C209C"/>
    <w:rsid w:val="005C2867"/>
    <w:rsid w:val="005C3F51"/>
    <w:rsid w:val="005C40FF"/>
    <w:rsid w:val="005C43E5"/>
    <w:rsid w:val="005C507C"/>
    <w:rsid w:val="005C5D2C"/>
    <w:rsid w:val="005C5F1A"/>
    <w:rsid w:val="005C6ADD"/>
    <w:rsid w:val="005C6D02"/>
    <w:rsid w:val="005C6E46"/>
    <w:rsid w:val="005C7729"/>
    <w:rsid w:val="005D0639"/>
    <w:rsid w:val="005D0BC1"/>
    <w:rsid w:val="005D163B"/>
    <w:rsid w:val="005D1715"/>
    <w:rsid w:val="005D1CA9"/>
    <w:rsid w:val="005D2A32"/>
    <w:rsid w:val="005D3129"/>
    <w:rsid w:val="005D3CF6"/>
    <w:rsid w:val="005D5108"/>
    <w:rsid w:val="005D5E01"/>
    <w:rsid w:val="005D6965"/>
    <w:rsid w:val="005D71A9"/>
    <w:rsid w:val="005D7C2F"/>
    <w:rsid w:val="005E090E"/>
    <w:rsid w:val="005E0AB1"/>
    <w:rsid w:val="005E0F10"/>
    <w:rsid w:val="005E0F4D"/>
    <w:rsid w:val="005E1310"/>
    <w:rsid w:val="005E1605"/>
    <w:rsid w:val="005E1DAA"/>
    <w:rsid w:val="005E2AF4"/>
    <w:rsid w:val="005E2C12"/>
    <w:rsid w:val="005E2CC6"/>
    <w:rsid w:val="005E2E19"/>
    <w:rsid w:val="005E305A"/>
    <w:rsid w:val="005E3438"/>
    <w:rsid w:val="005E350C"/>
    <w:rsid w:val="005E3968"/>
    <w:rsid w:val="005E3F91"/>
    <w:rsid w:val="005E3FA3"/>
    <w:rsid w:val="005E485E"/>
    <w:rsid w:val="005E534F"/>
    <w:rsid w:val="005E649B"/>
    <w:rsid w:val="005E657C"/>
    <w:rsid w:val="005E6783"/>
    <w:rsid w:val="005E7A2B"/>
    <w:rsid w:val="005F055B"/>
    <w:rsid w:val="005F0B6F"/>
    <w:rsid w:val="005F0DEB"/>
    <w:rsid w:val="005F17C7"/>
    <w:rsid w:val="005F18DD"/>
    <w:rsid w:val="005F2029"/>
    <w:rsid w:val="005F2297"/>
    <w:rsid w:val="005F3C97"/>
    <w:rsid w:val="005F3D0E"/>
    <w:rsid w:val="005F40B6"/>
    <w:rsid w:val="005F4BCF"/>
    <w:rsid w:val="005F5A4B"/>
    <w:rsid w:val="005F61E8"/>
    <w:rsid w:val="005F655D"/>
    <w:rsid w:val="005F6887"/>
    <w:rsid w:val="005F6992"/>
    <w:rsid w:val="005F6E21"/>
    <w:rsid w:val="005F71B6"/>
    <w:rsid w:val="005F7578"/>
    <w:rsid w:val="006006E5"/>
    <w:rsid w:val="00600971"/>
    <w:rsid w:val="00601328"/>
    <w:rsid w:val="0060336E"/>
    <w:rsid w:val="0060356A"/>
    <w:rsid w:val="00603676"/>
    <w:rsid w:val="00604048"/>
    <w:rsid w:val="006048B3"/>
    <w:rsid w:val="006064F4"/>
    <w:rsid w:val="00606719"/>
    <w:rsid w:val="00606A61"/>
    <w:rsid w:val="00606C07"/>
    <w:rsid w:val="00606C0B"/>
    <w:rsid w:val="00606F32"/>
    <w:rsid w:val="00607FD6"/>
    <w:rsid w:val="0061178D"/>
    <w:rsid w:val="00613614"/>
    <w:rsid w:val="006136EC"/>
    <w:rsid w:val="00613BE7"/>
    <w:rsid w:val="006140B3"/>
    <w:rsid w:val="00614EAE"/>
    <w:rsid w:val="0061603F"/>
    <w:rsid w:val="0061733E"/>
    <w:rsid w:val="006178BF"/>
    <w:rsid w:val="00617A86"/>
    <w:rsid w:val="00617B6B"/>
    <w:rsid w:val="00620FD2"/>
    <w:rsid w:val="00621033"/>
    <w:rsid w:val="00621CD7"/>
    <w:rsid w:val="0062209A"/>
    <w:rsid w:val="00622332"/>
    <w:rsid w:val="00623A23"/>
    <w:rsid w:val="00623DAA"/>
    <w:rsid w:val="00624341"/>
    <w:rsid w:val="00624A2B"/>
    <w:rsid w:val="00624B70"/>
    <w:rsid w:val="006253BC"/>
    <w:rsid w:val="00625651"/>
    <w:rsid w:val="006257EC"/>
    <w:rsid w:val="00626F04"/>
    <w:rsid w:val="006276BA"/>
    <w:rsid w:val="00627881"/>
    <w:rsid w:val="00630E2C"/>
    <w:rsid w:val="006321A8"/>
    <w:rsid w:val="00632236"/>
    <w:rsid w:val="0063282F"/>
    <w:rsid w:val="00632961"/>
    <w:rsid w:val="00633313"/>
    <w:rsid w:val="00633442"/>
    <w:rsid w:val="00633D25"/>
    <w:rsid w:val="00634AC9"/>
    <w:rsid w:val="0063540E"/>
    <w:rsid w:val="0063550E"/>
    <w:rsid w:val="00635598"/>
    <w:rsid w:val="00635C06"/>
    <w:rsid w:val="00636DBA"/>
    <w:rsid w:val="00636E5E"/>
    <w:rsid w:val="006373AB"/>
    <w:rsid w:val="0063762E"/>
    <w:rsid w:val="00641045"/>
    <w:rsid w:val="00641934"/>
    <w:rsid w:val="00641EA9"/>
    <w:rsid w:val="00642278"/>
    <w:rsid w:val="006425A8"/>
    <w:rsid w:val="006436D5"/>
    <w:rsid w:val="006436F5"/>
    <w:rsid w:val="006447D1"/>
    <w:rsid w:val="00644F48"/>
    <w:rsid w:val="006468DC"/>
    <w:rsid w:val="00647443"/>
    <w:rsid w:val="00650747"/>
    <w:rsid w:val="00650960"/>
    <w:rsid w:val="00650C75"/>
    <w:rsid w:val="00651B4D"/>
    <w:rsid w:val="00652BD9"/>
    <w:rsid w:val="006545C2"/>
    <w:rsid w:val="0065490C"/>
    <w:rsid w:val="006551BA"/>
    <w:rsid w:val="00656CDA"/>
    <w:rsid w:val="00657451"/>
    <w:rsid w:val="0066017D"/>
    <w:rsid w:val="00662362"/>
    <w:rsid w:val="006628DD"/>
    <w:rsid w:val="00662C40"/>
    <w:rsid w:val="006639B8"/>
    <w:rsid w:val="00663E54"/>
    <w:rsid w:val="00664021"/>
    <w:rsid w:val="006649C5"/>
    <w:rsid w:val="006649F5"/>
    <w:rsid w:val="00665020"/>
    <w:rsid w:val="006662C1"/>
    <w:rsid w:val="00666DF7"/>
    <w:rsid w:val="00667A1A"/>
    <w:rsid w:val="00667ABA"/>
    <w:rsid w:val="00667C75"/>
    <w:rsid w:val="006704A4"/>
    <w:rsid w:val="00670553"/>
    <w:rsid w:val="006720B4"/>
    <w:rsid w:val="00672E3A"/>
    <w:rsid w:val="00673033"/>
    <w:rsid w:val="006733F6"/>
    <w:rsid w:val="00673569"/>
    <w:rsid w:val="00673750"/>
    <w:rsid w:val="0067376F"/>
    <w:rsid w:val="0067438D"/>
    <w:rsid w:val="0067509B"/>
    <w:rsid w:val="00675358"/>
    <w:rsid w:val="00675A88"/>
    <w:rsid w:val="00675CEB"/>
    <w:rsid w:val="00676011"/>
    <w:rsid w:val="00676287"/>
    <w:rsid w:val="006766ED"/>
    <w:rsid w:val="00676AD3"/>
    <w:rsid w:val="0067757A"/>
    <w:rsid w:val="006802CC"/>
    <w:rsid w:val="00680368"/>
    <w:rsid w:val="00680CA1"/>
    <w:rsid w:val="00681496"/>
    <w:rsid w:val="00682638"/>
    <w:rsid w:val="00683095"/>
    <w:rsid w:val="006846A5"/>
    <w:rsid w:val="00684A05"/>
    <w:rsid w:val="00685969"/>
    <w:rsid w:val="00686E40"/>
    <w:rsid w:val="00686FDA"/>
    <w:rsid w:val="0068705A"/>
    <w:rsid w:val="00687711"/>
    <w:rsid w:val="00690297"/>
    <w:rsid w:val="00690452"/>
    <w:rsid w:val="00690880"/>
    <w:rsid w:val="00692835"/>
    <w:rsid w:val="006929E4"/>
    <w:rsid w:val="00692AAB"/>
    <w:rsid w:val="00692C73"/>
    <w:rsid w:val="0069326C"/>
    <w:rsid w:val="006938EE"/>
    <w:rsid w:val="0069464C"/>
    <w:rsid w:val="006948A5"/>
    <w:rsid w:val="00694ABD"/>
    <w:rsid w:val="00695BEE"/>
    <w:rsid w:val="0069614B"/>
    <w:rsid w:val="00696166"/>
    <w:rsid w:val="006966B9"/>
    <w:rsid w:val="00696920"/>
    <w:rsid w:val="00697AF2"/>
    <w:rsid w:val="00697C1A"/>
    <w:rsid w:val="006A0B9E"/>
    <w:rsid w:val="006A0D9A"/>
    <w:rsid w:val="006A0FDD"/>
    <w:rsid w:val="006A1141"/>
    <w:rsid w:val="006A12F5"/>
    <w:rsid w:val="006A13CC"/>
    <w:rsid w:val="006A316C"/>
    <w:rsid w:val="006A3C5E"/>
    <w:rsid w:val="006A4AE4"/>
    <w:rsid w:val="006A70FC"/>
    <w:rsid w:val="006A715E"/>
    <w:rsid w:val="006A7992"/>
    <w:rsid w:val="006A7C16"/>
    <w:rsid w:val="006A7E42"/>
    <w:rsid w:val="006B0283"/>
    <w:rsid w:val="006B0726"/>
    <w:rsid w:val="006B0B8A"/>
    <w:rsid w:val="006B12E7"/>
    <w:rsid w:val="006B1383"/>
    <w:rsid w:val="006B30F4"/>
    <w:rsid w:val="006B401C"/>
    <w:rsid w:val="006B6A96"/>
    <w:rsid w:val="006B794F"/>
    <w:rsid w:val="006B7D2A"/>
    <w:rsid w:val="006C0335"/>
    <w:rsid w:val="006C07EA"/>
    <w:rsid w:val="006C11A7"/>
    <w:rsid w:val="006C1422"/>
    <w:rsid w:val="006C1C4B"/>
    <w:rsid w:val="006C2179"/>
    <w:rsid w:val="006C225A"/>
    <w:rsid w:val="006C293F"/>
    <w:rsid w:val="006C2950"/>
    <w:rsid w:val="006C29E5"/>
    <w:rsid w:val="006C2AFA"/>
    <w:rsid w:val="006C3B2E"/>
    <w:rsid w:val="006C414C"/>
    <w:rsid w:val="006C4620"/>
    <w:rsid w:val="006C469C"/>
    <w:rsid w:val="006C4CF3"/>
    <w:rsid w:val="006C510F"/>
    <w:rsid w:val="006C5997"/>
    <w:rsid w:val="006C5A18"/>
    <w:rsid w:val="006C7443"/>
    <w:rsid w:val="006C7704"/>
    <w:rsid w:val="006C78A2"/>
    <w:rsid w:val="006C7AE0"/>
    <w:rsid w:val="006D05EF"/>
    <w:rsid w:val="006D0D32"/>
    <w:rsid w:val="006D139C"/>
    <w:rsid w:val="006D2FE2"/>
    <w:rsid w:val="006D335D"/>
    <w:rsid w:val="006D38A9"/>
    <w:rsid w:val="006D3C59"/>
    <w:rsid w:val="006D41D9"/>
    <w:rsid w:val="006D68E2"/>
    <w:rsid w:val="006D7E87"/>
    <w:rsid w:val="006E10D7"/>
    <w:rsid w:val="006E1719"/>
    <w:rsid w:val="006E1D91"/>
    <w:rsid w:val="006E23F2"/>
    <w:rsid w:val="006E25F9"/>
    <w:rsid w:val="006E2764"/>
    <w:rsid w:val="006E2A13"/>
    <w:rsid w:val="006E4765"/>
    <w:rsid w:val="006E4DC2"/>
    <w:rsid w:val="006E4ED1"/>
    <w:rsid w:val="006E511C"/>
    <w:rsid w:val="006E5F04"/>
    <w:rsid w:val="006E6103"/>
    <w:rsid w:val="006E62EF"/>
    <w:rsid w:val="006E7CE8"/>
    <w:rsid w:val="006E7D0E"/>
    <w:rsid w:val="006F044D"/>
    <w:rsid w:val="006F12B3"/>
    <w:rsid w:val="006F1333"/>
    <w:rsid w:val="006F2372"/>
    <w:rsid w:val="006F26CD"/>
    <w:rsid w:val="006F3263"/>
    <w:rsid w:val="006F3662"/>
    <w:rsid w:val="006F3A66"/>
    <w:rsid w:val="006F42E7"/>
    <w:rsid w:val="006F44CD"/>
    <w:rsid w:val="006F5A49"/>
    <w:rsid w:val="006F5B78"/>
    <w:rsid w:val="006F5D92"/>
    <w:rsid w:val="006F6AC6"/>
    <w:rsid w:val="006F6E5A"/>
    <w:rsid w:val="006F6F30"/>
    <w:rsid w:val="006F7371"/>
    <w:rsid w:val="006F756F"/>
    <w:rsid w:val="006F758A"/>
    <w:rsid w:val="007010A1"/>
    <w:rsid w:val="007011F0"/>
    <w:rsid w:val="007012B1"/>
    <w:rsid w:val="00701406"/>
    <w:rsid w:val="0070288E"/>
    <w:rsid w:val="007028AA"/>
    <w:rsid w:val="007030A0"/>
    <w:rsid w:val="00704F61"/>
    <w:rsid w:val="00704F99"/>
    <w:rsid w:val="00705DD3"/>
    <w:rsid w:val="00706E73"/>
    <w:rsid w:val="00706F75"/>
    <w:rsid w:val="007100EF"/>
    <w:rsid w:val="007102A6"/>
    <w:rsid w:val="00711E11"/>
    <w:rsid w:val="0071222E"/>
    <w:rsid w:val="0071229F"/>
    <w:rsid w:val="007131F7"/>
    <w:rsid w:val="00713735"/>
    <w:rsid w:val="007138F4"/>
    <w:rsid w:val="00713E21"/>
    <w:rsid w:val="00713E99"/>
    <w:rsid w:val="0071484B"/>
    <w:rsid w:val="00714939"/>
    <w:rsid w:val="00715184"/>
    <w:rsid w:val="007155C0"/>
    <w:rsid w:val="00716B52"/>
    <w:rsid w:val="00716CED"/>
    <w:rsid w:val="00717146"/>
    <w:rsid w:val="00717474"/>
    <w:rsid w:val="00717609"/>
    <w:rsid w:val="00717878"/>
    <w:rsid w:val="00717B73"/>
    <w:rsid w:val="00717C3B"/>
    <w:rsid w:val="00720473"/>
    <w:rsid w:val="007206D1"/>
    <w:rsid w:val="007222EE"/>
    <w:rsid w:val="007224C1"/>
    <w:rsid w:val="0072367C"/>
    <w:rsid w:val="007236C1"/>
    <w:rsid w:val="007242A5"/>
    <w:rsid w:val="00724B5E"/>
    <w:rsid w:val="007253CF"/>
    <w:rsid w:val="00725494"/>
    <w:rsid w:val="0072558B"/>
    <w:rsid w:val="007259B0"/>
    <w:rsid w:val="00726C70"/>
    <w:rsid w:val="007277AA"/>
    <w:rsid w:val="007278C9"/>
    <w:rsid w:val="00727B22"/>
    <w:rsid w:val="00731269"/>
    <w:rsid w:val="007317B5"/>
    <w:rsid w:val="0073218B"/>
    <w:rsid w:val="00732A0C"/>
    <w:rsid w:val="00733314"/>
    <w:rsid w:val="007333B7"/>
    <w:rsid w:val="007348EB"/>
    <w:rsid w:val="00734C05"/>
    <w:rsid w:val="0073550A"/>
    <w:rsid w:val="00736859"/>
    <w:rsid w:val="0073727D"/>
    <w:rsid w:val="007373C3"/>
    <w:rsid w:val="00737712"/>
    <w:rsid w:val="00737ED3"/>
    <w:rsid w:val="00740180"/>
    <w:rsid w:val="00740258"/>
    <w:rsid w:val="00740448"/>
    <w:rsid w:val="00740D9D"/>
    <w:rsid w:val="00740EA6"/>
    <w:rsid w:val="007417FE"/>
    <w:rsid w:val="00741B04"/>
    <w:rsid w:val="007420B3"/>
    <w:rsid w:val="00742451"/>
    <w:rsid w:val="00743702"/>
    <w:rsid w:val="00743A0F"/>
    <w:rsid w:val="00743BBF"/>
    <w:rsid w:val="007445A0"/>
    <w:rsid w:val="0074477C"/>
    <w:rsid w:val="00745247"/>
    <w:rsid w:val="00745261"/>
    <w:rsid w:val="00745674"/>
    <w:rsid w:val="00745C08"/>
    <w:rsid w:val="00745DD7"/>
    <w:rsid w:val="0074688C"/>
    <w:rsid w:val="00746E60"/>
    <w:rsid w:val="0074726A"/>
    <w:rsid w:val="00747355"/>
    <w:rsid w:val="00750142"/>
    <w:rsid w:val="00750E9D"/>
    <w:rsid w:val="007513D8"/>
    <w:rsid w:val="007518DF"/>
    <w:rsid w:val="00751AF1"/>
    <w:rsid w:val="00752035"/>
    <w:rsid w:val="00753D58"/>
    <w:rsid w:val="007549DD"/>
    <w:rsid w:val="00754EA0"/>
    <w:rsid w:val="00754F69"/>
    <w:rsid w:val="00755241"/>
    <w:rsid w:val="00755D63"/>
    <w:rsid w:val="00755DFF"/>
    <w:rsid w:val="0075771C"/>
    <w:rsid w:val="00757FC7"/>
    <w:rsid w:val="0076034D"/>
    <w:rsid w:val="00760789"/>
    <w:rsid w:val="007608AC"/>
    <w:rsid w:val="00761489"/>
    <w:rsid w:val="00762B13"/>
    <w:rsid w:val="007633D2"/>
    <w:rsid w:val="0076369B"/>
    <w:rsid w:val="00763B13"/>
    <w:rsid w:val="00765C70"/>
    <w:rsid w:val="00766D5C"/>
    <w:rsid w:val="00766EF6"/>
    <w:rsid w:val="00767D91"/>
    <w:rsid w:val="00770D38"/>
    <w:rsid w:val="00770F3F"/>
    <w:rsid w:val="007714F0"/>
    <w:rsid w:val="00772099"/>
    <w:rsid w:val="007724C0"/>
    <w:rsid w:val="00774AC2"/>
    <w:rsid w:val="00775527"/>
    <w:rsid w:val="0077559E"/>
    <w:rsid w:val="0077595E"/>
    <w:rsid w:val="00775C13"/>
    <w:rsid w:val="00775E61"/>
    <w:rsid w:val="00775E81"/>
    <w:rsid w:val="00776D7B"/>
    <w:rsid w:val="00777569"/>
    <w:rsid w:val="00777FAF"/>
    <w:rsid w:val="00780048"/>
    <w:rsid w:val="007800B0"/>
    <w:rsid w:val="00780338"/>
    <w:rsid w:val="00782024"/>
    <w:rsid w:val="00782100"/>
    <w:rsid w:val="00783488"/>
    <w:rsid w:val="00783A4A"/>
    <w:rsid w:val="00783D56"/>
    <w:rsid w:val="0078404D"/>
    <w:rsid w:val="007848BC"/>
    <w:rsid w:val="00785855"/>
    <w:rsid w:val="007861DC"/>
    <w:rsid w:val="00790172"/>
    <w:rsid w:val="007902EF"/>
    <w:rsid w:val="00790829"/>
    <w:rsid w:val="00791C8B"/>
    <w:rsid w:val="00791D73"/>
    <w:rsid w:val="00791F65"/>
    <w:rsid w:val="007922EF"/>
    <w:rsid w:val="0079270F"/>
    <w:rsid w:val="007929D9"/>
    <w:rsid w:val="007933B1"/>
    <w:rsid w:val="00794233"/>
    <w:rsid w:val="00794F39"/>
    <w:rsid w:val="0079606C"/>
    <w:rsid w:val="00797718"/>
    <w:rsid w:val="00797782"/>
    <w:rsid w:val="007979B6"/>
    <w:rsid w:val="00797BCF"/>
    <w:rsid w:val="007A0CB2"/>
    <w:rsid w:val="007A11C6"/>
    <w:rsid w:val="007A1D57"/>
    <w:rsid w:val="007A1E09"/>
    <w:rsid w:val="007A1E30"/>
    <w:rsid w:val="007A208E"/>
    <w:rsid w:val="007A2FEE"/>
    <w:rsid w:val="007A36DD"/>
    <w:rsid w:val="007A3F14"/>
    <w:rsid w:val="007A43D2"/>
    <w:rsid w:val="007A4BAE"/>
    <w:rsid w:val="007A585D"/>
    <w:rsid w:val="007A5E9C"/>
    <w:rsid w:val="007A6630"/>
    <w:rsid w:val="007A73DD"/>
    <w:rsid w:val="007A7541"/>
    <w:rsid w:val="007A78AA"/>
    <w:rsid w:val="007B00DA"/>
    <w:rsid w:val="007B01A5"/>
    <w:rsid w:val="007B28CB"/>
    <w:rsid w:val="007B2AFD"/>
    <w:rsid w:val="007B2D14"/>
    <w:rsid w:val="007B2F6C"/>
    <w:rsid w:val="007B3F7F"/>
    <w:rsid w:val="007B4491"/>
    <w:rsid w:val="007B56BE"/>
    <w:rsid w:val="007B5811"/>
    <w:rsid w:val="007B64A8"/>
    <w:rsid w:val="007B6AC3"/>
    <w:rsid w:val="007B73C8"/>
    <w:rsid w:val="007C0D6B"/>
    <w:rsid w:val="007C1749"/>
    <w:rsid w:val="007C2A14"/>
    <w:rsid w:val="007C3C4F"/>
    <w:rsid w:val="007C492B"/>
    <w:rsid w:val="007C4A22"/>
    <w:rsid w:val="007C5CA8"/>
    <w:rsid w:val="007C6148"/>
    <w:rsid w:val="007C65F2"/>
    <w:rsid w:val="007D0154"/>
    <w:rsid w:val="007D04E6"/>
    <w:rsid w:val="007D0562"/>
    <w:rsid w:val="007D1026"/>
    <w:rsid w:val="007D1946"/>
    <w:rsid w:val="007D1B89"/>
    <w:rsid w:val="007D2C5B"/>
    <w:rsid w:val="007D30E6"/>
    <w:rsid w:val="007D310F"/>
    <w:rsid w:val="007D3483"/>
    <w:rsid w:val="007D39DA"/>
    <w:rsid w:val="007D40F7"/>
    <w:rsid w:val="007D5787"/>
    <w:rsid w:val="007D5913"/>
    <w:rsid w:val="007D6324"/>
    <w:rsid w:val="007D68A1"/>
    <w:rsid w:val="007D786E"/>
    <w:rsid w:val="007E01FD"/>
    <w:rsid w:val="007E0285"/>
    <w:rsid w:val="007E0355"/>
    <w:rsid w:val="007E3681"/>
    <w:rsid w:val="007E38A7"/>
    <w:rsid w:val="007E3B8C"/>
    <w:rsid w:val="007E3C87"/>
    <w:rsid w:val="007E4310"/>
    <w:rsid w:val="007E4D87"/>
    <w:rsid w:val="007E4FC6"/>
    <w:rsid w:val="007E500F"/>
    <w:rsid w:val="007E543B"/>
    <w:rsid w:val="007E5B11"/>
    <w:rsid w:val="007E603A"/>
    <w:rsid w:val="007E69D3"/>
    <w:rsid w:val="007E6B21"/>
    <w:rsid w:val="007E6DA8"/>
    <w:rsid w:val="007E788E"/>
    <w:rsid w:val="007E797D"/>
    <w:rsid w:val="007E7CDC"/>
    <w:rsid w:val="007F08E2"/>
    <w:rsid w:val="007F0A99"/>
    <w:rsid w:val="007F1024"/>
    <w:rsid w:val="007F2100"/>
    <w:rsid w:val="007F259E"/>
    <w:rsid w:val="007F2E10"/>
    <w:rsid w:val="007F2FBC"/>
    <w:rsid w:val="007F36A9"/>
    <w:rsid w:val="007F3A39"/>
    <w:rsid w:val="007F3CD2"/>
    <w:rsid w:val="007F3CE7"/>
    <w:rsid w:val="007F4475"/>
    <w:rsid w:val="007F540C"/>
    <w:rsid w:val="007F6697"/>
    <w:rsid w:val="007F6F36"/>
    <w:rsid w:val="007F72B5"/>
    <w:rsid w:val="007F7709"/>
    <w:rsid w:val="007F7793"/>
    <w:rsid w:val="007F789E"/>
    <w:rsid w:val="007F7CA7"/>
    <w:rsid w:val="00800789"/>
    <w:rsid w:val="00800812"/>
    <w:rsid w:val="0080092F"/>
    <w:rsid w:val="00802C94"/>
    <w:rsid w:val="0080347A"/>
    <w:rsid w:val="008034C9"/>
    <w:rsid w:val="00803BC3"/>
    <w:rsid w:val="00803F42"/>
    <w:rsid w:val="008041FD"/>
    <w:rsid w:val="0080451C"/>
    <w:rsid w:val="0080458F"/>
    <w:rsid w:val="0080463F"/>
    <w:rsid w:val="00804F0C"/>
    <w:rsid w:val="00804F57"/>
    <w:rsid w:val="00805358"/>
    <w:rsid w:val="0080543B"/>
    <w:rsid w:val="00805538"/>
    <w:rsid w:val="008057D6"/>
    <w:rsid w:val="00805F98"/>
    <w:rsid w:val="00807115"/>
    <w:rsid w:val="0080743D"/>
    <w:rsid w:val="008120D0"/>
    <w:rsid w:val="008124B8"/>
    <w:rsid w:val="00812875"/>
    <w:rsid w:val="00812E1F"/>
    <w:rsid w:val="00812FE4"/>
    <w:rsid w:val="008132FB"/>
    <w:rsid w:val="00813642"/>
    <w:rsid w:val="008137E7"/>
    <w:rsid w:val="008142F5"/>
    <w:rsid w:val="008146E1"/>
    <w:rsid w:val="008150B6"/>
    <w:rsid w:val="00816611"/>
    <w:rsid w:val="00816EFF"/>
    <w:rsid w:val="00816FD5"/>
    <w:rsid w:val="00817253"/>
    <w:rsid w:val="008175D9"/>
    <w:rsid w:val="00820A63"/>
    <w:rsid w:val="008211EE"/>
    <w:rsid w:val="0082160B"/>
    <w:rsid w:val="008219F7"/>
    <w:rsid w:val="00821A75"/>
    <w:rsid w:val="0082202E"/>
    <w:rsid w:val="0082279D"/>
    <w:rsid w:val="00822845"/>
    <w:rsid w:val="00822EFD"/>
    <w:rsid w:val="00822FCA"/>
    <w:rsid w:val="00823709"/>
    <w:rsid w:val="00823907"/>
    <w:rsid w:val="00824DB6"/>
    <w:rsid w:val="00825B15"/>
    <w:rsid w:val="00825F25"/>
    <w:rsid w:val="00826E01"/>
    <w:rsid w:val="00827FC3"/>
    <w:rsid w:val="00830570"/>
    <w:rsid w:val="00830AE5"/>
    <w:rsid w:val="008310D7"/>
    <w:rsid w:val="00831CC4"/>
    <w:rsid w:val="00832285"/>
    <w:rsid w:val="00832619"/>
    <w:rsid w:val="00832A56"/>
    <w:rsid w:val="008339D3"/>
    <w:rsid w:val="00834101"/>
    <w:rsid w:val="00834E28"/>
    <w:rsid w:val="00836305"/>
    <w:rsid w:val="00836502"/>
    <w:rsid w:val="008368DC"/>
    <w:rsid w:val="00837A88"/>
    <w:rsid w:val="00837C3F"/>
    <w:rsid w:val="00837CBF"/>
    <w:rsid w:val="00837EF7"/>
    <w:rsid w:val="008411FD"/>
    <w:rsid w:val="008418CD"/>
    <w:rsid w:val="00841FA3"/>
    <w:rsid w:val="008421D0"/>
    <w:rsid w:val="00842424"/>
    <w:rsid w:val="0084245D"/>
    <w:rsid w:val="00842D27"/>
    <w:rsid w:val="00846235"/>
    <w:rsid w:val="0084674D"/>
    <w:rsid w:val="0084716F"/>
    <w:rsid w:val="00850FCD"/>
    <w:rsid w:val="008513BE"/>
    <w:rsid w:val="008513E9"/>
    <w:rsid w:val="0085171F"/>
    <w:rsid w:val="00852574"/>
    <w:rsid w:val="008526AF"/>
    <w:rsid w:val="00853331"/>
    <w:rsid w:val="00854179"/>
    <w:rsid w:val="00854DC9"/>
    <w:rsid w:val="00855A4E"/>
    <w:rsid w:val="008569E7"/>
    <w:rsid w:val="00860D2A"/>
    <w:rsid w:val="00860DA7"/>
    <w:rsid w:val="0086127A"/>
    <w:rsid w:val="00862113"/>
    <w:rsid w:val="00862793"/>
    <w:rsid w:val="00862B68"/>
    <w:rsid w:val="00862F68"/>
    <w:rsid w:val="0086306D"/>
    <w:rsid w:val="008630F0"/>
    <w:rsid w:val="0086327F"/>
    <w:rsid w:val="0086467A"/>
    <w:rsid w:val="008647E0"/>
    <w:rsid w:val="00864BFC"/>
    <w:rsid w:val="0086502A"/>
    <w:rsid w:val="0086530C"/>
    <w:rsid w:val="0086621D"/>
    <w:rsid w:val="008672AE"/>
    <w:rsid w:val="008675EA"/>
    <w:rsid w:val="00867CE5"/>
    <w:rsid w:val="00870181"/>
    <w:rsid w:val="00870358"/>
    <w:rsid w:val="008710A4"/>
    <w:rsid w:val="008710B1"/>
    <w:rsid w:val="00872D7F"/>
    <w:rsid w:val="00872DAC"/>
    <w:rsid w:val="008732E4"/>
    <w:rsid w:val="0087393D"/>
    <w:rsid w:val="008749C0"/>
    <w:rsid w:val="00875872"/>
    <w:rsid w:val="00875DF5"/>
    <w:rsid w:val="008764C6"/>
    <w:rsid w:val="00876758"/>
    <w:rsid w:val="008768FA"/>
    <w:rsid w:val="0087745C"/>
    <w:rsid w:val="0087767D"/>
    <w:rsid w:val="00877E6A"/>
    <w:rsid w:val="008807A4"/>
    <w:rsid w:val="0088126E"/>
    <w:rsid w:val="0088282C"/>
    <w:rsid w:val="00883039"/>
    <w:rsid w:val="00883CD4"/>
    <w:rsid w:val="00884E72"/>
    <w:rsid w:val="00884F1A"/>
    <w:rsid w:val="00885A46"/>
    <w:rsid w:val="00885A98"/>
    <w:rsid w:val="00886296"/>
    <w:rsid w:val="008905E2"/>
    <w:rsid w:val="008913F5"/>
    <w:rsid w:val="00892224"/>
    <w:rsid w:val="00892289"/>
    <w:rsid w:val="00892C15"/>
    <w:rsid w:val="00892E0D"/>
    <w:rsid w:val="00892FEE"/>
    <w:rsid w:val="008936D0"/>
    <w:rsid w:val="0089420A"/>
    <w:rsid w:val="00894532"/>
    <w:rsid w:val="00895614"/>
    <w:rsid w:val="0089623B"/>
    <w:rsid w:val="00896F78"/>
    <w:rsid w:val="008A0172"/>
    <w:rsid w:val="008A0452"/>
    <w:rsid w:val="008A0804"/>
    <w:rsid w:val="008A1023"/>
    <w:rsid w:val="008A1B29"/>
    <w:rsid w:val="008A2B6B"/>
    <w:rsid w:val="008A408C"/>
    <w:rsid w:val="008A49E7"/>
    <w:rsid w:val="008A4AF1"/>
    <w:rsid w:val="008A4E8D"/>
    <w:rsid w:val="008A50CF"/>
    <w:rsid w:val="008A5C0C"/>
    <w:rsid w:val="008A5F80"/>
    <w:rsid w:val="008A6F72"/>
    <w:rsid w:val="008A734E"/>
    <w:rsid w:val="008A742E"/>
    <w:rsid w:val="008A77B8"/>
    <w:rsid w:val="008A7862"/>
    <w:rsid w:val="008A7B06"/>
    <w:rsid w:val="008A7C9B"/>
    <w:rsid w:val="008B020A"/>
    <w:rsid w:val="008B028B"/>
    <w:rsid w:val="008B03C2"/>
    <w:rsid w:val="008B149A"/>
    <w:rsid w:val="008B17BE"/>
    <w:rsid w:val="008B2361"/>
    <w:rsid w:val="008B2775"/>
    <w:rsid w:val="008B288C"/>
    <w:rsid w:val="008B3905"/>
    <w:rsid w:val="008B3CEC"/>
    <w:rsid w:val="008B49F5"/>
    <w:rsid w:val="008B567B"/>
    <w:rsid w:val="008B6684"/>
    <w:rsid w:val="008B6B7B"/>
    <w:rsid w:val="008B7052"/>
    <w:rsid w:val="008B7A6B"/>
    <w:rsid w:val="008B7D39"/>
    <w:rsid w:val="008C16E2"/>
    <w:rsid w:val="008C2BFA"/>
    <w:rsid w:val="008C464F"/>
    <w:rsid w:val="008C4B89"/>
    <w:rsid w:val="008C5076"/>
    <w:rsid w:val="008C5493"/>
    <w:rsid w:val="008C5E0D"/>
    <w:rsid w:val="008C6735"/>
    <w:rsid w:val="008C6941"/>
    <w:rsid w:val="008C69C7"/>
    <w:rsid w:val="008C7424"/>
    <w:rsid w:val="008C7F18"/>
    <w:rsid w:val="008D0663"/>
    <w:rsid w:val="008D1DE1"/>
    <w:rsid w:val="008D1E03"/>
    <w:rsid w:val="008D2275"/>
    <w:rsid w:val="008D2836"/>
    <w:rsid w:val="008D2885"/>
    <w:rsid w:val="008D3080"/>
    <w:rsid w:val="008D400E"/>
    <w:rsid w:val="008D40DC"/>
    <w:rsid w:val="008D43F7"/>
    <w:rsid w:val="008D443F"/>
    <w:rsid w:val="008D56E0"/>
    <w:rsid w:val="008D5B2F"/>
    <w:rsid w:val="008D5B63"/>
    <w:rsid w:val="008D6E92"/>
    <w:rsid w:val="008D7187"/>
    <w:rsid w:val="008D72AB"/>
    <w:rsid w:val="008D78AB"/>
    <w:rsid w:val="008D7F4F"/>
    <w:rsid w:val="008E0E64"/>
    <w:rsid w:val="008E15F1"/>
    <w:rsid w:val="008E2322"/>
    <w:rsid w:val="008E3586"/>
    <w:rsid w:val="008E3DC8"/>
    <w:rsid w:val="008E4770"/>
    <w:rsid w:val="008E4CA6"/>
    <w:rsid w:val="008E4D1E"/>
    <w:rsid w:val="008E5D09"/>
    <w:rsid w:val="008E7687"/>
    <w:rsid w:val="008F0055"/>
    <w:rsid w:val="008F0B8E"/>
    <w:rsid w:val="008F0D48"/>
    <w:rsid w:val="008F1589"/>
    <w:rsid w:val="008F1A36"/>
    <w:rsid w:val="008F1F68"/>
    <w:rsid w:val="008F2093"/>
    <w:rsid w:val="008F233A"/>
    <w:rsid w:val="008F349E"/>
    <w:rsid w:val="008F4478"/>
    <w:rsid w:val="008F461B"/>
    <w:rsid w:val="008F4C5C"/>
    <w:rsid w:val="008F625E"/>
    <w:rsid w:val="008F6529"/>
    <w:rsid w:val="008F682C"/>
    <w:rsid w:val="008F7338"/>
    <w:rsid w:val="008F74E5"/>
    <w:rsid w:val="00900260"/>
    <w:rsid w:val="009006F0"/>
    <w:rsid w:val="00900AD8"/>
    <w:rsid w:val="009018BC"/>
    <w:rsid w:val="00901921"/>
    <w:rsid w:val="00903CD3"/>
    <w:rsid w:val="009043C6"/>
    <w:rsid w:val="0090555D"/>
    <w:rsid w:val="00905674"/>
    <w:rsid w:val="00906B65"/>
    <w:rsid w:val="009078F9"/>
    <w:rsid w:val="00910378"/>
    <w:rsid w:val="00910455"/>
    <w:rsid w:val="00910A36"/>
    <w:rsid w:val="00910B92"/>
    <w:rsid w:val="00911653"/>
    <w:rsid w:val="00911ED5"/>
    <w:rsid w:val="00912703"/>
    <w:rsid w:val="009129F9"/>
    <w:rsid w:val="00912AD5"/>
    <w:rsid w:val="009133CC"/>
    <w:rsid w:val="00913490"/>
    <w:rsid w:val="00914C54"/>
    <w:rsid w:val="0091551C"/>
    <w:rsid w:val="00915726"/>
    <w:rsid w:val="009179A6"/>
    <w:rsid w:val="00917EBA"/>
    <w:rsid w:val="00920414"/>
    <w:rsid w:val="00920AD2"/>
    <w:rsid w:val="00921D45"/>
    <w:rsid w:val="009227B9"/>
    <w:rsid w:val="009227FD"/>
    <w:rsid w:val="00923072"/>
    <w:rsid w:val="00923F27"/>
    <w:rsid w:val="00925570"/>
    <w:rsid w:val="0092683C"/>
    <w:rsid w:val="009273ED"/>
    <w:rsid w:val="009276F6"/>
    <w:rsid w:val="009303FB"/>
    <w:rsid w:val="0093048E"/>
    <w:rsid w:val="00930E56"/>
    <w:rsid w:val="00930F03"/>
    <w:rsid w:val="00930F49"/>
    <w:rsid w:val="00932651"/>
    <w:rsid w:val="00932B8C"/>
    <w:rsid w:val="009333F1"/>
    <w:rsid w:val="0093353B"/>
    <w:rsid w:val="0093361C"/>
    <w:rsid w:val="00933C7A"/>
    <w:rsid w:val="00933E1A"/>
    <w:rsid w:val="0093451D"/>
    <w:rsid w:val="00934D3C"/>
    <w:rsid w:val="009356FC"/>
    <w:rsid w:val="009368DA"/>
    <w:rsid w:val="00936E9D"/>
    <w:rsid w:val="0093797C"/>
    <w:rsid w:val="00940371"/>
    <w:rsid w:val="00940AB6"/>
    <w:rsid w:val="00941365"/>
    <w:rsid w:val="00941790"/>
    <w:rsid w:val="0094185B"/>
    <w:rsid w:val="00941D66"/>
    <w:rsid w:val="00941ED3"/>
    <w:rsid w:val="00942468"/>
    <w:rsid w:val="00943510"/>
    <w:rsid w:val="009441E6"/>
    <w:rsid w:val="0094529F"/>
    <w:rsid w:val="00947268"/>
    <w:rsid w:val="009475F2"/>
    <w:rsid w:val="0094766C"/>
    <w:rsid w:val="00950054"/>
    <w:rsid w:val="009518F3"/>
    <w:rsid w:val="00951E57"/>
    <w:rsid w:val="009523BC"/>
    <w:rsid w:val="00952FF2"/>
    <w:rsid w:val="0095317E"/>
    <w:rsid w:val="0095354A"/>
    <w:rsid w:val="00954B32"/>
    <w:rsid w:val="00955061"/>
    <w:rsid w:val="00955163"/>
    <w:rsid w:val="00955796"/>
    <w:rsid w:val="00956CA9"/>
    <w:rsid w:val="00956D5E"/>
    <w:rsid w:val="009601FD"/>
    <w:rsid w:val="00960BD8"/>
    <w:rsid w:val="00960C91"/>
    <w:rsid w:val="009611C3"/>
    <w:rsid w:val="00961F7F"/>
    <w:rsid w:val="00962114"/>
    <w:rsid w:val="00962A3B"/>
    <w:rsid w:val="009637E8"/>
    <w:rsid w:val="00963C8F"/>
    <w:rsid w:val="009649D1"/>
    <w:rsid w:val="0096546B"/>
    <w:rsid w:val="00965547"/>
    <w:rsid w:val="00965A87"/>
    <w:rsid w:val="00965BC6"/>
    <w:rsid w:val="00965CA2"/>
    <w:rsid w:val="00965DDC"/>
    <w:rsid w:val="00966240"/>
    <w:rsid w:val="0096665C"/>
    <w:rsid w:val="00967FA6"/>
    <w:rsid w:val="00970657"/>
    <w:rsid w:val="009719BE"/>
    <w:rsid w:val="0097339B"/>
    <w:rsid w:val="00973E8D"/>
    <w:rsid w:val="00974257"/>
    <w:rsid w:val="009742CF"/>
    <w:rsid w:val="0097454C"/>
    <w:rsid w:val="00975255"/>
    <w:rsid w:val="0097540C"/>
    <w:rsid w:val="009754BA"/>
    <w:rsid w:val="0097552C"/>
    <w:rsid w:val="009757FB"/>
    <w:rsid w:val="00975CA7"/>
    <w:rsid w:val="00975ED5"/>
    <w:rsid w:val="00975F76"/>
    <w:rsid w:val="0097631D"/>
    <w:rsid w:val="00976944"/>
    <w:rsid w:val="00976ED7"/>
    <w:rsid w:val="00977F22"/>
    <w:rsid w:val="0098099A"/>
    <w:rsid w:val="009809E7"/>
    <w:rsid w:val="009815BB"/>
    <w:rsid w:val="00982ADB"/>
    <w:rsid w:val="00983091"/>
    <w:rsid w:val="009839B1"/>
    <w:rsid w:val="00984048"/>
    <w:rsid w:val="00984077"/>
    <w:rsid w:val="009847B1"/>
    <w:rsid w:val="00985854"/>
    <w:rsid w:val="00985A0A"/>
    <w:rsid w:val="0098736C"/>
    <w:rsid w:val="00987D8C"/>
    <w:rsid w:val="00990531"/>
    <w:rsid w:val="009909CA"/>
    <w:rsid w:val="00990E67"/>
    <w:rsid w:val="0099128C"/>
    <w:rsid w:val="009912E9"/>
    <w:rsid w:val="009917F5"/>
    <w:rsid w:val="00991BB7"/>
    <w:rsid w:val="00991CF1"/>
    <w:rsid w:val="0099208A"/>
    <w:rsid w:val="0099211F"/>
    <w:rsid w:val="00992FB0"/>
    <w:rsid w:val="00994F26"/>
    <w:rsid w:val="00995147"/>
    <w:rsid w:val="009954BE"/>
    <w:rsid w:val="0099594B"/>
    <w:rsid w:val="00996450"/>
    <w:rsid w:val="00996A98"/>
    <w:rsid w:val="009971EF"/>
    <w:rsid w:val="009973CB"/>
    <w:rsid w:val="009A0A69"/>
    <w:rsid w:val="009A268F"/>
    <w:rsid w:val="009A2CFD"/>
    <w:rsid w:val="009A3226"/>
    <w:rsid w:val="009A3E26"/>
    <w:rsid w:val="009A4117"/>
    <w:rsid w:val="009A47E6"/>
    <w:rsid w:val="009A4D7B"/>
    <w:rsid w:val="009A54E2"/>
    <w:rsid w:val="009A5A26"/>
    <w:rsid w:val="009A5A36"/>
    <w:rsid w:val="009A678A"/>
    <w:rsid w:val="009B00D7"/>
    <w:rsid w:val="009B1156"/>
    <w:rsid w:val="009B126B"/>
    <w:rsid w:val="009B16C4"/>
    <w:rsid w:val="009B1746"/>
    <w:rsid w:val="009B25F7"/>
    <w:rsid w:val="009B2D8E"/>
    <w:rsid w:val="009B35D1"/>
    <w:rsid w:val="009B3E4B"/>
    <w:rsid w:val="009B4C0C"/>
    <w:rsid w:val="009B5536"/>
    <w:rsid w:val="009B5A3D"/>
    <w:rsid w:val="009B6BF4"/>
    <w:rsid w:val="009B6C30"/>
    <w:rsid w:val="009B737F"/>
    <w:rsid w:val="009B7792"/>
    <w:rsid w:val="009C0095"/>
    <w:rsid w:val="009C00C9"/>
    <w:rsid w:val="009C088C"/>
    <w:rsid w:val="009C1B05"/>
    <w:rsid w:val="009C1FA7"/>
    <w:rsid w:val="009C2369"/>
    <w:rsid w:val="009C252F"/>
    <w:rsid w:val="009C2F29"/>
    <w:rsid w:val="009C53F1"/>
    <w:rsid w:val="009C599F"/>
    <w:rsid w:val="009C5C20"/>
    <w:rsid w:val="009C5C89"/>
    <w:rsid w:val="009C5D2A"/>
    <w:rsid w:val="009C6C10"/>
    <w:rsid w:val="009C7C06"/>
    <w:rsid w:val="009D0F0A"/>
    <w:rsid w:val="009D11D8"/>
    <w:rsid w:val="009D2282"/>
    <w:rsid w:val="009D2CC5"/>
    <w:rsid w:val="009D4796"/>
    <w:rsid w:val="009D4B02"/>
    <w:rsid w:val="009D4B65"/>
    <w:rsid w:val="009D5B42"/>
    <w:rsid w:val="009D5BE8"/>
    <w:rsid w:val="009D6900"/>
    <w:rsid w:val="009D6E1E"/>
    <w:rsid w:val="009D6FD6"/>
    <w:rsid w:val="009D7EB2"/>
    <w:rsid w:val="009E0317"/>
    <w:rsid w:val="009E0C13"/>
    <w:rsid w:val="009E1317"/>
    <w:rsid w:val="009E1A65"/>
    <w:rsid w:val="009E1C61"/>
    <w:rsid w:val="009E1D64"/>
    <w:rsid w:val="009E252D"/>
    <w:rsid w:val="009E2828"/>
    <w:rsid w:val="009E345F"/>
    <w:rsid w:val="009E34F4"/>
    <w:rsid w:val="009E37B0"/>
    <w:rsid w:val="009E3FC5"/>
    <w:rsid w:val="009E479A"/>
    <w:rsid w:val="009E49EE"/>
    <w:rsid w:val="009E53C9"/>
    <w:rsid w:val="009E58C3"/>
    <w:rsid w:val="009E6BA2"/>
    <w:rsid w:val="009E7402"/>
    <w:rsid w:val="009E7AAA"/>
    <w:rsid w:val="009E7E76"/>
    <w:rsid w:val="009E7F17"/>
    <w:rsid w:val="009F0864"/>
    <w:rsid w:val="009F0882"/>
    <w:rsid w:val="009F1609"/>
    <w:rsid w:val="009F1D42"/>
    <w:rsid w:val="009F2085"/>
    <w:rsid w:val="009F2585"/>
    <w:rsid w:val="009F2BF2"/>
    <w:rsid w:val="009F427D"/>
    <w:rsid w:val="009F4C5D"/>
    <w:rsid w:val="009F56AA"/>
    <w:rsid w:val="009F5909"/>
    <w:rsid w:val="009F5E7F"/>
    <w:rsid w:val="009F5FA6"/>
    <w:rsid w:val="009F6C04"/>
    <w:rsid w:val="009F6DA4"/>
    <w:rsid w:val="009F72DC"/>
    <w:rsid w:val="009F737C"/>
    <w:rsid w:val="009F7BAB"/>
    <w:rsid w:val="00A00485"/>
    <w:rsid w:val="00A0053C"/>
    <w:rsid w:val="00A00C3A"/>
    <w:rsid w:val="00A011EC"/>
    <w:rsid w:val="00A014A3"/>
    <w:rsid w:val="00A01C47"/>
    <w:rsid w:val="00A022B0"/>
    <w:rsid w:val="00A02496"/>
    <w:rsid w:val="00A02DC4"/>
    <w:rsid w:val="00A034C8"/>
    <w:rsid w:val="00A03BCD"/>
    <w:rsid w:val="00A04252"/>
    <w:rsid w:val="00A04CAA"/>
    <w:rsid w:val="00A057DE"/>
    <w:rsid w:val="00A05903"/>
    <w:rsid w:val="00A05C91"/>
    <w:rsid w:val="00A06422"/>
    <w:rsid w:val="00A072FF"/>
    <w:rsid w:val="00A0737B"/>
    <w:rsid w:val="00A074E1"/>
    <w:rsid w:val="00A07592"/>
    <w:rsid w:val="00A0759A"/>
    <w:rsid w:val="00A101A0"/>
    <w:rsid w:val="00A10267"/>
    <w:rsid w:val="00A10E2D"/>
    <w:rsid w:val="00A10F7C"/>
    <w:rsid w:val="00A1174C"/>
    <w:rsid w:val="00A11A8B"/>
    <w:rsid w:val="00A120F1"/>
    <w:rsid w:val="00A125BE"/>
    <w:rsid w:val="00A132AA"/>
    <w:rsid w:val="00A13B10"/>
    <w:rsid w:val="00A13FEE"/>
    <w:rsid w:val="00A145D8"/>
    <w:rsid w:val="00A14DD4"/>
    <w:rsid w:val="00A15823"/>
    <w:rsid w:val="00A15EF7"/>
    <w:rsid w:val="00A1668C"/>
    <w:rsid w:val="00A168A4"/>
    <w:rsid w:val="00A20034"/>
    <w:rsid w:val="00A20250"/>
    <w:rsid w:val="00A203B5"/>
    <w:rsid w:val="00A20666"/>
    <w:rsid w:val="00A2081C"/>
    <w:rsid w:val="00A20AE6"/>
    <w:rsid w:val="00A224F5"/>
    <w:rsid w:val="00A235D9"/>
    <w:rsid w:val="00A23A0B"/>
    <w:rsid w:val="00A23E1A"/>
    <w:rsid w:val="00A23F05"/>
    <w:rsid w:val="00A23FCE"/>
    <w:rsid w:val="00A2426E"/>
    <w:rsid w:val="00A24B24"/>
    <w:rsid w:val="00A25E6F"/>
    <w:rsid w:val="00A2666F"/>
    <w:rsid w:val="00A267A7"/>
    <w:rsid w:val="00A26D88"/>
    <w:rsid w:val="00A26F6F"/>
    <w:rsid w:val="00A2727C"/>
    <w:rsid w:val="00A274EC"/>
    <w:rsid w:val="00A27E18"/>
    <w:rsid w:val="00A30398"/>
    <w:rsid w:val="00A30B5B"/>
    <w:rsid w:val="00A30B96"/>
    <w:rsid w:val="00A30C41"/>
    <w:rsid w:val="00A3162F"/>
    <w:rsid w:val="00A318B9"/>
    <w:rsid w:val="00A31B32"/>
    <w:rsid w:val="00A31D8E"/>
    <w:rsid w:val="00A32573"/>
    <w:rsid w:val="00A326DB"/>
    <w:rsid w:val="00A32851"/>
    <w:rsid w:val="00A32B9E"/>
    <w:rsid w:val="00A33204"/>
    <w:rsid w:val="00A345B6"/>
    <w:rsid w:val="00A35E31"/>
    <w:rsid w:val="00A37A7B"/>
    <w:rsid w:val="00A410DA"/>
    <w:rsid w:val="00A41421"/>
    <w:rsid w:val="00A41B66"/>
    <w:rsid w:val="00A427E0"/>
    <w:rsid w:val="00A42A0A"/>
    <w:rsid w:val="00A43C76"/>
    <w:rsid w:val="00A44C26"/>
    <w:rsid w:val="00A44CF6"/>
    <w:rsid w:val="00A4512F"/>
    <w:rsid w:val="00A4581E"/>
    <w:rsid w:val="00A4606D"/>
    <w:rsid w:val="00A4639F"/>
    <w:rsid w:val="00A469F6"/>
    <w:rsid w:val="00A46D36"/>
    <w:rsid w:val="00A4773A"/>
    <w:rsid w:val="00A50114"/>
    <w:rsid w:val="00A51159"/>
    <w:rsid w:val="00A52764"/>
    <w:rsid w:val="00A528A5"/>
    <w:rsid w:val="00A52ADA"/>
    <w:rsid w:val="00A544AA"/>
    <w:rsid w:val="00A54792"/>
    <w:rsid w:val="00A552B2"/>
    <w:rsid w:val="00A555AB"/>
    <w:rsid w:val="00A564CF"/>
    <w:rsid w:val="00A568E4"/>
    <w:rsid w:val="00A57FFD"/>
    <w:rsid w:val="00A605CB"/>
    <w:rsid w:val="00A60D2C"/>
    <w:rsid w:val="00A610D7"/>
    <w:rsid w:val="00A61520"/>
    <w:rsid w:val="00A61A40"/>
    <w:rsid w:val="00A627D6"/>
    <w:rsid w:val="00A63506"/>
    <w:rsid w:val="00A638DD"/>
    <w:rsid w:val="00A63DBD"/>
    <w:rsid w:val="00A6410D"/>
    <w:rsid w:val="00A64256"/>
    <w:rsid w:val="00A6483E"/>
    <w:rsid w:val="00A64B8B"/>
    <w:rsid w:val="00A65036"/>
    <w:rsid w:val="00A658F9"/>
    <w:rsid w:val="00A659D6"/>
    <w:rsid w:val="00A65CED"/>
    <w:rsid w:val="00A66AC4"/>
    <w:rsid w:val="00A67305"/>
    <w:rsid w:val="00A702E6"/>
    <w:rsid w:val="00A70495"/>
    <w:rsid w:val="00A706F3"/>
    <w:rsid w:val="00A70762"/>
    <w:rsid w:val="00A7170B"/>
    <w:rsid w:val="00A71D1E"/>
    <w:rsid w:val="00A721D6"/>
    <w:rsid w:val="00A73CBF"/>
    <w:rsid w:val="00A741CA"/>
    <w:rsid w:val="00A7427A"/>
    <w:rsid w:val="00A74B04"/>
    <w:rsid w:val="00A754F8"/>
    <w:rsid w:val="00A759D7"/>
    <w:rsid w:val="00A765BC"/>
    <w:rsid w:val="00A76E61"/>
    <w:rsid w:val="00A77D93"/>
    <w:rsid w:val="00A80FD8"/>
    <w:rsid w:val="00A814E5"/>
    <w:rsid w:val="00A81523"/>
    <w:rsid w:val="00A81853"/>
    <w:rsid w:val="00A81B59"/>
    <w:rsid w:val="00A81DEB"/>
    <w:rsid w:val="00A82560"/>
    <w:rsid w:val="00A82676"/>
    <w:rsid w:val="00A827A5"/>
    <w:rsid w:val="00A82BFA"/>
    <w:rsid w:val="00A83B6B"/>
    <w:rsid w:val="00A83D80"/>
    <w:rsid w:val="00A83EC6"/>
    <w:rsid w:val="00A846DB"/>
    <w:rsid w:val="00A84B45"/>
    <w:rsid w:val="00A8509C"/>
    <w:rsid w:val="00A8561E"/>
    <w:rsid w:val="00A857F5"/>
    <w:rsid w:val="00A85D56"/>
    <w:rsid w:val="00A8628C"/>
    <w:rsid w:val="00A8641C"/>
    <w:rsid w:val="00A8665A"/>
    <w:rsid w:val="00A86748"/>
    <w:rsid w:val="00A86EE3"/>
    <w:rsid w:val="00A87323"/>
    <w:rsid w:val="00A876A7"/>
    <w:rsid w:val="00A8781F"/>
    <w:rsid w:val="00A87F35"/>
    <w:rsid w:val="00A90289"/>
    <w:rsid w:val="00A90C59"/>
    <w:rsid w:val="00A90E5F"/>
    <w:rsid w:val="00A91191"/>
    <w:rsid w:val="00A91436"/>
    <w:rsid w:val="00A926B9"/>
    <w:rsid w:val="00A932ED"/>
    <w:rsid w:val="00A93E44"/>
    <w:rsid w:val="00A94728"/>
    <w:rsid w:val="00A95DF1"/>
    <w:rsid w:val="00A961BF"/>
    <w:rsid w:val="00A96C21"/>
    <w:rsid w:val="00A96EA4"/>
    <w:rsid w:val="00AA0083"/>
    <w:rsid w:val="00AA0940"/>
    <w:rsid w:val="00AA1068"/>
    <w:rsid w:val="00AA1071"/>
    <w:rsid w:val="00AA17C7"/>
    <w:rsid w:val="00AA1DDC"/>
    <w:rsid w:val="00AA2562"/>
    <w:rsid w:val="00AA35C4"/>
    <w:rsid w:val="00AA3725"/>
    <w:rsid w:val="00AA373E"/>
    <w:rsid w:val="00AA3D7C"/>
    <w:rsid w:val="00AA44B8"/>
    <w:rsid w:val="00AA4EDB"/>
    <w:rsid w:val="00AA4FEA"/>
    <w:rsid w:val="00AA5915"/>
    <w:rsid w:val="00AA5976"/>
    <w:rsid w:val="00AA5FE2"/>
    <w:rsid w:val="00AA62AD"/>
    <w:rsid w:val="00AA6609"/>
    <w:rsid w:val="00AA722C"/>
    <w:rsid w:val="00AB0267"/>
    <w:rsid w:val="00AB09AB"/>
    <w:rsid w:val="00AB0D23"/>
    <w:rsid w:val="00AB1B97"/>
    <w:rsid w:val="00AB1BE3"/>
    <w:rsid w:val="00AB25A1"/>
    <w:rsid w:val="00AB2E4D"/>
    <w:rsid w:val="00AB398A"/>
    <w:rsid w:val="00AB3DF8"/>
    <w:rsid w:val="00AB428F"/>
    <w:rsid w:val="00AB552F"/>
    <w:rsid w:val="00AB56B6"/>
    <w:rsid w:val="00AB597A"/>
    <w:rsid w:val="00AB6FF9"/>
    <w:rsid w:val="00AB79AA"/>
    <w:rsid w:val="00AB7BC7"/>
    <w:rsid w:val="00AC006B"/>
    <w:rsid w:val="00AC07D2"/>
    <w:rsid w:val="00AC09B9"/>
    <w:rsid w:val="00AC1326"/>
    <w:rsid w:val="00AC2A1F"/>
    <w:rsid w:val="00AC2BDF"/>
    <w:rsid w:val="00AC328D"/>
    <w:rsid w:val="00AC3332"/>
    <w:rsid w:val="00AC35E7"/>
    <w:rsid w:val="00AC36BD"/>
    <w:rsid w:val="00AC5036"/>
    <w:rsid w:val="00AC5D8B"/>
    <w:rsid w:val="00AC6E82"/>
    <w:rsid w:val="00AC6EA9"/>
    <w:rsid w:val="00AC75B9"/>
    <w:rsid w:val="00AC7D91"/>
    <w:rsid w:val="00AC7DA1"/>
    <w:rsid w:val="00AD1491"/>
    <w:rsid w:val="00AD218C"/>
    <w:rsid w:val="00AD264A"/>
    <w:rsid w:val="00AD2DB9"/>
    <w:rsid w:val="00AD3B34"/>
    <w:rsid w:val="00AD3CE7"/>
    <w:rsid w:val="00AD6708"/>
    <w:rsid w:val="00AD75EB"/>
    <w:rsid w:val="00AD7807"/>
    <w:rsid w:val="00AE0055"/>
    <w:rsid w:val="00AE2358"/>
    <w:rsid w:val="00AE29B5"/>
    <w:rsid w:val="00AE352C"/>
    <w:rsid w:val="00AE41DF"/>
    <w:rsid w:val="00AE4467"/>
    <w:rsid w:val="00AE4CCD"/>
    <w:rsid w:val="00AE4E0A"/>
    <w:rsid w:val="00AE543B"/>
    <w:rsid w:val="00AE58AF"/>
    <w:rsid w:val="00AE5D6A"/>
    <w:rsid w:val="00AE63CE"/>
    <w:rsid w:val="00AE75A6"/>
    <w:rsid w:val="00AE785B"/>
    <w:rsid w:val="00AE789C"/>
    <w:rsid w:val="00AE7F21"/>
    <w:rsid w:val="00AF0704"/>
    <w:rsid w:val="00AF0FAA"/>
    <w:rsid w:val="00AF1FDA"/>
    <w:rsid w:val="00AF2A51"/>
    <w:rsid w:val="00AF2EA6"/>
    <w:rsid w:val="00AF35F7"/>
    <w:rsid w:val="00AF3AD4"/>
    <w:rsid w:val="00AF4B06"/>
    <w:rsid w:val="00AF4CEF"/>
    <w:rsid w:val="00AF5190"/>
    <w:rsid w:val="00AF53BE"/>
    <w:rsid w:val="00AF55B2"/>
    <w:rsid w:val="00AF5703"/>
    <w:rsid w:val="00AF578A"/>
    <w:rsid w:val="00AF614A"/>
    <w:rsid w:val="00AF6769"/>
    <w:rsid w:val="00AF70FB"/>
    <w:rsid w:val="00AF716D"/>
    <w:rsid w:val="00B003DB"/>
    <w:rsid w:val="00B00A3B"/>
    <w:rsid w:val="00B01555"/>
    <w:rsid w:val="00B0293D"/>
    <w:rsid w:val="00B0342F"/>
    <w:rsid w:val="00B03544"/>
    <w:rsid w:val="00B03DB4"/>
    <w:rsid w:val="00B041E9"/>
    <w:rsid w:val="00B0557E"/>
    <w:rsid w:val="00B05625"/>
    <w:rsid w:val="00B0607D"/>
    <w:rsid w:val="00B0732B"/>
    <w:rsid w:val="00B07783"/>
    <w:rsid w:val="00B07A68"/>
    <w:rsid w:val="00B10187"/>
    <w:rsid w:val="00B10F8C"/>
    <w:rsid w:val="00B11128"/>
    <w:rsid w:val="00B11182"/>
    <w:rsid w:val="00B115DA"/>
    <w:rsid w:val="00B1179B"/>
    <w:rsid w:val="00B11973"/>
    <w:rsid w:val="00B123C8"/>
    <w:rsid w:val="00B1286B"/>
    <w:rsid w:val="00B1398E"/>
    <w:rsid w:val="00B14102"/>
    <w:rsid w:val="00B141EC"/>
    <w:rsid w:val="00B14227"/>
    <w:rsid w:val="00B14268"/>
    <w:rsid w:val="00B147A7"/>
    <w:rsid w:val="00B148FF"/>
    <w:rsid w:val="00B14AC7"/>
    <w:rsid w:val="00B14C50"/>
    <w:rsid w:val="00B15090"/>
    <w:rsid w:val="00B15349"/>
    <w:rsid w:val="00B154BA"/>
    <w:rsid w:val="00B1689C"/>
    <w:rsid w:val="00B16F36"/>
    <w:rsid w:val="00B17444"/>
    <w:rsid w:val="00B1746C"/>
    <w:rsid w:val="00B20066"/>
    <w:rsid w:val="00B2033C"/>
    <w:rsid w:val="00B20AB8"/>
    <w:rsid w:val="00B20B22"/>
    <w:rsid w:val="00B20C3C"/>
    <w:rsid w:val="00B234EF"/>
    <w:rsid w:val="00B2494E"/>
    <w:rsid w:val="00B24A40"/>
    <w:rsid w:val="00B24BDC"/>
    <w:rsid w:val="00B24E49"/>
    <w:rsid w:val="00B253A8"/>
    <w:rsid w:val="00B261FA"/>
    <w:rsid w:val="00B26629"/>
    <w:rsid w:val="00B26D78"/>
    <w:rsid w:val="00B26E70"/>
    <w:rsid w:val="00B2719F"/>
    <w:rsid w:val="00B27AA7"/>
    <w:rsid w:val="00B27DFC"/>
    <w:rsid w:val="00B30A62"/>
    <w:rsid w:val="00B30D71"/>
    <w:rsid w:val="00B31571"/>
    <w:rsid w:val="00B32DCC"/>
    <w:rsid w:val="00B3333F"/>
    <w:rsid w:val="00B33503"/>
    <w:rsid w:val="00B33684"/>
    <w:rsid w:val="00B339E1"/>
    <w:rsid w:val="00B33D80"/>
    <w:rsid w:val="00B34149"/>
    <w:rsid w:val="00B3421C"/>
    <w:rsid w:val="00B346D7"/>
    <w:rsid w:val="00B34BEC"/>
    <w:rsid w:val="00B34D74"/>
    <w:rsid w:val="00B34E4C"/>
    <w:rsid w:val="00B34EEE"/>
    <w:rsid w:val="00B35126"/>
    <w:rsid w:val="00B351CC"/>
    <w:rsid w:val="00B35960"/>
    <w:rsid w:val="00B36203"/>
    <w:rsid w:val="00B36FD3"/>
    <w:rsid w:val="00B37002"/>
    <w:rsid w:val="00B376EB"/>
    <w:rsid w:val="00B378CE"/>
    <w:rsid w:val="00B37B96"/>
    <w:rsid w:val="00B40D1C"/>
    <w:rsid w:val="00B4106D"/>
    <w:rsid w:val="00B4156A"/>
    <w:rsid w:val="00B4169E"/>
    <w:rsid w:val="00B417BC"/>
    <w:rsid w:val="00B41FB8"/>
    <w:rsid w:val="00B424E6"/>
    <w:rsid w:val="00B4254C"/>
    <w:rsid w:val="00B42710"/>
    <w:rsid w:val="00B42913"/>
    <w:rsid w:val="00B43384"/>
    <w:rsid w:val="00B43A13"/>
    <w:rsid w:val="00B43B85"/>
    <w:rsid w:val="00B44473"/>
    <w:rsid w:val="00B45437"/>
    <w:rsid w:val="00B45572"/>
    <w:rsid w:val="00B45767"/>
    <w:rsid w:val="00B45C53"/>
    <w:rsid w:val="00B45F4F"/>
    <w:rsid w:val="00B46ADA"/>
    <w:rsid w:val="00B46BCA"/>
    <w:rsid w:val="00B46D47"/>
    <w:rsid w:val="00B46EEE"/>
    <w:rsid w:val="00B4741A"/>
    <w:rsid w:val="00B47A1E"/>
    <w:rsid w:val="00B47C86"/>
    <w:rsid w:val="00B526B0"/>
    <w:rsid w:val="00B52B14"/>
    <w:rsid w:val="00B52BDA"/>
    <w:rsid w:val="00B535DD"/>
    <w:rsid w:val="00B53E0A"/>
    <w:rsid w:val="00B54BCC"/>
    <w:rsid w:val="00B54D61"/>
    <w:rsid w:val="00B54F02"/>
    <w:rsid w:val="00B557DF"/>
    <w:rsid w:val="00B558F0"/>
    <w:rsid w:val="00B55D39"/>
    <w:rsid w:val="00B5677A"/>
    <w:rsid w:val="00B5693F"/>
    <w:rsid w:val="00B57821"/>
    <w:rsid w:val="00B57DB0"/>
    <w:rsid w:val="00B6068E"/>
    <w:rsid w:val="00B60A7E"/>
    <w:rsid w:val="00B60DEF"/>
    <w:rsid w:val="00B627D0"/>
    <w:rsid w:val="00B62A4D"/>
    <w:rsid w:val="00B63F07"/>
    <w:rsid w:val="00B64DE8"/>
    <w:rsid w:val="00B65B11"/>
    <w:rsid w:val="00B6691D"/>
    <w:rsid w:val="00B670E1"/>
    <w:rsid w:val="00B672D8"/>
    <w:rsid w:val="00B676C6"/>
    <w:rsid w:val="00B70146"/>
    <w:rsid w:val="00B70F70"/>
    <w:rsid w:val="00B7103C"/>
    <w:rsid w:val="00B717F7"/>
    <w:rsid w:val="00B71991"/>
    <w:rsid w:val="00B72E41"/>
    <w:rsid w:val="00B75367"/>
    <w:rsid w:val="00B75547"/>
    <w:rsid w:val="00B764FF"/>
    <w:rsid w:val="00B76A1A"/>
    <w:rsid w:val="00B77FE9"/>
    <w:rsid w:val="00B80345"/>
    <w:rsid w:val="00B806D3"/>
    <w:rsid w:val="00B80AF7"/>
    <w:rsid w:val="00B80BF3"/>
    <w:rsid w:val="00B80DA5"/>
    <w:rsid w:val="00B81EFE"/>
    <w:rsid w:val="00B81F07"/>
    <w:rsid w:val="00B82014"/>
    <w:rsid w:val="00B829C2"/>
    <w:rsid w:val="00B82EF2"/>
    <w:rsid w:val="00B83A31"/>
    <w:rsid w:val="00B83B3B"/>
    <w:rsid w:val="00B83B94"/>
    <w:rsid w:val="00B83BE3"/>
    <w:rsid w:val="00B83D65"/>
    <w:rsid w:val="00B84405"/>
    <w:rsid w:val="00B84D7E"/>
    <w:rsid w:val="00B84FE4"/>
    <w:rsid w:val="00B854B7"/>
    <w:rsid w:val="00B85BD1"/>
    <w:rsid w:val="00B85D2C"/>
    <w:rsid w:val="00B86321"/>
    <w:rsid w:val="00B86D36"/>
    <w:rsid w:val="00B8735C"/>
    <w:rsid w:val="00B902C7"/>
    <w:rsid w:val="00B904AE"/>
    <w:rsid w:val="00B9060A"/>
    <w:rsid w:val="00B9071C"/>
    <w:rsid w:val="00B92318"/>
    <w:rsid w:val="00B9243D"/>
    <w:rsid w:val="00B9251E"/>
    <w:rsid w:val="00B94463"/>
    <w:rsid w:val="00B94DDF"/>
    <w:rsid w:val="00B95318"/>
    <w:rsid w:val="00B95938"/>
    <w:rsid w:val="00B95BF7"/>
    <w:rsid w:val="00B96AA8"/>
    <w:rsid w:val="00B96EC0"/>
    <w:rsid w:val="00B97F59"/>
    <w:rsid w:val="00BA168B"/>
    <w:rsid w:val="00BA180B"/>
    <w:rsid w:val="00BA1F0D"/>
    <w:rsid w:val="00BA2B7B"/>
    <w:rsid w:val="00BA3C94"/>
    <w:rsid w:val="00BA4429"/>
    <w:rsid w:val="00BA4A95"/>
    <w:rsid w:val="00BA54D7"/>
    <w:rsid w:val="00BA5B2C"/>
    <w:rsid w:val="00BA5F0B"/>
    <w:rsid w:val="00BA63C9"/>
    <w:rsid w:val="00BA6F41"/>
    <w:rsid w:val="00BA7448"/>
    <w:rsid w:val="00BA7C4A"/>
    <w:rsid w:val="00BA7FBF"/>
    <w:rsid w:val="00BB079D"/>
    <w:rsid w:val="00BB0E5E"/>
    <w:rsid w:val="00BB1025"/>
    <w:rsid w:val="00BB10ED"/>
    <w:rsid w:val="00BB1471"/>
    <w:rsid w:val="00BB14CA"/>
    <w:rsid w:val="00BB1EC3"/>
    <w:rsid w:val="00BB2153"/>
    <w:rsid w:val="00BB2456"/>
    <w:rsid w:val="00BB344C"/>
    <w:rsid w:val="00BB3D7C"/>
    <w:rsid w:val="00BB4A09"/>
    <w:rsid w:val="00BB4A19"/>
    <w:rsid w:val="00BB4F20"/>
    <w:rsid w:val="00BB553D"/>
    <w:rsid w:val="00BB57E2"/>
    <w:rsid w:val="00BB6373"/>
    <w:rsid w:val="00BB6C78"/>
    <w:rsid w:val="00BB7909"/>
    <w:rsid w:val="00BB7E04"/>
    <w:rsid w:val="00BC051D"/>
    <w:rsid w:val="00BC1300"/>
    <w:rsid w:val="00BC1511"/>
    <w:rsid w:val="00BC21A4"/>
    <w:rsid w:val="00BC51E4"/>
    <w:rsid w:val="00BC5464"/>
    <w:rsid w:val="00BC54C6"/>
    <w:rsid w:val="00BC5D05"/>
    <w:rsid w:val="00BC645F"/>
    <w:rsid w:val="00BC6CD3"/>
    <w:rsid w:val="00BC6EA9"/>
    <w:rsid w:val="00BC6EB6"/>
    <w:rsid w:val="00BD00BA"/>
    <w:rsid w:val="00BD055F"/>
    <w:rsid w:val="00BD0EE3"/>
    <w:rsid w:val="00BD0F1B"/>
    <w:rsid w:val="00BD1D45"/>
    <w:rsid w:val="00BD20DB"/>
    <w:rsid w:val="00BD2B0E"/>
    <w:rsid w:val="00BD2F13"/>
    <w:rsid w:val="00BD39B3"/>
    <w:rsid w:val="00BD3D76"/>
    <w:rsid w:val="00BD3EFA"/>
    <w:rsid w:val="00BD44AE"/>
    <w:rsid w:val="00BD48A4"/>
    <w:rsid w:val="00BD4991"/>
    <w:rsid w:val="00BD531A"/>
    <w:rsid w:val="00BD669C"/>
    <w:rsid w:val="00BD6B49"/>
    <w:rsid w:val="00BD6C67"/>
    <w:rsid w:val="00BD6E24"/>
    <w:rsid w:val="00BD6EF3"/>
    <w:rsid w:val="00BD7EBE"/>
    <w:rsid w:val="00BE28B2"/>
    <w:rsid w:val="00BE2BB7"/>
    <w:rsid w:val="00BE49E4"/>
    <w:rsid w:val="00BE5904"/>
    <w:rsid w:val="00BE64FB"/>
    <w:rsid w:val="00BE780D"/>
    <w:rsid w:val="00BF0601"/>
    <w:rsid w:val="00BF0965"/>
    <w:rsid w:val="00BF1E37"/>
    <w:rsid w:val="00BF22D7"/>
    <w:rsid w:val="00BF26EE"/>
    <w:rsid w:val="00BF3A53"/>
    <w:rsid w:val="00BF3C85"/>
    <w:rsid w:val="00BF49B0"/>
    <w:rsid w:val="00BF5C47"/>
    <w:rsid w:val="00BF6060"/>
    <w:rsid w:val="00BF6703"/>
    <w:rsid w:val="00BF6A50"/>
    <w:rsid w:val="00BF7345"/>
    <w:rsid w:val="00C00C73"/>
    <w:rsid w:val="00C013E9"/>
    <w:rsid w:val="00C01C6A"/>
    <w:rsid w:val="00C04CC2"/>
    <w:rsid w:val="00C04EE0"/>
    <w:rsid w:val="00C0503F"/>
    <w:rsid w:val="00C05948"/>
    <w:rsid w:val="00C05DD6"/>
    <w:rsid w:val="00C063B5"/>
    <w:rsid w:val="00C072BF"/>
    <w:rsid w:val="00C0754F"/>
    <w:rsid w:val="00C07716"/>
    <w:rsid w:val="00C07BEF"/>
    <w:rsid w:val="00C1008C"/>
    <w:rsid w:val="00C10A60"/>
    <w:rsid w:val="00C10FF7"/>
    <w:rsid w:val="00C11499"/>
    <w:rsid w:val="00C12AB2"/>
    <w:rsid w:val="00C131BB"/>
    <w:rsid w:val="00C1354F"/>
    <w:rsid w:val="00C14402"/>
    <w:rsid w:val="00C14761"/>
    <w:rsid w:val="00C14D57"/>
    <w:rsid w:val="00C158D1"/>
    <w:rsid w:val="00C15EC7"/>
    <w:rsid w:val="00C15F0B"/>
    <w:rsid w:val="00C179F9"/>
    <w:rsid w:val="00C17FC6"/>
    <w:rsid w:val="00C2028D"/>
    <w:rsid w:val="00C20513"/>
    <w:rsid w:val="00C20794"/>
    <w:rsid w:val="00C20DB5"/>
    <w:rsid w:val="00C20F6C"/>
    <w:rsid w:val="00C21597"/>
    <w:rsid w:val="00C21943"/>
    <w:rsid w:val="00C21A20"/>
    <w:rsid w:val="00C22136"/>
    <w:rsid w:val="00C2249E"/>
    <w:rsid w:val="00C22603"/>
    <w:rsid w:val="00C23D0A"/>
    <w:rsid w:val="00C2453E"/>
    <w:rsid w:val="00C24880"/>
    <w:rsid w:val="00C249F9"/>
    <w:rsid w:val="00C25011"/>
    <w:rsid w:val="00C254E2"/>
    <w:rsid w:val="00C25E67"/>
    <w:rsid w:val="00C267E3"/>
    <w:rsid w:val="00C26DB2"/>
    <w:rsid w:val="00C27D0F"/>
    <w:rsid w:val="00C27E44"/>
    <w:rsid w:val="00C3094D"/>
    <w:rsid w:val="00C309C8"/>
    <w:rsid w:val="00C314F9"/>
    <w:rsid w:val="00C31EF8"/>
    <w:rsid w:val="00C35A33"/>
    <w:rsid w:val="00C35AC7"/>
    <w:rsid w:val="00C35E1A"/>
    <w:rsid w:val="00C366E1"/>
    <w:rsid w:val="00C36939"/>
    <w:rsid w:val="00C378DC"/>
    <w:rsid w:val="00C37BA1"/>
    <w:rsid w:val="00C404A4"/>
    <w:rsid w:val="00C40707"/>
    <w:rsid w:val="00C40D3F"/>
    <w:rsid w:val="00C40D9A"/>
    <w:rsid w:val="00C415C5"/>
    <w:rsid w:val="00C41FFC"/>
    <w:rsid w:val="00C4254E"/>
    <w:rsid w:val="00C436A3"/>
    <w:rsid w:val="00C43763"/>
    <w:rsid w:val="00C4448E"/>
    <w:rsid w:val="00C4494A"/>
    <w:rsid w:val="00C467F0"/>
    <w:rsid w:val="00C47BDA"/>
    <w:rsid w:val="00C47D72"/>
    <w:rsid w:val="00C50073"/>
    <w:rsid w:val="00C50124"/>
    <w:rsid w:val="00C50C81"/>
    <w:rsid w:val="00C50D03"/>
    <w:rsid w:val="00C51664"/>
    <w:rsid w:val="00C51ACF"/>
    <w:rsid w:val="00C51C09"/>
    <w:rsid w:val="00C5287B"/>
    <w:rsid w:val="00C53BCB"/>
    <w:rsid w:val="00C5427B"/>
    <w:rsid w:val="00C54A67"/>
    <w:rsid w:val="00C54CE1"/>
    <w:rsid w:val="00C55B5D"/>
    <w:rsid w:val="00C564FF"/>
    <w:rsid w:val="00C57442"/>
    <w:rsid w:val="00C61647"/>
    <w:rsid w:val="00C619BE"/>
    <w:rsid w:val="00C61AFF"/>
    <w:rsid w:val="00C6225F"/>
    <w:rsid w:val="00C62587"/>
    <w:rsid w:val="00C62BEE"/>
    <w:rsid w:val="00C6342D"/>
    <w:rsid w:val="00C6346A"/>
    <w:rsid w:val="00C64BCD"/>
    <w:rsid w:val="00C663F9"/>
    <w:rsid w:val="00C67041"/>
    <w:rsid w:val="00C6735A"/>
    <w:rsid w:val="00C7005B"/>
    <w:rsid w:val="00C70C4F"/>
    <w:rsid w:val="00C717F0"/>
    <w:rsid w:val="00C71C62"/>
    <w:rsid w:val="00C72812"/>
    <w:rsid w:val="00C72A61"/>
    <w:rsid w:val="00C73F03"/>
    <w:rsid w:val="00C74B7B"/>
    <w:rsid w:val="00C75284"/>
    <w:rsid w:val="00C753BF"/>
    <w:rsid w:val="00C75491"/>
    <w:rsid w:val="00C7553F"/>
    <w:rsid w:val="00C75661"/>
    <w:rsid w:val="00C75EA7"/>
    <w:rsid w:val="00C7664D"/>
    <w:rsid w:val="00C778F1"/>
    <w:rsid w:val="00C77F0B"/>
    <w:rsid w:val="00C804F4"/>
    <w:rsid w:val="00C80A0B"/>
    <w:rsid w:val="00C81D78"/>
    <w:rsid w:val="00C824D1"/>
    <w:rsid w:val="00C82974"/>
    <w:rsid w:val="00C82992"/>
    <w:rsid w:val="00C82B4F"/>
    <w:rsid w:val="00C834A1"/>
    <w:rsid w:val="00C8375E"/>
    <w:rsid w:val="00C83899"/>
    <w:rsid w:val="00C83CEC"/>
    <w:rsid w:val="00C83DAE"/>
    <w:rsid w:val="00C8417C"/>
    <w:rsid w:val="00C849FA"/>
    <w:rsid w:val="00C849FF"/>
    <w:rsid w:val="00C84F1A"/>
    <w:rsid w:val="00C8566C"/>
    <w:rsid w:val="00C859AC"/>
    <w:rsid w:val="00C85D58"/>
    <w:rsid w:val="00C86517"/>
    <w:rsid w:val="00C86FE0"/>
    <w:rsid w:val="00C87D3F"/>
    <w:rsid w:val="00C87F97"/>
    <w:rsid w:val="00C909AE"/>
    <w:rsid w:val="00C90AB7"/>
    <w:rsid w:val="00C91517"/>
    <w:rsid w:val="00C915CE"/>
    <w:rsid w:val="00C923CD"/>
    <w:rsid w:val="00C92601"/>
    <w:rsid w:val="00C929C3"/>
    <w:rsid w:val="00C93264"/>
    <w:rsid w:val="00C93852"/>
    <w:rsid w:val="00C93DFD"/>
    <w:rsid w:val="00C940DF"/>
    <w:rsid w:val="00C94B2A"/>
    <w:rsid w:val="00C953BD"/>
    <w:rsid w:val="00C9580E"/>
    <w:rsid w:val="00C9588B"/>
    <w:rsid w:val="00C95E92"/>
    <w:rsid w:val="00C95E9A"/>
    <w:rsid w:val="00C966E9"/>
    <w:rsid w:val="00C9757C"/>
    <w:rsid w:val="00C9760E"/>
    <w:rsid w:val="00C97B57"/>
    <w:rsid w:val="00CA203B"/>
    <w:rsid w:val="00CA23B3"/>
    <w:rsid w:val="00CA3E3B"/>
    <w:rsid w:val="00CA47D1"/>
    <w:rsid w:val="00CA4843"/>
    <w:rsid w:val="00CA55FF"/>
    <w:rsid w:val="00CA5A9A"/>
    <w:rsid w:val="00CA5F2D"/>
    <w:rsid w:val="00CA5F44"/>
    <w:rsid w:val="00CA6047"/>
    <w:rsid w:val="00CA6B0E"/>
    <w:rsid w:val="00CA6BCE"/>
    <w:rsid w:val="00CA71DC"/>
    <w:rsid w:val="00CB025E"/>
    <w:rsid w:val="00CB0885"/>
    <w:rsid w:val="00CB0C75"/>
    <w:rsid w:val="00CB23CB"/>
    <w:rsid w:val="00CB2445"/>
    <w:rsid w:val="00CB2667"/>
    <w:rsid w:val="00CB2A97"/>
    <w:rsid w:val="00CB3507"/>
    <w:rsid w:val="00CB35EF"/>
    <w:rsid w:val="00CB3781"/>
    <w:rsid w:val="00CB3CB4"/>
    <w:rsid w:val="00CB49F9"/>
    <w:rsid w:val="00CB4B62"/>
    <w:rsid w:val="00CB51A9"/>
    <w:rsid w:val="00CB5858"/>
    <w:rsid w:val="00CB591E"/>
    <w:rsid w:val="00CB62F5"/>
    <w:rsid w:val="00CB65A7"/>
    <w:rsid w:val="00CB6BC6"/>
    <w:rsid w:val="00CB7010"/>
    <w:rsid w:val="00CB7157"/>
    <w:rsid w:val="00CB7538"/>
    <w:rsid w:val="00CC0FA9"/>
    <w:rsid w:val="00CC10A0"/>
    <w:rsid w:val="00CC1DAC"/>
    <w:rsid w:val="00CC2C26"/>
    <w:rsid w:val="00CC368B"/>
    <w:rsid w:val="00CC4056"/>
    <w:rsid w:val="00CC4301"/>
    <w:rsid w:val="00CC4527"/>
    <w:rsid w:val="00CC469D"/>
    <w:rsid w:val="00CC4E43"/>
    <w:rsid w:val="00CC5699"/>
    <w:rsid w:val="00CC634E"/>
    <w:rsid w:val="00CC6C5C"/>
    <w:rsid w:val="00CC7182"/>
    <w:rsid w:val="00CC71EB"/>
    <w:rsid w:val="00CC74E4"/>
    <w:rsid w:val="00CC775B"/>
    <w:rsid w:val="00CC7CE0"/>
    <w:rsid w:val="00CD0155"/>
    <w:rsid w:val="00CD08AF"/>
    <w:rsid w:val="00CD0EA3"/>
    <w:rsid w:val="00CD13CD"/>
    <w:rsid w:val="00CD29AC"/>
    <w:rsid w:val="00CD29C6"/>
    <w:rsid w:val="00CD2EF4"/>
    <w:rsid w:val="00CD39EE"/>
    <w:rsid w:val="00CD4AB3"/>
    <w:rsid w:val="00CD4E4C"/>
    <w:rsid w:val="00CD51A9"/>
    <w:rsid w:val="00CD532C"/>
    <w:rsid w:val="00CD5691"/>
    <w:rsid w:val="00CD5D1E"/>
    <w:rsid w:val="00CD63C8"/>
    <w:rsid w:val="00CD642B"/>
    <w:rsid w:val="00CD6808"/>
    <w:rsid w:val="00CD6A45"/>
    <w:rsid w:val="00CD6D31"/>
    <w:rsid w:val="00CD73CC"/>
    <w:rsid w:val="00CD7665"/>
    <w:rsid w:val="00CD7B42"/>
    <w:rsid w:val="00CE0347"/>
    <w:rsid w:val="00CE18B5"/>
    <w:rsid w:val="00CE1D4F"/>
    <w:rsid w:val="00CE1FBD"/>
    <w:rsid w:val="00CE23EA"/>
    <w:rsid w:val="00CE2848"/>
    <w:rsid w:val="00CE35D7"/>
    <w:rsid w:val="00CE3F81"/>
    <w:rsid w:val="00CE3FE1"/>
    <w:rsid w:val="00CE5104"/>
    <w:rsid w:val="00CE58AD"/>
    <w:rsid w:val="00CE65D9"/>
    <w:rsid w:val="00CE6EC3"/>
    <w:rsid w:val="00CE6FB5"/>
    <w:rsid w:val="00CE71BC"/>
    <w:rsid w:val="00CF03AB"/>
    <w:rsid w:val="00CF16F3"/>
    <w:rsid w:val="00CF1E4A"/>
    <w:rsid w:val="00CF3240"/>
    <w:rsid w:val="00CF3E48"/>
    <w:rsid w:val="00CF484B"/>
    <w:rsid w:val="00CF59D0"/>
    <w:rsid w:val="00CF5B11"/>
    <w:rsid w:val="00CF5F80"/>
    <w:rsid w:val="00CF6228"/>
    <w:rsid w:val="00CF6A67"/>
    <w:rsid w:val="00CF7A1E"/>
    <w:rsid w:val="00D01283"/>
    <w:rsid w:val="00D015A7"/>
    <w:rsid w:val="00D015F5"/>
    <w:rsid w:val="00D0196E"/>
    <w:rsid w:val="00D01DE7"/>
    <w:rsid w:val="00D0200A"/>
    <w:rsid w:val="00D02BC3"/>
    <w:rsid w:val="00D04823"/>
    <w:rsid w:val="00D050BC"/>
    <w:rsid w:val="00D055FD"/>
    <w:rsid w:val="00D05805"/>
    <w:rsid w:val="00D062FE"/>
    <w:rsid w:val="00D06563"/>
    <w:rsid w:val="00D065E0"/>
    <w:rsid w:val="00D067B4"/>
    <w:rsid w:val="00D06E38"/>
    <w:rsid w:val="00D06F8B"/>
    <w:rsid w:val="00D06F9D"/>
    <w:rsid w:val="00D0743B"/>
    <w:rsid w:val="00D076C3"/>
    <w:rsid w:val="00D07967"/>
    <w:rsid w:val="00D10375"/>
    <w:rsid w:val="00D105A2"/>
    <w:rsid w:val="00D105FA"/>
    <w:rsid w:val="00D10632"/>
    <w:rsid w:val="00D10967"/>
    <w:rsid w:val="00D119D5"/>
    <w:rsid w:val="00D11ADE"/>
    <w:rsid w:val="00D1253C"/>
    <w:rsid w:val="00D1351B"/>
    <w:rsid w:val="00D1353A"/>
    <w:rsid w:val="00D135FF"/>
    <w:rsid w:val="00D139BD"/>
    <w:rsid w:val="00D13EDB"/>
    <w:rsid w:val="00D14927"/>
    <w:rsid w:val="00D1584E"/>
    <w:rsid w:val="00D15E16"/>
    <w:rsid w:val="00D16470"/>
    <w:rsid w:val="00D1793C"/>
    <w:rsid w:val="00D17994"/>
    <w:rsid w:val="00D20073"/>
    <w:rsid w:val="00D209AA"/>
    <w:rsid w:val="00D209DB"/>
    <w:rsid w:val="00D2148A"/>
    <w:rsid w:val="00D21BBA"/>
    <w:rsid w:val="00D22367"/>
    <w:rsid w:val="00D22D21"/>
    <w:rsid w:val="00D24013"/>
    <w:rsid w:val="00D2444B"/>
    <w:rsid w:val="00D24455"/>
    <w:rsid w:val="00D24F7E"/>
    <w:rsid w:val="00D2523B"/>
    <w:rsid w:val="00D257E2"/>
    <w:rsid w:val="00D25ECC"/>
    <w:rsid w:val="00D265FB"/>
    <w:rsid w:val="00D26637"/>
    <w:rsid w:val="00D266FF"/>
    <w:rsid w:val="00D26A7F"/>
    <w:rsid w:val="00D308DC"/>
    <w:rsid w:val="00D309D9"/>
    <w:rsid w:val="00D31014"/>
    <w:rsid w:val="00D3114E"/>
    <w:rsid w:val="00D31BDD"/>
    <w:rsid w:val="00D32636"/>
    <w:rsid w:val="00D3364E"/>
    <w:rsid w:val="00D341CE"/>
    <w:rsid w:val="00D35720"/>
    <w:rsid w:val="00D357D8"/>
    <w:rsid w:val="00D3669B"/>
    <w:rsid w:val="00D371FC"/>
    <w:rsid w:val="00D37DFF"/>
    <w:rsid w:val="00D415C5"/>
    <w:rsid w:val="00D41ABD"/>
    <w:rsid w:val="00D420D1"/>
    <w:rsid w:val="00D42C95"/>
    <w:rsid w:val="00D43496"/>
    <w:rsid w:val="00D43997"/>
    <w:rsid w:val="00D4441C"/>
    <w:rsid w:val="00D447E9"/>
    <w:rsid w:val="00D45652"/>
    <w:rsid w:val="00D45C7D"/>
    <w:rsid w:val="00D46A87"/>
    <w:rsid w:val="00D46AE8"/>
    <w:rsid w:val="00D47088"/>
    <w:rsid w:val="00D47E02"/>
    <w:rsid w:val="00D50BB3"/>
    <w:rsid w:val="00D50DED"/>
    <w:rsid w:val="00D50DF1"/>
    <w:rsid w:val="00D50E79"/>
    <w:rsid w:val="00D50F86"/>
    <w:rsid w:val="00D5157F"/>
    <w:rsid w:val="00D51DAE"/>
    <w:rsid w:val="00D523B3"/>
    <w:rsid w:val="00D533E3"/>
    <w:rsid w:val="00D537E0"/>
    <w:rsid w:val="00D53B41"/>
    <w:rsid w:val="00D53E88"/>
    <w:rsid w:val="00D54578"/>
    <w:rsid w:val="00D54885"/>
    <w:rsid w:val="00D55492"/>
    <w:rsid w:val="00D5564E"/>
    <w:rsid w:val="00D55F75"/>
    <w:rsid w:val="00D56AC1"/>
    <w:rsid w:val="00D607DF"/>
    <w:rsid w:val="00D61837"/>
    <w:rsid w:val="00D61BB6"/>
    <w:rsid w:val="00D62543"/>
    <w:rsid w:val="00D62742"/>
    <w:rsid w:val="00D62B60"/>
    <w:rsid w:val="00D63A3E"/>
    <w:rsid w:val="00D63AA6"/>
    <w:rsid w:val="00D6406A"/>
    <w:rsid w:val="00D6418A"/>
    <w:rsid w:val="00D64273"/>
    <w:rsid w:val="00D642F3"/>
    <w:rsid w:val="00D64ABA"/>
    <w:rsid w:val="00D64D74"/>
    <w:rsid w:val="00D64E8A"/>
    <w:rsid w:val="00D65B7B"/>
    <w:rsid w:val="00D668A1"/>
    <w:rsid w:val="00D677E3"/>
    <w:rsid w:val="00D677F3"/>
    <w:rsid w:val="00D67D68"/>
    <w:rsid w:val="00D70131"/>
    <w:rsid w:val="00D70187"/>
    <w:rsid w:val="00D70671"/>
    <w:rsid w:val="00D708C3"/>
    <w:rsid w:val="00D70BD8"/>
    <w:rsid w:val="00D71AFA"/>
    <w:rsid w:val="00D71C13"/>
    <w:rsid w:val="00D71DE4"/>
    <w:rsid w:val="00D72A3E"/>
    <w:rsid w:val="00D72A7B"/>
    <w:rsid w:val="00D73045"/>
    <w:rsid w:val="00D73123"/>
    <w:rsid w:val="00D73741"/>
    <w:rsid w:val="00D73C62"/>
    <w:rsid w:val="00D74C82"/>
    <w:rsid w:val="00D75148"/>
    <w:rsid w:val="00D75DD1"/>
    <w:rsid w:val="00D772A0"/>
    <w:rsid w:val="00D77538"/>
    <w:rsid w:val="00D77BFA"/>
    <w:rsid w:val="00D81A17"/>
    <w:rsid w:val="00D83828"/>
    <w:rsid w:val="00D83A45"/>
    <w:rsid w:val="00D83B52"/>
    <w:rsid w:val="00D84726"/>
    <w:rsid w:val="00D84C54"/>
    <w:rsid w:val="00D8510C"/>
    <w:rsid w:val="00D85E99"/>
    <w:rsid w:val="00D875C9"/>
    <w:rsid w:val="00D90221"/>
    <w:rsid w:val="00D90A1D"/>
    <w:rsid w:val="00D9182B"/>
    <w:rsid w:val="00D91ADC"/>
    <w:rsid w:val="00D924C1"/>
    <w:rsid w:val="00D92B80"/>
    <w:rsid w:val="00D93CA8"/>
    <w:rsid w:val="00D93F1E"/>
    <w:rsid w:val="00D942EE"/>
    <w:rsid w:val="00D95549"/>
    <w:rsid w:val="00D95A65"/>
    <w:rsid w:val="00D9776B"/>
    <w:rsid w:val="00DA0C0F"/>
    <w:rsid w:val="00DA0F21"/>
    <w:rsid w:val="00DA10C9"/>
    <w:rsid w:val="00DA1992"/>
    <w:rsid w:val="00DA3528"/>
    <w:rsid w:val="00DA3801"/>
    <w:rsid w:val="00DA3C12"/>
    <w:rsid w:val="00DA3D96"/>
    <w:rsid w:val="00DA467B"/>
    <w:rsid w:val="00DA571D"/>
    <w:rsid w:val="00DA578C"/>
    <w:rsid w:val="00DA6482"/>
    <w:rsid w:val="00DA6C6E"/>
    <w:rsid w:val="00DA6CA7"/>
    <w:rsid w:val="00DA6DBA"/>
    <w:rsid w:val="00DA7399"/>
    <w:rsid w:val="00DB0234"/>
    <w:rsid w:val="00DB036C"/>
    <w:rsid w:val="00DB191B"/>
    <w:rsid w:val="00DB2466"/>
    <w:rsid w:val="00DB298D"/>
    <w:rsid w:val="00DB3E46"/>
    <w:rsid w:val="00DB464F"/>
    <w:rsid w:val="00DB4FAC"/>
    <w:rsid w:val="00DB512C"/>
    <w:rsid w:val="00DB548B"/>
    <w:rsid w:val="00DB5A9C"/>
    <w:rsid w:val="00DB656F"/>
    <w:rsid w:val="00DB6826"/>
    <w:rsid w:val="00DB6930"/>
    <w:rsid w:val="00DB6F91"/>
    <w:rsid w:val="00DC16A5"/>
    <w:rsid w:val="00DC1D94"/>
    <w:rsid w:val="00DC241B"/>
    <w:rsid w:val="00DC4C40"/>
    <w:rsid w:val="00DC5430"/>
    <w:rsid w:val="00DC5785"/>
    <w:rsid w:val="00DC610B"/>
    <w:rsid w:val="00DC6775"/>
    <w:rsid w:val="00DC6D75"/>
    <w:rsid w:val="00DC7862"/>
    <w:rsid w:val="00DC7A97"/>
    <w:rsid w:val="00DD0785"/>
    <w:rsid w:val="00DD0DAB"/>
    <w:rsid w:val="00DD1459"/>
    <w:rsid w:val="00DD14BC"/>
    <w:rsid w:val="00DD15D0"/>
    <w:rsid w:val="00DD1E5B"/>
    <w:rsid w:val="00DD2152"/>
    <w:rsid w:val="00DD2F17"/>
    <w:rsid w:val="00DD364A"/>
    <w:rsid w:val="00DD4A35"/>
    <w:rsid w:val="00DD55FB"/>
    <w:rsid w:val="00DD56EA"/>
    <w:rsid w:val="00DD588B"/>
    <w:rsid w:val="00DD5AD8"/>
    <w:rsid w:val="00DD6206"/>
    <w:rsid w:val="00DD6FD2"/>
    <w:rsid w:val="00DD702D"/>
    <w:rsid w:val="00DE0786"/>
    <w:rsid w:val="00DE0A8C"/>
    <w:rsid w:val="00DE0B98"/>
    <w:rsid w:val="00DE1530"/>
    <w:rsid w:val="00DE1FE3"/>
    <w:rsid w:val="00DE22C5"/>
    <w:rsid w:val="00DE22EF"/>
    <w:rsid w:val="00DE258F"/>
    <w:rsid w:val="00DE26B7"/>
    <w:rsid w:val="00DE2C12"/>
    <w:rsid w:val="00DE33EA"/>
    <w:rsid w:val="00DE3A5E"/>
    <w:rsid w:val="00DE49E7"/>
    <w:rsid w:val="00DE513B"/>
    <w:rsid w:val="00DE5232"/>
    <w:rsid w:val="00DE53E4"/>
    <w:rsid w:val="00DE5601"/>
    <w:rsid w:val="00DE5ABF"/>
    <w:rsid w:val="00DE6591"/>
    <w:rsid w:val="00DE6AE6"/>
    <w:rsid w:val="00DE740B"/>
    <w:rsid w:val="00DE7687"/>
    <w:rsid w:val="00DF021F"/>
    <w:rsid w:val="00DF0C2B"/>
    <w:rsid w:val="00DF20A4"/>
    <w:rsid w:val="00DF2738"/>
    <w:rsid w:val="00DF2A9C"/>
    <w:rsid w:val="00DF2AD8"/>
    <w:rsid w:val="00DF33FF"/>
    <w:rsid w:val="00DF3F84"/>
    <w:rsid w:val="00DF3FDD"/>
    <w:rsid w:val="00DF3FFE"/>
    <w:rsid w:val="00DF4FA3"/>
    <w:rsid w:val="00DF5BEA"/>
    <w:rsid w:val="00DF6381"/>
    <w:rsid w:val="00DF6C49"/>
    <w:rsid w:val="00DF7661"/>
    <w:rsid w:val="00DF76F4"/>
    <w:rsid w:val="00E00B40"/>
    <w:rsid w:val="00E00C20"/>
    <w:rsid w:val="00E00D93"/>
    <w:rsid w:val="00E016A6"/>
    <w:rsid w:val="00E01880"/>
    <w:rsid w:val="00E0203F"/>
    <w:rsid w:val="00E02229"/>
    <w:rsid w:val="00E03019"/>
    <w:rsid w:val="00E03D74"/>
    <w:rsid w:val="00E03FD4"/>
    <w:rsid w:val="00E04501"/>
    <w:rsid w:val="00E04BD0"/>
    <w:rsid w:val="00E04CDB"/>
    <w:rsid w:val="00E04E01"/>
    <w:rsid w:val="00E05E37"/>
    <w:rsid w:val="00E066A8"/>
    <w:rsid w:val="00E06E78"/>
    <w:rsid w:val="00E07255"/>
    <w:rsid w:val="00E1061F"/>
    <w:rsid w:val="00E10A38"/>
    <w:rsid w:val="00E10EA3"/>
    <w:rsid w:val="00E1163E"/>
    <w:rsid w:val="00E118E4"/>
    <w:rsid w:val="00E11DD4"/>
    <w:rsid w:val="00E121BB"/>
    <w:rsid w:val="00E1241B"/>
    <w:rsid w:val="00E1283B"/>
    <w:rsid w:val="00E12E76"/>
    <w:rsid w:val="00E13481"/>
    <w:rsid w:val="00E1381C"/>
    <w:rsid w:val="00E13DB7"/>
    <w:rsid w:val="00E142BB"/>
    <w:rsid w:val="00E147BD"/>
    <w:rsid w:val="00E14827"/>
    <w:rsid w:val="00E16272"/>
    <w:rsid w:val="00E16F5D"/>
    <w:rsid w:val="00E1763D"/>
    <w:rsid w:val="00E17D8A"/>
    <w:rsid w:val="00E20C1A"/>
    <w:rsid w:val="00E20D70"/>
    <w:rsid w:val="00E21395"/>
    <w:rsid w:val="00E2155A"/>
    <w:rsid w:val="00E21C7C"/>
    <w:rsid w:val="00E22256"/>
    <w:rsid w:val="00E229D1"/>
    <w:rsid w:val="00E23102"/>
    <w:rsid w:val="00E231B1"/>
    <w:rsid w:val="00E23238"/>
    <w:rsid w:val="00E235D6"/>
    <w:rsid w:val="00E2447B"/>
    <w:rsid w:val="00E2452D"/>
    <w:rsid w:val="00E24EC5"/>
    <w:rsid w:val="00E25661"/>
    <w:rsid w:val="00E26153"/>
    <w:rsid w:val="00E269A2"/>
    <w:rsid w:val="00E26A20"/>
    <w:rsid w:val="00E27270"/>
    <w:rsid w:val="00E2736B"/>
    <w:rsid w:val="00E27E18"/>
    <w:rsid w:val="00E30141"/>
    <w:rsid w:val="00E31DF2"/>
    <w:rsid w:val="00E31FA3"/>
    <w:rsid w:val="00E326F9"/>
    <w:rsid w:val="00E32BB3"/>
    <w:rsid w:val="00E33BE2"/>
    <w:rsid w:val="00E33C08"/>
    <w:rsid w:val="00E33D54"/>
    <w:rsid w:val="00E34278"/>
    <w:rsid w:val="00E34B91"/>
    <w:rsid w:val="00E34F9A"/>
    <w:rsid w:val="00E35539"/>
    <w:rsid w:val="00E35B41"/>
    <w:rsid w:val="00E35D85"/>
    <w:rsid w:val="00E36F36"/>
    <w:rsid w:val="00E37464"/>
    <w:rsid w:val="00E378E9"/>
    <w:rsid w:val="00E405F2"/>
    <w:rsid w:val="00E40FEC"/>
    <w:rsid w:val="00E42842"/>
    <w:rsid w:val="00E428D5"/>
    <w:rsid w:val="00E436AD"/>
    <w:rsid w:val="00E45BBB"/>
    <w:rsid w:val="00E46382"/>
    <w:rsid w:val="00E469CA"/>
    <w:rsid w:val="00E46C75"/>
    <w:rsid w:val="00E46D36"/>
    <w:rsid w:val="00E46D6B"/>
    <w:rsid w:val="00E501C2"/>
    <w:rsid w:val="00E50713"/>
    <w:rsid w:val="00E50A84"/>
    <w:rsid w:val="00E521A8"/>
    <w:rsid w:val="00E529FA"/>
    <w:rsid w:val="00E52A2F"/>
    <w:rsid w:val="00E52EFC"/>
    <w:rsid w:val="00E5309C"/>
    <w:rsid w:val="00E53AFA"/>
    <w:rsid w:val="00E53E2D"/>
    <w:rsid w:val="00E54081"/>
    <w:rsid w:val="00E54A26"/>
    <w:rsid w:val="00E54A5B"/>
    <w:rsid w:val="00E5524F"/>
    <w:rsid w:val="00E55A55"/>
    <w:rsid w:val="00E55D48"/>
    <w:rsid w:val="00E56AEB"/>
    <w:rsid w:val="00E56C13"/>
    <w:rsid w:val="00E56DB9"/>
    <w:rsid w:val="00E56F65"/>
    <w:rsid w:val="00E57667"/>
    <w:rsid w:val="00E60788"/>
    <w:rsid w:val="00E60C87"/>
    <w:rsid w:val="00E61D0F"/>
    <w:rsid w:val="00E61DB4"/>
    <w:rsid w:val="00E61F2C"/>
    <w:rsid w:val="00E62BB9"/>
    <w:rsid w:val="00E62D68"/>
    <w:rsid w:val="00E635DB"/>
    <w:rsid w:val="00E642E7"/>
    <w:rsid w:val="00E647A0"/>
    <w:rsid w:val="00E64B0C"/>
    <w:rsid w:val="00E64C04"/>
    <w:rsid w:val="00E662DE"/>
    <w:rsid w:val="00E66BD4"/>
    <w:rsid w:val="00E66CEE"/>
    <w:rsid w:val="00E679CE"/>
    <w:rsid w:val="00E70B75"/>
    <w:rsid w:val="00E712D9"/>
    <w:rsid w:val="00E716DE"/>
    <w:rsid w:val="00E741AB"/>
    <w:rsid w:val="00E742AE"/>
    <w:rsid w:val="00E744F4"/>
    <w:rsid w:val="00E74620"/>
    <w:rsid w:val="00E7475A"/>
    <w:rsid w:val="00E747BB"/>
    <w:rsid w:val="00E77010"/>
    <w:rsid w:val="00E77E1F"/>
    <w:rsid w:val="00E80D46"/>
    <w:rsid w:val="00E81168"/>
    <w:rsid w:val="00E819AE"/>
    <w:rsid w:val="00E81E83"/>
    <w:rsid w:val="00E81EE1"/>
    <w:rsid w:val="00E82738"/>
    <w:rsid w:val="00E82D25"/>
    <w:rsid w:val="00E830C5"/>
    <w:rsid w:val="00E83A50"/>
    <w:rsid w:val="00E83EF1"/>
    <w:rsid w:val="00E84D79"/>
    <w:rsid w:val="00E85306"/>
    <w:rsid w:val="00E85434"/>
    <w:rsid w:val="00E855C3"/>
    <w:rsid w:val="00E85616"/>
    <w:rsid w:val="00E85805"/>
    <w:rsid w:val="00E85BC5"/>
    <w:rsid w:val="00E85C50"/>
    <w:rsid w:val="00E85EE1"/>
    <w:rsid w:val="00E874AB"/>
    <w:rsid w:val="00E87886"/>
    <w:rsid w:val="00E90112"/>
    <w:rsid w:val="00E9060B"/>
    <w:rsid w:val="00E91502"/>
    <w:rsid w:val="00E9231F"/>
    <w:rsid w:val="00E932E7"/>
    <w:rsid w:val="00E93BDB"/>
    <w:rsid w:val="00E93E30"/>
    <w:rsid w:val="00E94CE0"/>
    <w:rsid w:val="00E94E92"/>
    <w:rsid w:val="00E95836"/>
    <w:rsid w:val="00E96972"/>
    <w:rsid w:val="00E96F93"/>
    <w:rsid w:val="00E97B28"/>
    <w:rsid w:val="00E97BC7"/>
    <w:rsid w:val="00EA06F6"/>
    <w:rsid w:val="00EA0797"/>
    <w:rsid w:val="00EA0850"/>
    <w:rsid w:val="00EA167C"/>
    <w:rsid w:val="00EA229D"/>
    <w:rsid w:val="00EA2928"/>
    <w:rsid w:val="00EA377B"/>
    <w:rsid w:val="00EA382B"/>
    <w:rsid w:val="00EA3C03"/>
    <w:rsid w:val="00EA3CE9"/>
    <w:rsid w:val="00EA40AF"/>
    <w:rsid w:val="00EA419F"/>
    <w:rsid w:val="00EA4223"/>
    <w:rsid w:val="00EA423E"/>
    <w:rsid w:val="00EA44F5"/>
    <w:rsid w:val="00EA505B"/>
    <w:rsid w:val="00EA50AC"/>
    <w:rsid w:val="00EA5118"/>
    <w:rsid w:val="00EA5F1A"/>
    <w:rsid w:val="00EA65C7"/>
    <w:rsid w:val="00EA73C1"/>
    <w:rsid w:val="00EA753A"/>
    <w:rsid w:val="00EA76F4"/>
    <w:rsid w:val="00EA79A1"/>
    <w:rsid w:val="00EA7AA1"/>
    <w:rsid w:val="00EA7ABD"/>
    <w:rsid w:val="00EB035A"/>
    <w:rsid w:val="00EB08D5"/>
    <w:rsid w:val="00EB0CEE"/>
    <w:rsid w:val="00EB104E"/>
    <w:rsid w:val="00EB1F08"/>
    <w:rsid w:val="00EB2540"/>
    <w:rsid w:val="00EB3340"/>
    <w:rsid w:val="00EB3A9E"/>
    <w:rsid w:val="00EB3F77"/>
    <w:rsid w:val="00EB4736"/>
    <w:rsid w:val="00EB4B9C"/>
    <w:rsid w:val="00EB5202"/>
    <w:rsid w:val="00EB520B"/>
    <w:rsid w:val="00EB5ACB"/>
    <w:rsid w:val="00EB5DFB"/>
    <w:rsid w:val="00EB6347"/>
    <w:rsid w:val="00EB64B8"/>
    <w:rsid w:val="00EB78A6"/>
    <w:rsid w:val="00EB7C2D"/>
    <w:rsid w:val="00EB7EE7"/>
    <w:rsid w:val="00EC17CB"/>
    <w:rsid w:val="00EC1950"/>
    <w:rsid w:val="00EC1CCC"/>
    <w:rsid w:val="00EC1DDE"/>
    <w:rsid w:val="00EC252D"/>
    <w:rsid w:val="00EC29AC"/>
    <w:rsid w:val="00EC310E"/>
    <w:rsid w:val="00EC4079"/>
    <w:rsid w:val="00EC5AAB"/>
    <w:rsid w:val="00EC6557"/>
    <w:rsid w:val="00EC6751"/>
    <w:rsid w:val="00EC6A12"/>
    <w:rsid w:val="00EC6CA9"/>
    <w:rsid w:val="00EC6CB3"/>
    <w:rsid w:val="00EC6D34"/>
    <w:rsid w:val="00EC6E35"/>
    <w:rsid w:val="00EC7580"/>
    <w:rsid w:val="00EC77EE"/>
    <w:rsid w:val="00EC7D4B"/>
    <w:rsid w:val="00ED050B"/>
    <w:rsid w:val="00ED07E0"/>
    <w:rsid w:val="00ED0BD8"/>
    <w:rsid w:val="00ED136E"/>
    <w:rsid w:val="00ED2737"/>
    <w:rsid w:val="00ED415E"/>
    <w:rsid w:val="00ED4820"/>
    <w:rsid w:val="00ED4FD9"/>
    <w:rsid w:val="00ED532E"/>
    <w:rsid w:val="00ED5CFA"/>
    <w:rsid w:val="00ED64F3"/>
    <w:rsid w:val="00ED6BFB"/>
    <w:rsid w:val="00ED6D28"/>
    <w:rsid w:val="00ED6DB4"/>
    <w:rsid w:val="00ED7182"/>
    <w:rsid w:val="00ED7791"/>
    <w:rsid w:val="00ED7D1B"/>
    <w:rsid w:val="00ED7EAB"/>
    <w:rsid w:val="00EE0C63"/>
    <w:rsid w:val="00EE189E"/>
    <w:rsid w:val="00EE2391"/>
    <w:rsid w:val="00EE23C5"/>
    <w:rsid w:val="00EE2430"/>
    <w:rsid w:val="00EE24CE"/>
    <w:rsid w:val="00EE24D5"/>
    <w:rsid w:val="00EE2807"/>
    <w:rsid w:val="00EE4E94"/>
    <w:rsid w:val="00EE5279"/>
    <w:rsid w:val="00EE5662"/>
    <w:rsid w:val="00EE5761"/>
    <w:rsid w:val="00EE68FB"/>
    <w:rsid w:val="00EE6B5B"/>
    <w:rsid w:val="00EE7647"/>
    <w:rsid w:val="00EF07C6"/>
    <w:rsid w:val="00EF08CC"/>
    <w:rsid w:val="00EF137F"/>
    <w:rsid w:val="00EF15C4"/>
    <w:rsid w:val="00EF1A89"/>
    <w:rsid w:val="00EF2583"/>
    <w:rsid w:val="00EF2888"/>
    <w:rsid w:val="00EF3F2F"/>
    <w:rsid w:val="00EF48DC"/>
    <w:rsid w:val="00EF4946"/>
    <w:rsid w:val="00EF4A09"/>
    <w:rsid w:val="00EF55C3"/>
    <w:rsid w:val="00EF573B"/>
    <w:rsid w:val="00EF57A2"/>
    <w:rsid w:val="00EF5AB7"/>
    <w:rsid w:val="00EF5D35"/>
    <w:rsid w:val="00EF5ED3"/>
    <w:rsid w:val="00EF6055"/>
    <w:rsid w:val="00EF691E"/>
    <w:rsid w:val="00EF7715"/>
    <w:rsid w:val="00EF7D11"/>
    <w:rsid w:val="00F0024E"/>
    <w:rsid w:val="00F00A89"/>
    <w:rsid w:val="00F0224B"/>
    <w:rsid w:val="00F02345"/>
    <w:rsid w:val="00F03C6E"/>
    <w:rsid w:val="00F042B3"/>
    <w:rsid w:val="00F05762"/>
    <w:rsid w:val="00F05DB1"/>
    <w:rsid w:val="00F06270"/>
    <w:rsid w:val="00F068EE"/>
    <w:rsid w:val="00F06958"/>
    <w:rsid w:val="00F06D82"/>
    <w:rsid w:val="00F06FC4"/>
    <w:rsid w:val="00F0751D"/>
    <w:rsid w:val="00F07B19"/>
    <w:rsid w:val="00F07E73"/>
    <w:rsid w:val="00F10272"/>
    <w:rsid w:val="00F102C5"/>
    <w:rsid w:val="00F10C50"/>
    <w:rsid w:val="00F12322"/>
    <w:rsid w:val="00F12892"/>
    <w:rsid w:val="00F12FFD"/>
    <w:rsid w:val="00F14174"/>
    <w:rsid w:val="00F148CE"/>
    <w:rsid w:val="00F14F99"/>
    <w:rsid w:val="00F154E1"/>
    <w:rsid w:val="00F15923"/>
    <w:rsid w:val="00F16185"/>
    <w:rsid w:val="00F16202"/>
    <w:rsid w:val="00F166CD"/>
    <w:rsid w:val="00F17FDB"/>
    <w:rsid w:val="00F204C6"/>
    <w:rsid w:val="00F20A65"/>
    <w:rsid w:val="00F20E10"/>
    <w:rsid w:val="00F227B5"/>
    <w:rsid w:val="00F228AB"/>
    <w:rsid w:val="00F22C41"/>
    <w:rsid w:val="00F23977"/>
    <w:rsid w:val="00F23A80"/>
    <w:rsid w:val="00F23E65"/>
    <w:rsid w:val="00F242F0"/>
    <w:rsid w:val="00F24A5E"/>
    <w:rsid w:val="00F24A71"/>
    <w:rsid w:val="00F24B3D"/>
    <w:rsid w:val="00F25278"/>
    <w:rsid w:val="00F25437"/>
    <w:rsid w:val="00F25C5F"/>
    <w:rsid w:val="00F25D2A"/>
    <w:rsid w:val="00F25D46"/>
    <w:rsid w:val="00F26028"/>
    <w:rsid w:val="00F26A89"/>
    <w:rsid w:val="00F26D78"/>
    <w:rsid w:val="00F273F9"/>
    <w:rsid w:val="00F2743E"/>
    <w:rsid w:val="00F301A9"/>
    <w:rsid w:val="00F30649"/>
    <w:rsid w:val="00F30973"/>
    <w:rsid w:val="00F3301B"/>
    <w:rsid w:val="00F3321B"/>
    <w:rsid w:val="00F33423"/>
    <w:rsid w:val="00F34C88"/>
    <w:rsid w:val="00F35019"/>
    <w:rsid w:val="00F36558"/>
    <w:rsid w:val="00F36745"/>
    <w:rsid w:val="00F36863"/>
    <w:rsid w:val="00F36CFF"/>
    <w:rsid w:val="00F36FF9"/>
    <w:rsid w:val="00F37B89"/>
    <w:rsid w:val="00F401CC"/>
    <w:rsid w:val="00F41166"/>
    <w:rsid w:val="00F4138E"/>
    <w:rsid w:val="00F4156F"/>
    <w:rsid w:val="00F4531E"/>
    <w:rsid w:val="00F46306"/>
    <w:rsid w:val="00F46EE0"/>
    <w:rsid w:val="00F473E1"/>
    <w:rsid w:val="00F47627"/>
    <w:rsid w:val="00F47CB7"/>
    <w:rsid w:val="00F47F74"/>
    <w:rsid w:val="00F502F6"/>
    <w:rsid w:val="00F50301"/>
    <w:rsid w:val="00F5078A"/>
    <w:rsid w:val="00F50E3C"/>
    <w:rsid w:val="00F51241"/>
    <w:rsid w:val="00F5133D"/>
    <w:rsid w:val="00F5199F"/>
    <w:rsid w:val="00F519CB"/>
    <w:rsid w:val="00F519EC"/>
    <w:rsid w:val="00F51A97"/>
    <w:rsid w:val="00F51EF1"/>
    <w:rsid w:val="00F52196"/>
    <w:rsid w:val="00F52640"/>
    <w:rsid w:val="00F53B0C"/>
    <w:rsid w:val="00F54099"/>
    <w:rsid w:val="00F54992"/>
    <w:rsid w:val="00F54C0F"/>
    <w:rsid w:val="00F54C2A"/>
    <w:rsid w:val="00F55BF9"/>
    <w:rsid w:val="00F5620A"/>
    <w:rsid w:val="00F562BE"/>
    <w:rsid w:val="00F56630"/>
    <w:rsid w:val="00F56922"/>
    <w:rsid w:val="00F56925"/>
    <w:rsid w:val="00F56B85"/>
    <w:rsid w:val="00F56CD1"/>
    <w:rsid w:val="00F57937"/>
    <w:rsid w:val="00F606C5"/>
    <w:rsid w:val="00F60F30"/>
    <w:rsid w:val="00F614D4"/>
    <w:rsid w:val="00F628E9"/>
    <w:rsid w:val="00F6297E"/>
    <w:rsid w:val="00F634D0"/>
    <w:rsid w:val="00F637A9"/>
    <w:rsid w:val="00F63806"/>
    <w:rsid w:val="00F638DD"/>
    <w:rsid w:val="00F63A74"/>
    <w:rsid w:val="00F64B12"/>
    <w:rsid w:val="00F65323"/>
    <w:rsid w:val="00F65691"/>
    <w:rsid w:val="00F66857"/>
    <w:rsid w:val="00F66CBE"/>
    <w:rsid w:val="00F67239"/>
    <w:rsid w:val="00F67839"/>
    <w:rsid w:val="00F67988"/>
    <w:rsid w:val="00F67D57"/>
    <w:rsid w:val="00F7090D"/>
    <w:rsid w:val="00F70DC5"/>
    <w:rsid w:val="00F71A4A"/>
    <w:rsid w:val="00F71B15"/>
    <w:rsid w:val="00F71DD3"/>
    <w:rsid w:val="00F7207A"/>
    <w:rsid w:val="00F724AC"/>
    <w:rsid w:val="00F7295B"/>
    <w:rsid w:val="00F73898"/>
    <w:rsid w:val="00F73BFC"/>
    <w:rsid w:val="00F7459A"/>
    <w:rsid w:val="00F749B9"/>
    <w:rsid w:val="00F753DF"/>
    <w:rsid w:val="00F7551C"/>
    <w:rsid w:val="00F756CE"/>
    <w:rsid w:val="00F75833"/>
    <w:rsid w:val="00F75FA8"/>
    <w:rsid w:val="00F7677D"/>
    <w:rsid w:val="00F76D63"/>
    <w:rsid w:val="00F7726D"/>
    <w:rsid w:val="00F77E51"/>
    <w:rsid w:val="00F77E6C"/>
    <w:rsid w:val="00F800BC"/>
    <w:rsid w:val="00F801DC"/>
    <w:rsid w:val="00F80B38"/>
    <w:rsid w:val="00F81096"/>
    <w:rsid w:val="00F81343"/>
    <w:rsid w:val="00F814F9"/>
    <w:rsid w:val="00F8190F"/>
    <w:rsid w:val="00F823A5"/>
    <w:rsid w:val="00F82798"/>
    <w:rsid w:val="00F82A8F"/>
    <w:rsid w:val="00F8321B"/>
    <w:rsid w:val="00F835C3"/>
    <w:rsid w:val="00F83A48"/>
    <w:rsid w:val="00F8463D"/>
    <w:rsid w:val="00F847FF"/>
    <w:rsid w:val="00F848EF"/>
    <w:rsid w:val="00F84AEC"/>
    <w:rsid w:val="00F859D4"/>
    <w:rsid w:val="00F859F7"/>
    <w:rsid w:val="00F868A7"/>
    <w:rsid w:val="00F870FB"/>
    <w:rsid w:val="00F87301"/>
    <w:rsid w:val="00F87EA8"/>
    <w:rsid w:val="00F901AA"/>
    <w:rsid w:val="00F903DD"/>
    <w:rsid w:val="00F90635"/>
    <w:rsid w:val="00F90E51"/>
    <w:rsid w:val="00F91216"/>
    <w:rsid w:val="00F915D2"/>
    <w:rsid w:val="00F91B02"/>
    <w:rsid w:val="00F91C5D"/>
    <w:rsid w:val="00F92875"/>
    <w:rsid w:val="00F92E5C"/>
    <w:rsid w:val="00F934E2"/>
    <w:rsid w:val="00F9365D"/>
    <w:rsid w:val="00F936A7"/>
    <w:rsid w:val="00F93707"/>
    <w:rsid w:val="00F95AE8"/>
    <w:rsid w:val="00F9647B"/>
    <w:rsid w:val="00F964BB"/>
    <w:rsid w:val="00F96F71"/>
    <w:rsid w:val="00FA00D7"/>
    <w:rsid w:val="00FA053E"/>
    <w:rsid w:val="00FA0C55"/>
    <w:rsid w:val="00FA10CC"/>
    <w:rsid w:val="00FA1124"/>
    <w:rsid w:val="00FA1A91"/>
    <w:rsid w:val="00FA22C1"/>
    <w:rsid w:val="00FA25D8"/>
    <w:rsid w:val="00FA2803"/>
    <w:rsid w:val="00FA323F"/>
    <w:rsid w:val="00FA3957"/>
    <w:rsid w:val="00FA5DB9"/>
    <w:rsid w:val="00FA6351"/>
    <w:rsid w:val="00FA6409"/>
    <w:rsid w:val="00FA668D"/>
    <w:rsid w:val="00FA6782"/>
    <w:rsid w:val="00FA6B82"/>
    <w:rsid w:val="00FB04F8"/>
    <w:rsid w:val="00FB05C4"/>
    <w:rsid w:val="00FB0966"/>
    <w:rsid w:val="00FB0B23"/>
    <w:rsid w:val="00FB0E13"/>
    <w:rsid w:val="00FB1633"/>
    <w:rsid w:val="00FB1B2C"/>
    <w:rsid w:val="00FB32A0"/>
    <w:rsid w:val="00FB3377"/>
    <w:rsid w:val="00FB3DA9"/>
    <w:rsid w:val="00FB427C"/>
    <w:rsid w:val="00FB510C"/>
    <w:rsid w:val="00FB657C"/>
    <w:rsid w:val="00FB7266"/>
    <w:rsid w:val="00FB7940"/>
    <w:rsid w:val="00FB7C35"/>
    <w:rsid w:val="00FB7EFA"/>
    <w:rsid w:val="00FC0264"/>
    <w:rsid w:val="00FC11E0"/>
    <w:rsid w:val="00FC2305"/>
    <w:rsid w:val="00FC25BB"/>
    <w:rsid w:val="00FC2D99"/>
    <w:rsid w:val="00FC343C"/>
    <w:rsid w:val="00FC48A2"/>
    <w:rsid w:val="00FC4909"/>
    <w:rsid w:val="00FC518F"/>
    <w:rsid w:val="00FC56BE"/>
    <w:rsid w:val="00FC7A99"/>
    <w:rsid w:val="00FD007C"/>
    <w:rsid w:val="00FD0687"/>
    <w:rsid w:val="00FD407A"/>
    <w:rsid w:val="00FD40F2"/>
    <w:rsid w:val="00FD413B"/>
    <w:rsid w:val="00FD495F"/>
    <w:rsid w:val="00FD4AFB"/>
    <w:rsid w:val="00FD645C"/>
    <w:rsid w:val="00FD73FC"/>
    <w:rsid w:val="00FD754C"/>
    <w:rsid w:val="00FD7D01"/>
    <w:rsid w:val="00FE008B"/>
    <w:rsid w:val="00FE0284"/>
    <w:rsid w:val="00FE043C"/>
    <w:rsid w:val="00FE0668"/>
    <w:rsid w:val="00FE1282"/>
    <w:rsid w:val="00FE1956"/>
    <w:rsid w:val="00FE20B9"/>
    <w:rsid w:val="00FE224A"/>
    <w:rsid w:val="00FE23AA"/>
    <w:rsid w:val="00FE2A5C"/>
    <w:rsid w:val="00FE34F8"/>
    <w:rsid w:val="00FE3A35"/>
    <w:rsid w:val="00FE45F0"/>
    <w:rsid w:val="00FE4B81"/>
    <w:rsid w:val="00FE4EFA"/>
    <w:rsid w:val="00FE5860"/>
    <w:rsid w:val="00FE788B"/>
    <w:rsid w:val="00FE7CBC"/>
    <w:rsid w:val="00FF0161"/>
    <w:rsid w:val="00FF0513"/>
    <w:rsid w:val="00FF0673"/>
    <w:rsid w:val="00FF1EE1"/>
    <w:rsid w:val="00FF2701"/>
    <w:rsid w:val="00FF2778"/>
    <w:rsid w:val="00FF2F18"/>
    <w:rsid w:val="00FF3252"/>
    <w:rsid w:val="00FF47F0"/>
    <w:rsid w:val="00FF4FFC"/>
    <w:rsid w:val="00FF5C9F"/>
    <w:rsid w:val="00FF6209"/>
    <w:rsid w:val="00FF6504"/>
    <w:rsid w:val="00FF6E6D"/>
    <w:rsid w:val="00FF7F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74D22"/>
  <w15:docId w15:val="{93013A49-4D33-4E96-A359-BFBA52E2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89"/>
  </w:style>
  <w:style w:type="paragraph" w:styleId="Heading1">
    <w:name w:val="heading 1"/>
    <w:basedOn w:val="Normal"/>
    <w:next w:val="Normal"/>
    <w:link w:val="Heading1Char"/>
    <w:qFormat/>
    <w:rsid w:val="00750142"/>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91"/>
    <w:rPr>
      <w:rFonts w:ascii="Tahoma" w:hAnsi="Tahoma" w:cs="Tahoma"/>
      <w:sz w:val="16"/>
      <w:szCs w:val="16"/>
    </w:rPr>
  </w:style>
  <w:style w:type="paragraph" w:styleId="Header">
    <w:name w:val="header"/>
    <w:basedOn w:val="Normal"/>
    <w:link w:val="HeaderChar"/>
    <w:uiPriority w:val="99"/>
    <w:unhideWhenUsed/>
    <w:rsid w:val="00883C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3CD4"/>
  </w:style>
  <w:style w:type="paragraph" w:styleId="Footer">
    <w:name w:val="footer"/>
    <w:basedOn w:val="Normal"/>
    <w:link w:val="FooterChar"/>
    <w:uiPriority w:val="99"/>
    <w:unhideWhenUsed/>
    <w:rsid w:val="00883C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3CD4"/>
  </w:style>
  <w:style w:type="table" w:styleId="TableGrid">
    <w:name w:val="Table Grid"/>
    <w:basedOn w:val="TableNormal"/>
    <w:uiPriority w:val="59"/>
    <w:rsid w:val="0022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E01"/>
    <w:pPr>
      <w:ind w:left="720"/>
      <w:contextualSpacing/>
    </w:pPr>
  </w:style>
  <w:style w:type="character" w:customStyle="1" w:styleId="Heading1Char">
    <w:name w:val="Heading 1 Char"/>
    <w:basedOn w:val="DefaultParagraphFont"/>
    <w:link w:val="Heading1"/>
    <w:rsid w:val="00750142"/>
    <w:rPr>
      <w:rFonts w:ascii="Times New Roman" w:eastAsia="Times New Roman" w:hAnsi="Times New Roman" w:cs="Times New Roman"/>
      <w:sz w:val="24"/>
      <w:szCs w:val="20"/>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616704">
      <w:bodyDiv w:val="1"/>
      <w:marLeft w:val="0"/>
      <w:marRight w:val="0"/>
      <w:marTop w:val="0"/>
      <w:marBottom w:val="0"/>
      <w:divBdr>
        <w:top w:val="none" w:sz="0" w:space="0" w:color="auto"/>
        <w:left w:val="none" w:sz="0" w:space="0" w:color="auto"/>
        <w:bottom w:val="none" w:sz="0" w:space="0" w:color="auto"/>
        <w:right w:val="none" w:sz="0" w:space="0" w:color="auto"/>
      </w:divBdr>
    </w:div>
    <w:div w:id="1024288548">
      <w:bodyDiv w:val="1"/>
      <w:marLeft w:val="0"/>
      <w:marRight w:val="0"/>
      <w:marTop w:val="0"/>
      <w:marBottom w:val="0"/>
      <w:divBdr>
        <w:top w:val="none" w:sz="0" w:space="0" w:color="auto"/>
        <w:left w:val="none" w:sz="0" w:space="0" w:color="auto"/>
        <w:bottom w:val="none" w:sz="0" w:space="0" w:color="auto"/>
        <w:right w:val="none" w:sz="0" w:space="0" w:color="auto"/>
      </w:divBdr>
    </w:div>
    <w:div w:id="1415784938">
      <w:bodyDiv w:val="1"/>
      <w:marLeft w:val="0"/>
      <w:marRight w:val="0"/>
      <w:marTop w:val="0"/>
      <w:marBottom w:val="0"/>
      <w:divBdr>
        <w:top w:val="none" w:sz="0" w:space="0" w:color="auto"/>
        <w:left w:val="none" w:sz="0" w:space="0" w:color="auto"/>
        <w:bottom w:val="none" w:sz="0" w:space="0" w:color="auto"/>
        <w:right w:val="none" w:sz="0" w:space="0" w:color="auto"/>
      </w:divBdr>
    </w:div>
    <w:div w:id="18872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vic\Desktop\Memorandum\Memorandum%20financij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3983DAD6CAA14A9E5459220BE0D833" ma:contentTypeVersion="0" ma:contentTypeDescription="Stvaranje novog dokumenta." ma:contentTypeScope="" ma:versionID="93015e4cbcd2d67a37a5bff3d86e3657">
  <xsd:schema xmlns:xsd="http://www.w3.org/2001/XMLSchema" xmlns:xs="http://www.w3.org/2001/XMLSchema" xmlns:p="http://schemas.microsoft.com/office/2006/metadata/properties" targetNamespace="http://schemas.microsoft.com/office/2006/metadata/properties" ma:root="true" ma:fieldsID="b8b5f3248e05cc689270537c622a7b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1520-DE95-4B36-B3F1-2072CC295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5F97F7-4DD4-408C-8968-80C4DD0474F0}">
  <ds:schemaRefs>
    <ds:schemaRef ds:uri="http://schemas.microsoft.com/sharepoint/v3/contenttype/forms"/>
  </ds:schemaRefs>
</ds:datastoreItem>
</file>

<file path=customXml/itemProps3.xml><?xml version="1.0" encoding="utf-8"?>
<ds:datastoreItem xmlns:ds="http://schemas.openxmlformats.org/officeDocument/2006/customXml" ds:itemID="{6B5DF606-D97F-4EE5-AB59-5939269BC2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62634D-1B6A-4B91-9AA2-3C0A7AF4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financije</Template>
  <TotalTime>2</TotalTime>
  <Pages>9</Pages>
  <Words>3380</Words>
  <Characters>19271</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Lidija Malović</dc:creator>
  <cp:lastModifiedBy>Mirela Presečan</cp:lastModifiedBy>
  <cp:revision>2</cp:revision>
  <cp:lastPrinted>2025-02-27T07:05:00Z</cp:lastPrinted>
  <dcterms:created xsi:type="dcterms:W3CDTF">2025-02-27T07:23:00Z</dcterms:created>
  <dcterms:modified xsi:type="dcterms:W3CDTF">2025-02-27T07:23:00Z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0x010100FE3983DAD6CAA14A9E5459220BE0D833</vt:lpwstr>
  </property>
</Properties>
</file>